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???????" w:hAnsi="宋体" w:eastAsia="Times New Roman" w:cs="???????"/>
          <w:sz w:val="32"/>
          <w:szCs w:val="32"/>
        </w:rPr>
      </w:pPr>
      <w:r>
        <w:rPr>
          <w:rFonts w:ascii="???????" w:hAnsi="???????" w:cs="???????"/>
          <w:sz w:val="36"/>
          <w:szCs w:val="36"/>
        </w:rPr>
        <w:t xml:space="preserve">   </w:t>
      </w:r>
      <w:r>
        <w:rPr>
          <w:rFonts w:ascii="???????" w:hAnsi="???????" w:cs="???????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瑞丽市乡村公益性岗位人员申请表</w:t>
      </w:r>
    </w:p>
    <w:tbl>
      <w:tblPr>
        <w:tblStyle w:val="2"/>
        <w:tblW w:w="86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58"/>
        <w:gridCol w:w="812"/>
        <w:gridCol w:w="810"/>
        <w:gridCol w:w="1476"/>
        <w:gridCol w:w="234"/>
        <w:gridCol w:w="147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所在村（社区）</w:t>
            </w:r>
          </w:p>
        </w:tc>
        <w:tc>
          <w:tcPr>
            <w:tcW w:w="1622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详细家庭住址</w:t>
            </w:r>
          </w:p>
        </w:tc>
        <w:tc>
          <w:tcPr>
            <w:tcW w:w="1622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</w:t>
            </w:r>
          </w:p>
        </w:tc>
        <w:tc>
          <w:tcPr>
            <w:tcW w:w="6326" w:type="dxa"/>
            <w:gridSpan w:val="6"/>
            <w:tcBorders>
              <w:lef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360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申请人申请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>
            <w:pPr>
              <w:spacing w:line="5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本人申请从事    乡（镇）乡村公益性岗位服务岗，并具备从事该岗位的素质和能力。</w:t>
            </w:r>
          </w:p>
          <w:p>
            <w:pPr>
              <w:spacing w:line="500" w:lineRule="exact"/>
              <w:ind w:firstLine="3080" w:firstLineChars="1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申请人签名：            </w:t>
            </w: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360" w:type="dxa"/>
            <w:gridSpan w:val="2"/>
            <w:vAlign w:val="center"/>
          </w:tcPr>
          <w:p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村委会意见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>
            <w:pPr>
              <w:spacing w:line="5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该同志是我村建档立卡贫困人员，符合乡村XXX岗位的条件，拟推荐其在本村从事乡村XXXX岗位工作。</w:t>
            </w:r>
          </w:p>
          <w:p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</w:p>
          <w:p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经办人：       村委会（盖章）</w:t>
            </w:r>
          </w:p>
          <w:p>
            <w:pPr>
              <w:spacing w:line="500" w:lineRule="exact"/>
              <w:ind w:firstLine="3640" w:firstLineChars="1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360" w:type="dxa"/>
            <w:gridSpan w:val="2"/>
            <w:vAlign w:val="center"/>
          </w:tcPr>
          <w:p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公示情况</w:t>
            </w:r>
          </w:p>
          <w:p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初审意见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>
            <w:pPr>
              <w:spacing w:line="5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公示情况：已公示，无异议。</w:t>
            </w:r>
          </w:p>
          <w:p>
            <w:pPr>
              <w:spacing w:line="5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 xml:space="preserve">经审核，该同志符合乡村xxxxx岗位安置条件。          </w:t>
            </w:r>
          </w:p>
          <w:p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 xml:space="preserve">经办人：     乡镇社会保障服务中心（所）（盖章）   </w:t>
            </w:r>
          </w:p>
          <w:p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 xml:space="preserve">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审核意见</w:t>
            </w:r>
          </w:p>
        </w:tc>
        <w:tc>
          <w:tcPr>
            <w:tcW w:w="3098" w:type="dxa"/>
            <w:gridSpan w:val="3"/>
            <w:tcBorders>
              <w:left w:val="nil"/>
            </w:tcBorders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乡镇人民政府意见：</w:t>
            </w:r>
          </w:p>
          <w:p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月 日</w:t>
            </w:r>
          </w:p>
        </w:tc>
        <w:tc>
          <w:tcPr>
            <w:tcW w:w="3228" w:type="dxa"/>
            <w:gridSpan w:val="3"/>
            <w:tcBorders>
              <w:left w:val="nil"/>
            </w:tcBorders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县（市、区）人社部门意见：</w:t>
            </w:r>
          </w:p>
          <w:p>
            <w:pPr>
              <w:spacing w:line="360" w:lineRule="auto"/>
              <w:ind w:firstLine="1540" w:firstLineChars="5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ind w:firstLine="1400" w:firstLineChars="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月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申请乡村公益性岗位人员需提供的材料</w:t>
      </w:r>
    </w:p>
    <w:p>
      <w:pPr>
        <w:numPr>
          <w:ilvl w:val="0"/>
          <w:numId w:val="1"/>
        </w:numPr>
        <w:ind w:left="14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本人身份证、户口本原件及复印件各2份；2. 近期免冠一寸相片2张；3.《瑞丽市乡村公益性岗位人员聘用申请表》一式两份。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42DEE"/>
    <w:multiLevelType w:val="singleLevel"/>
    <w:tmpl w:val="7C642DEE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43E0ABB"/>
    <w:rsid w:val="000703E6"/>
    <w:rsid w:val="0008539A"/>
    <w:rsid w:val="00185716"/>
    <w:rsid w:val="002B2D1D"/>
    <w:rsid w:val="003258AA"/>
    <w:rsid w:val="00467395"/>
    <w:rsid w:val="00610AA9"/>
    <w:rsid w:val="00683D25"/>
    <w:rsid w:val="0077654D"/>
    <w:rsid w:val="0079300C"/>
    <w:rsid w:val="009348BD"/>
    <w:rsid w:val="00941C01"/>
    <w:rsid w:val="00A41121"/>
    <w:rsid w:val="00CD4ACD"/>
    <w:rsid w:val="00D579F4"/>
    <w:rsid w:val="00E70947"/>
    <w:rsid w:val="09C8211B"/>
    <w:rsid w:val="0EC03784"/>
    <w:rsid w:val="167E4A67"/>
    <w:rsid w:val="34517C5E"/>
    <w:rsid w:val="4EF340B3"/>
    <w:rsid w:val="50750413"/>
    <w:rsid w:val="55956F7B"/>
    <w:rsid w:val="643E0ABB"/>
    <w:rsid w:val="65AD62B9"/>
    <w:rsid w:val="6A234C3C"/>
    <w:rsid w:val="72462861"/>
    <w:rsid w:val="734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81</Words>
  <Characters>467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2019-06-12T06:31:00Z</dcterms:created>
  <dc:creator>李佳铭</dc:creator>
  <cp:lastModifiedBy>Administrator</cp:lastModifiedBy>
  <dcterms:modified xsi:type="dcterms:W3CDTF">2024-03-07T08:57:32Z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