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</w:rPr>
      </w:pPr>
      <w:bookmarkStart w:id="0" w:name="_GoBack"/>
      <w:bookmarkEnd w:id="0"/>
    </w:p>
    <w:p>
      <w:pPr>
        <w:spacing w:line="800" w:lineRule="exact"/>
        <w:jc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pict>
          <v:shape id="_x0000_i1025" o:spt="136" type="#_x0000_t136" style="height:31.3pt;width:354.25pt;" fillcolor="#FF0000" filled="t" stroked="t" insetpen="f" coordsize="21600,21600">
            <v:path/>
            <v:fill on="t" focussize="0,0"/>
            <v:stroke color="#FF0000" imagealignshape="1"/>
            <v:imagedata o:title=""/>
            <o:lock v:ext="edit"/>
            <v:textpath on="t" fitshape="t" fitpath="t" trim="t" xscale="f" string="瑞丽市人民代表大会" style="font-family:方正小标宋简体;font-size:20pt;v-rotate-letters:f;v-same-letter-heights:f;v-text-align:center;v-text-spacing:98304f;"/>
            <w10:wrap type="none"/>
            <w10:anchorlock/>
          </v:shape>
        </w:pict>
      </w:r>
    </w:p>
    <w:p>
      <w:pPr>
        <w:spacing w:line="160" w:lineRule="exact"/>
        <w:rPr>
          <w:rFonts w:hint="eastAsia" w:ascii="Times New Roman" w:hAnsi="Times New Roman"/>
        </w:rPr>
      </w:pPr>
    </w:p>
    <w:p>
      <w:pPr>
        <w:spacing w:line="160" w:lineRule="exact"/>
        <w:rPr>
          <w:rFonts w:hint="eastAsia" w:ascii="Times New Roman" w:hAnsi="Times New Roman"/>
        </w:rPr>
      </w:pPr>
    </w:p>
    <w:p>
      <w:pPr>
        <w:spacing w:line="160" w:lineRule="exact"/>
        <w:rPr>
          <w:rFonts w:ascii="Times New Roman" w:hAnsi="Times New Roman"/>
        </w:rPr>
      </w:pPr>
    </w:p>
    <w:p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6" o:spt="136" type="#_x0000_t136" style="height:51.95pt;width:304.15pt;" fillcolor="#FF0000" filled="t" stroked="t" insetpen="f" coordsize="21600,21600">
            <v:path/>
            <v:fill on="t" focussize="0,0"/>
            <v:stroke color="#FF0000" imagealignshape="1"/>
            <v:imagedata o:title=""/>
            <o:lock v:ext="edit"/>
            <v:textpath on="t" fitshape="t" fitpath="t" trim="t" xscale="f" string="常务委员会文件" style="font-family:方正小标宋简体;font-size:36pt;v-rotate-letters:f;v-same-letter-heights:f;v-text-align:center;v-text-spacing:78650f;"/>
            <w10:wrap type="none"/>
            <w10:anchorlock/>
          </v:shape>
        </w:pict>
      </w:r>
    </w:p>
    <w:p>
      <w:pPr>
        <w:spacing w:line="160" w:lineRule="exact"/>
        <w:rPr>
          <w:rFonts w:ascii="Times New Roman" w:hAnsi="Times New Roman"/>
        </w:rPr>
      </w:pPr>
    </w:p>
    <w:p>
      <w:pPr>
        <w:spacing w:line="160" w:lineRule="exact"/>
        <w:rPr>
          <w:rFonts w:hint="eastAsia" w:ascii="Times New Roman" w:hAnsi="Times New Roman"/>
        </w:rPr>
      </w:pPr>
    </w:p>
    <w:p>
      <w:pPr>
        <w:spacing w:line="160" w:lineRule="exact"/>
        <w:rPr>
          <w:rFonts w:hint="eastAsia" w:ascii="Times New Roman" w:hAnsi="Times New Roman"/>
        </w:rPr>
      </w:pPr>
    </w:p>
    <w:p>
      <w:pPr>
        <w:spacing w:line="160" w:lineRule="exact"/>
        <w:rPr>
          <w:rFonts w:ascii="Times New Roman" w:hAnsi="Times New Roman"/>
        </w:rPr>
      </w:pPr>
    </w:p>
    <w:p>
      <w:pPr>
        <w:spacing w:line="160" w:lineRule="exact"/>
        <w:rPr>
          <w:rFonts w:ascii="Times New Roman" w:hAnsi="Times New Roman"/>
        </w:rPr>
      </w:pPr>
    </w:p>
    <w:p>
      <w:pPr>
        <w:spacing w:line="160" w:lineRule="exact"/>
        <w:rPr>
          <w:rFonts w:ascii="Times New Roman" w:hAnsi="Times New Roman"/>
        </w:rPr>
      </w:pPr>
    </w:p>
    <w:p>
      <w:pPr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瑞人发</w:t>
      </w:r>
      <w:r>
        <w:rPr>
          <w:rFonts w:hint="eastAsia" w:ascii="仿宋_GB2312" w:hAnsi="仿宋_GB2312" w:eastAsia="仿宋_GB2312" w:cs="仿宋_GB2312"/>
          <w:szCs w:val="32"/>
        </w:rPr>
        <w:t>〔20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32"/>
        </w:rPr>
        <w:t>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Cs w:val="32"/>
        </w:rPr>
        <w:t>号</w:t>
      </w:r>
    </w:p>
    <w:p>
      <w:pPr>
        <w:spacing w:line="400" w:lineRule="exact"/>
        <w:jc w:val="distribute"/>
        <w:rPr>
          <w:rFonts w:ascii="Times New Roman" w:hAnsi="Times New Roman" w:eastAsia="仿宋_GB2312"/>
          <w:color w:val="FF0000"/>
          <w:sz w:val="44"/>
          <w:szCs w:val="44"/>
        </w:rPr>
      </w:pPr>
      <w:r>
        <w:rPr>
          <w:rFonts w:hint="eastAsia" w:ascii="Times New Roman" w:hAnsi="Times New Roman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104775</wp:posOffset>
                </wp:positionV>
                <wp:extent cx="2633345" cy="635"/>
                <wp:effectExtent l="0" t="15875" r="14605" b="21590"/>
                <wp:wrapNone/>
                <wp:docPr id="2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345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3.6pt;margin-top:8.25pt;height:0.05pt;width:207.35pt;z-index:251662336;mso-width-relative:page;mso-height-relative:page;" filled="f" stroked="t" coordsize="21600,21600" o:gfxdata="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BjE3NMAAAAHAQAADwAAAAAA&#10;AAABACAAAAAiAAAAZHJzL2Rvd25yZXYueG1sUEsBAhQAFAAAAAgAh07iQINQeM7fAQAAmAMAAA4A&#10;AAAAAAAAAQAgAAAAIgEAAGRycy9lMm9Eb2MueG1sUEsFBgAAAAAGAAYAWQEAAHMFAAAAAA=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104775</wp:posOffset>
                </wp:positionV>
                <wp:extent cx="2576195" cy="0"/>
                <wp:effectExtent l="0" t="15875" r="14605" b="22225"/>
                <wp:wrapNone/>
                <wp:docPr id="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195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30.85pt;margin-top:8.25pt;height:0pt;width:202.85pt;z-index:251661312;mso-width-relative:page;mso-height-relative:page;" filled="f" stroked="t" coordsize="21600,21600" o:gfxdata="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bH6CS1gAAAAkBAAAPAAAA&#10;AAAAAAEAIAAAACIAAABkcnMvZG93bnJldi54bWxQSwECFAAUAAAACACHTuJAprMF5N4BAACWAwAA&#10;DgAAAAAAAAABACAAAAAlAQAAZHJzL2Uyb0RvYy54bWxQSwUGAAAAAAYABgBZAQAAdQUAAAAA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color w:val="FF0000"/>
          <w:sz w:val="44"/>
          <w:szCs w:val="44"/>
        </w:rPr>
        <w:t>★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瑞丽市人大常委会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关于批准瑞丽市2019年度市本级预算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调整方案的决议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（2019年11月29日瑞丽市第十七届人大常委会第二十九次会议</w:t>
      </w:r>
      <w:r>
        <w:rPr>
          <w:rFonts w:hint="eastAsia" w:ascii="仿宋_GB2312" w:eastAsia="仿宋_GB2312"/>
          <w:sz w:val="24"/>
          <w:szCs w:val="24"/>
          <w:lang w:eastAsia="zh-CN"/>
        </w:rPr>
        <w:t>通过</w:t>
      </w:r>
      <w:r>
        <w:rPr>
          <w:rFonts w:hint="eastAsia" w:ascii="仿宋_GB2312" w:eastAsia="仿宋_GB2312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瑞丽市第十七届人民代表大会常务委员会第二十九次会议听取</w:t>
      </w:r>
      <w:r>
        <w:rPr>
          <w:rFonts w:hint="eastAsia" w:ascii="仿宋_GB2312" w:eastAsia="仿宋_GB2312"/>
          <w:sz w:val="32"/>
          <w:szCs w:val="32"/>
          <w:lang w:eastAsia="zh-CN"/>
        </w:rPr>
        <w:t>和审议</w:t>
      </w:r>
      <w:r>
        <w:rPr>
          <w:rFonts w:hint="eastAsia" w:ascii="仿宋_GB2312" w:eastAsia="仿宋_GB2312"/>
          <w:sz w:val="32"/>
          <w:szCs w:val="32"/>
        </w:rPr>
        <w:t>了市</w:t>
      </w:r>
      <w:r>
        <w:rPr>
          <w:rFonts w:hint="eastAsia" w:ascii="仿宋_GB2312" w:eastAsia="仿宋_GB2312"/>
          <w:sz w:val="32"/>
          <w:szCs w:val="32"/>
          <w:lang w:eastAsia="zh-CN"/>
        </w:rPr>
        <w:t>财政局局长吴宏受市人民政府委托</w:t>
      </w:r>
      <w:r>
        <w:rPr>
          <w:rFonts w:hint="eastAsia" w:ascii="仿宋_GB2312" w:eastAsia="仿宋_GB2312"/>
          <w:sz w:val="32"/>
          <w:szCs w:val="32"/>
        </w:rPr>
        <w:t>所作的《关于瑞丽市2019年度市本级预算调整方案(草案)的报告》，对2019年市级预算调整方案(草案)进行了审查，听取了《瑞丽市人大财政经济和预算委员会关于瑞丽市2019年度市本级预算调整方案(草案)审查结果的报告》。会议决定：批准市人民政府2019年度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4" name="KGD_5DE4D413$01$29$00013" descr="FK7TFmqm8OnPJhaZvgnYLBEf4huJec4n/aVV3e5u8aTWfFXzDKMtJkRNx5ApQEYcjviLAum1MRbJHOBCz966V5MJrWuziHiIDXxaROMFecUtZLFoo3DEd0FjFWpV92PyOfBC2yMnhf9jE1uJwOz7tKTn6iaXHBc9VM5jhf/nLaCk/acfWKJRyA3v1c2XPonnZVrFPbM5R1q2E60gOKo1Zq/s2daxI4tMSxy9a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Tx5YehPzGPky/3kJlFLpUygVxSxRilYE0vVZ2SzLZ1DJOuF77fU5gqMN8wW8KneyDsPJ9i45U44JEeunMdClEcWTuxealI8lKgYipdWmuHzOPiR+ynNOHGIQw5s8KqCD5yFVm+H7KbCWXrTaLma7E1plnkmG4QljPOLrcRclasGkMDcxHZbIMMAiyjQ315qc5+habmCQ3eKP/TmmQ3FuUhD+4x4NdmIP/9oR35aBnttsI9g4qCRYRm7evd1myrzn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E4D413$01$29$00013" o:spid="_x0000_s1026" o:spt="1" alt="FK7TFmqm8OnPJhaZvgnYLBEf4huJec4n/aVV3e5u8aTWfFXzDKMtJkRNx5ApQEYcjviLAum1MRbJHOBCz966V5MJrWuziHiIDXxaROMFecUtZLFoo3DEd0FjFWpV92PyOfBC2yMnhf9jE1uJwOz7tKTn6iaXHBc9VM5jhf/nLaCk/acfWKJRyA3v1c2XPonnZVrFPbM5R1q2E60gOKo1Zq/s2daxI4tMSxy9a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Tx5YehPzGPky/3kJlFLpUygVxSxRilYE0vVZ2SzLZ1DJOuF77fU5gqMN8wW8KneyDsPJ9i45U44JEeunMdClEcWTuxealI8lKgYipdWmuHzOPiR+ynNOHGIQw5s8KqCD5yFVm+H7KbCWXrTaLma7E1plnkmG4QljPOLrcRclasGkMDcxHZbIMMAiyjQ315qc5+habmCQ3eKP/TmmQ3FuUhD+4x4NdmIP/9oR35aBnttsI9g4qCRYRm7evd1myrzn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72275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Bh1f0i&#10;2AAAAA8BAAAPAAAAAAAAAAEAIAAAACIAAABkcnMvZG93bnJldi54bWxQSwECFAAUAAAACACHTuJA&#10;mxzLMSQIAAD6CwAADgAAAAAAAAABACAAAAAnAQAAZHJzL2Uyb0RvYy54bWxQSwUGAAAAAAYABgBZ&#10;AQAAv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3" name="KGD_5DE4D413$01$29$00012" descr="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E4D413$01$29$00012" o:spid="_x0000_s1026" o:spt="1" alt="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" style="position:absolute;left:0pt;margin-left:-86.55pt;margin-top:-94.9pt;height:5pt;width:5pt;visibility:hidden;z-index:25172172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Bh1f0i2AAAAA8BAAAPAAAAAAAAAAEAIAAAACIAAABkcnMvZG93bnJldi54bWxQSwECFAAUAAAA&#10;CACHTuJAQgOV8vMLAADqEAAADgAAAAAAAAABACAAAAAnAQAAZHJzL2Uyb0RvYy54bWxQSwUGAAAA&#10;AAYABgBZAQAAjA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2" name="KGD_5DE4D413$01$29$00011" descr="nwkOiId/bBbOAe61rgYT4vXM3UaFFF0tl2W9B2ekj1Z7kYnHXrUHbs1gN35c90qv0sKNRd++MFXxrlb5bTLImh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E4D413$01$29$00011" o:spid="_x0000_s1026" o:spt="1" alt="nwkOiId/bBbOAe61rgYT4vXM3UaFFF0tl2W9B2ekj1Z7kYnHXrUHbs1gN35c90qv0sKNRd++MFXxrlb5bTLImh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7207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1" name="KGD_KG_Seal_155" descr="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efU79RyGBoUQz5nlxdcp+Ci0jNocQ9J7fNwmOTxnJjP8zGdUgoOCcB0tGxSDRFM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5" o:spid="_x0000_s1026" o:spt="1" alt="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efU79RyGBoUQz5nlxdcp+Ci0jNocQ9J7fNwmOTxnJjP8zGdUgoOCcB0tGxSDRFM=" style="position:absolute;left:0pt;margin-left:-86.55pt;margin-top:-94.9pt;height:5pt;width:5pt;visibility:hidden;z-index:2517196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YdX9ItgAAAAPAQAADwAAAAAAAAABACAAAAAiAAAAZHJzL2Rvd25y&#10;ZXYueG1sUEsBAhQAFAAAAAgAh07iQOVSCGziAgAAZQgAAA4AAAAAAAAAAQAgAAAAJwEAAGRycy9l&#10;Mm9Eb2MueG1sUEsFBgAAAAAGAAYAWQEAAHs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0" name="KGD_KG_Seal_154" descr="Oo7LoqztKlNRYjj43+paBTqOy6Ks7SpTUWI4+N/qWgU6jsuirO0qU1FiOPjf6loFOo7LoqztKlNRYjj43+paBTqOy6Ks7SpTUWI4+N/qWgU6jsuirO0qU1FiOPjf6loFOo7LoqztKlNRYjj43+paBTqOy6Ks7SaAoGud0cni6peRTS72zY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fBVbXWYo5r0o08pBXWt5x72qPM9NcTt7kYEPMZ2YtqdRTdT2OpOBKHUMn3FMXMSIBWUrcAarKq3+pzInlv9hz6ZRvy++sLRPUc3NHcu1OzS0E7vL+oP+bsbrx9c8LxtVTQGpDSO4HOh51rQt0BrVVhaSXkU8PwBge3UqD0YhKq5hsR7Q+Wm7YfZpvMGk0X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bB6HRVF1DD8UEGdyvqOKc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+CQ+r/KcHhe7TNQ/Wkm6t3m561n5FKCLUJiSQTNLfoObU8XjtVLkqnYeOFEw8o3lKHtGcv+i0umOptYdJg1HX9pQE6JnVXjI2zgFILuWGevH4ae5gfdHCqxfD7EZ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zlolwspiOEflUumjXR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M9rFVj/EpsiVzhi6xSMuKlNRYjj43+paBTqOy6Ks7SpTUWI4+N/qWgU6jsuirO0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4" o:spid="_x0000_s1026" o:spt="1" alt="Oo7LoqztKlNRYjj43+paBTqOy6Ks7SpTUWI4+N/qWgU6jsuirO0qU1FiOPjf6loFOo7LoqztKlNRYjj43+paBTqOy6Ks7SpTUWI4+N/qWgU6jsuirO0qU1FiOPjf6loFOo7LoqztKlNRYjj43+paBTqOy6Ks7SaAoGud0cni6peRTS72zY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fBVbXWYo5r0o08pBXWt5x72qPM9NcTt7kYEPMZ2YtqdRTdT2OpOBKHUMn3FMXMSIBWUrcAarKq3+pzInlv9hz6ZRvy++sLRPUc3NHcu1OzS0E7vL+oP+bsbrx9c8LxtVTQGpDSO4HOh51rQt0BrVVhaSXkU8PwBge3UqD0YhKq5hsR7Q+Wm7YfZpvMGk0X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bB6HRVF1DD8UEGdyvqOKc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+CQ+r/KcHhe7TNQ/Wkm6t3m561n5FKCLUJiSQTNLfoObU8XjtVLkqnYeOFEw8o3lKHtGcv+i0umOptYdJg1HX9pQE6JnVXjI2zgFILuWGevH4ae5gfdHCqxfD7EZ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zlolwspiOEflUumjXR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M9rFVj/EpsiVzhi6xSMuKlNRYjj43+paBTqOy6Ks7SpTUWI4+N/qWgU6jsuirO0qU1FiOPjf6loFOo7LoqztKlNRYjj43+paBTqO" style="position:absolute;left:0pt;margin-left:-86.55pt;margin-top:-94.9pt;height:5pt;width:5pt;visibility:hidden;z-index:2517186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Bh1f0i2AAAAA8BAAAPAAAA&#10;AAAAAAEAIAAAACIAAABkcnMvZG93bnJldi54bWxQSwECFAAUAAAACACHTuJAmY4iRE8EAADhEAAA&#10;DgAAAAAAAAABACAAAAAnAQAAZHJzL2Uyb0RvYy54bWxQSwUGAAAAAAYABgBZAQAA6Ac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9" name="KGD_KG_Seal_153" descr="WgU6jsuirO3sKsYoTr8VaGAbYQh3KGPHvP0ud04LcMhw9LHPBhP82prP8N7o7M21Vewwtm4PYkGSCf/+sHy3plhKqWZhJCEIeV6/WWVsiviYqsySVBh6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RV9CDhaFqf4CKz+0LHC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UJhcucjvgkyUbHX4AnWZ9YZrRGcDi0EfbbKLLvDAleu3pDH8WzBRFUBLaSq5WBOVh5T4yMrF3vwpxFIFNeMiELowXAUy1pru5zEai3czjuz81FbCH8EDe4rUv58L6eeTspwl9xhEPzPu0L6Y6cxJCtnF3ZNpccOFn1bvELGmRtqYmCrb5HlCoFyHPJzDosrAdfcU1JVWAwjoSHlsics3dowl6HJ4ZSPVBpxa5bekw0cGdSkKeDAz4U4J+JWawuoIDp8kEgjJECEbkzbFKiQsfdLUUBzcUrXJB730VfS6Uo6iQpFmRElojBdxgjifkG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9MHZxOZOfOSbk3RMnVweY2Z7k6rZ1BQqwOKtu4FALFCs3RyfqAI4eXcGltLA/3g4jpNzt3kxq2bsgDQsS1Gl9vX0HTN4DjUXX5pk8LyZtEENZ/QjqSIG2/64dxlvOKmHi9G2v8dQDltXM5e5NhDNlMyoe1oGsipu59ALSamLEjuDnbrAcI8MmmOTUoFersMi7rkUcqYXNYXuwT3zqI1xDnLdDeM5aZwxykhxlLo2aAAcX/MA2gcsAd7yCi0Hyx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gdtXmDVHIQ2P8+1I87f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ZPazVpODmAILwXO18npWbkPjdv8sArZdlmO7ypcr0FTVmtCqFcJKzT+jW+Sv1d0IutTz4wc/CMKZu6bm+3XcfOcQcq5r10MsvgBdcHMR3LV8De6LA4Seg7LzUeYPeFtKBQdsgS0l4eE9XbM62SHpWtemSAkNupErFZ1hH28NZtVMmGHnJtHzqicNRmEGthmxWlHzxmVxrciHE8WwFzJzVl9n9Pyl25xw6ZFvMcOKFPKlNRYjj43+paBTqOy6Ks7SpTUWI4+N/qWgU6jsuirO0qU1FiOPjf6loFOo7LoqztKlNRYjj43+paBTqOy6Ks7S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3" o:spid="_x0000_s1026" o:spt="1" alt="WgU6jsuirO3sKsYoTr8VaGAbYQh3KGPHvP0ud04LcMhw9LHPBhP82prP8N7o7M21Vewwtm4PYkGSCf/+sHy3plhKqWZhJCEIeV6/WWVsiviYqsySVBh6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RV9CDhaFqf4CKz+0LHC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UJhcucjvgkyUbHX4AnWZ9YZrRGcDi0EfbbKLLvDAleu3pDH8WzBRFUBLaSq5WBOVh5T4yMrF3vwpxFIFNeMiELowXAUy1pru5zEai3czjuz81FbCH8EDe4rUv58L6eeTspwl9xhEPzPu0L6Y6cxJCtnF3ZNpccOFn1bvELGmRtqYmCrb5HlCoFyHPJzDosrAdfcU1JVWAwjoSHlsics3dowl6HJ4ZSPVBpxa5bekw0cGdSkKeDAz4U4J+JWawuoIDp8kEgjJECEbkzbFKiQsfdLUUBzcUrXJB730VfS6Uo6iQpFmRElojBdxgjifkG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9MHZxOZOfOSbk3RMnVweY2Z7k6rZ1BQqwOKtu4FALFCs3RyfqAI4eXcGltLA/3g4jpNzt3kxq2bsgDQsS1Gl9vX0HTN4DjUXX5pk8LyZtEENZ/QjqSIG2/64dxlvOKmHi9G2v8dQDltXM5e5NhDNlMyoe1oGsipu59ALSamLEjuDnbrAcI8MmmOTUoFersMi7rkUcqYXNYXuwT3zqI1xDnLdDeM5aZwxykhxlLo2aAAcX/MA2gcsAd7yCi0Hyx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gdtXmDVHIQ2P8+1I87f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ZPazVpODmAILwXO18npWbkPjdv8sArZdlmO7ypcr0FTVmtCqFcJKzT+jW+Sv1d0IutTz4wc/CMKZu6bm+3XcfOcQcq5r10MsvgBdcHMR3LV8De6LA4Seg7LzUeYPeFtKBQdsgS0l4eE9XbM62SHpWtemSAkNupErFZ1hH28NZtVMmGHnJtHzqicNRmEGthmxWlHzxmVxrciHE8WwFzJzVl9n9Pyl25xw6ZFvMcOKFPKlNRYjj43+paBTqOy6Ks7SpTUWI4+N/qWgU6jsuirO0qU1FiOPjf6loFOo7LoqztKlNRYjj43+paBTqOy6Ks7SpTUWI4+N/qWgU6jsuirO0qU1FiOPjf6loFOo7LoqztKlNRYjj43+paBTqOy6Ks7SpTUWI4+N/qWgU6jsuirO0qU1FiOPjf6loF" style="position:absolute;left:0pt;margin-left:-86.55pt;margin-top:-94.9pt;height:5pt;width:5pt;visibility:hidden;z-index:2517176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YdX9ItgAAAAPAQAADwAAAAAAAAABACAAAAAiAAAAZHJzL2Rvd25yZXYueG1s&#10;UEsBAhQAFAAAAAgAh07iQALmfN/6BQAA4RAAAA4AAAAAAAAAAQAgAAAAJwEAAGRycy9lMm9Eb2Mu&#10;eG1sUEsFBgAAAAAGAAYAWQEAAJM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8" name="KGD_KG_Seal_152" descr="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" style="position:absolute;left:0pt;margin-left:-86.55pt;margin-top:-94.9pt;height:5pt;width:5pt;visibility:hidden;z-index:2517166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7" name="KGD_KG_Seal_151" descr="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" style="position:absolute;left:0pt;margin-left:-86.55pt;margin-top:-94.9pt;height:5pt;width:5pt;visibility:hidden;z-index:2517155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6" name="KGD_KG_Seal_150" descr="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" style="position:absolute;left:0pt;margin-left:-86.55pt;margin-top:-94.9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GHV/SLYAAAADwEAAA8AAAAAAAAAAQAgAAAAIgAAAGRycy9kb3ducmV2LnhtbFBLAQIUABQA&#10;AAAIAIdO4kDl3NGtDwcAAOEQAAAOAAAAAAAAAAEAIAAAACcBAABkcnMvZTJvRG9jLnhtbFBLBQYA&#10;AAAABgAGAFkBAACo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5" name="KGD_KG_Seal_149" descr="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" style="position:absolute;left:0pt;margin-left:-86.55pt;margin-top:-94.9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4" name="KGD_KG_Seal_148" descr="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" style="position:absolute;left:0pt;margin-left:-86.55pt;margin-top:-94.9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3" name="KGD_KG_Seal_147" descr="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3+paBTqOy6Ks7Z/qTnh3LYLwszS4QkM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3+paBTqOy6Ks7Z/qTnh3LYLwszS4QkMd" style="position:absolute;left:0pt;margin-left:-86.55pt;margin-top:-94.9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2" name="KGD_KG_Seal_146" descr="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" style="position:absolute;left:0pt;margin-left:-86.55pt;margin-top:-94.9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1" name="KGD_KG_Seal_145" descr="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" style="position:absolute;left:0pt;margin-left:-86.55pt;margin-top:-94.9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0" name="KGD_KG_Seal_144" descr="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" style="position:absolute;left:0pt;margin-left:-86.55pt;margin-top:-94.9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YdX9ItgAAAAPAQAADwAAAAAAAAABACAAAAAiAAAAZHJzL2Rvd25y&#10;ZXYueG1sUEsBAhQAFAAAAAgAh07iQER5PMoBCAAA4RAAAA4AAAAAAAAAAQAgAAAAJwEAAGRycy9l&#10;Mm9Eb2MueG1sUEsFBgAAAAAGAAYAWQEAAJo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9" name="KGD_KG_Seal_143" descr="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" style="position:absolute;left:0pt;margin-left:-86.55pt;margin-top:-94.9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8" name="KGD_KG_Seal_142" descr="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" style="position:absolute;left:0pt;margin-left:-86.55pt;margin-top:-94.9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7" name="KGD_KG_Seal_141" descr="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" style="position:absolute;left:0pt;margin-left:-86.55pt;margin-top:-94.9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6" name="KGD_KG_Seal_140" descr="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" style="position:absolute;left:0pt;margin-left:-86.55pt;margin-top:-94.9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5" name="KGD_KG_Seal_139" descr="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" style="position:absolute;left:0pt;margin-left:-86.55pt;margin-top:-94.9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4" name="KGD_KG_Seal_138" descr="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" style="position:absolute;left:0pt;margin-left:-86.55pt;margin-top:-94.9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3" name="KGD_KG_Seal_137" descr="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" style="position:absolute;left:0pt;margin-left:-86.55pt;margin-top:-94.9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2" name="KGD_KG_Seal_136" descr="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" style="position:absolute;left:0pt;margin-left:-86.55pt;margin-top:-94.9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1" name="KGD_KG_Seal_135" descr="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" style="position:absolute;left:0pt;margin-left:-86.55pt;margin-top:-94.9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0" name="KGD_KG_Seal_134" descr="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" style="position:absolute;left:0pt;margin-left:-86.55pt;margin-top:-94.9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9" name="KGD_KG_Seal_133" descr="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" style="position:absolute;left:0pt;margin-left:-86.55pt;margin-top:-94.9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8" name="KGD_KG_Seal_132" descr="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" style="position:absolute;left:0pt;margin-left:-86.55pt;margin-top:-94.9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7" name="KGD_KG_Seal_131" descr="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" style="position:absolute;left:0pt;margin-left:-86.55pt;margin-top:-94.9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6" name="KGD_KG_Seal_130" descr="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" style="position:absolute;left:0pt;margin-left:-86.55pt;margin-top:-94.9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5" name="KGD_KG_Seal_129" descr="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" style="position:absolute;left:0pt;margin-left:-86.55pt;margin-top:-94.9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4" name="KGD_KG_Seal_128" descr="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" style="position:absolute;left:0pt;margin-left:-86.55pt;margin-top:-94.9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3" name="KGD_KG_Seal_127" descr="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" style="position:absolute;left:0pt;margin-left:-86.55pt;margin-top:-94.9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2" name="KGD_KG_Seal_126" descr="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" style="position:absolute;left:0pt;margin-left:-86.55pt;margin-top:-94.9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1" name="KGD_KG_Seal_125" descr="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" style="position:absolute;left:0pt;margin-left:-86.55pt;margin-top:-94.9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0" name="KGD_KG_Seal_124" descr="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" style="position:absolute;left:0pt;margin-left:-86.55pt;margin-top:-94.9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9" name="KGD_KG_Seal_123" descr="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" style="position:absolute;left:0pt;margin-left:-86.55pt;margin-top:-94.9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8" name="KGD_KG_Seal_122" descr="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" style="position:absolute;left:0pt;margin-left:-86.55pt;margin-top:-94.9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7" name="KGD_KG_Seal_121" descr="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" style="position:absolute;left:0pt;margin-left:-86.55pt;margin-top:-94.9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6" name="KGD_KG_Seal_120" descr="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" style="position:absolute;left:0pt;margin-left:-86.55pt;margin-top:-94.9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5" name="KGD_KG_Seal_119" descr="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" style="position:absolute;left:0pt;margin-left:-86.55pt;margin-top:-94.9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4" name="KGD_KG_Seal_118" descr="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" style="position:absolute;left:0pt;margin-left:-86.55pt;margin-top:-94.9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3" name="KGD_KG_Seal_117" descr="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" style="position:absolute;left:0pt;margin-left:-86.55pt;margin-top:-94.9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2" name="KGD_KG_Seal_116" descr="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" style="position:absolute;left:0pt;margin-left:-86.55pt;margin-top:-94.9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1" name="KGD_KG_Seal_115" descr="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" style="position:absolute;left:0pt;margin-left:-86.55pt;margin-top:-94.9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0" name="KGD_KG_Seal_114" descr="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" style="position:absolute;left:0pt;margin-left:-86.55pt;margin-top:-94.9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9" name="KGD_KG_Seal_113" descr="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" style="position:absolute;left:0pt;margin-left:-86.55pt;margin-top:-94.9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GHV/SLYAAAADwEAAA8A&#10;AAAAAAAAAQAgAAAAIgAAAGRycy9kb3ducmV2LnhtbFBLAQIUABQAAAAIAIdO4kD2jMgVGggAAOEQ&#10;AAAOAAAAAAAAAAEAIAAAACcBAABkcnMvZTJvRG9jLnhtbFBLBQYAAAAABgAGAFkBAACz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8" name="KGD_KG_Seal_112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KBUovI9HqOZRi8uqorce6O1pxTAtVkzcEqtmdsch7Io1WYbKIZwHORxWLZebrQZKlNRYjj43+paBTqOy6Ks7SpTUWI4+N/qWgU6jsuirO1zZVYTCub9ZoQjw7F2kFI07Sub3y8Fum1x5fqExtYmLipTUWI4+N/qWgU6jsuirO0qU1FiOPjf6loFOo7LoqztKlNRYjj43+paBTqOy6Ks7SpTUWI4+N/qWgU6jsuirO2al/WdcPrXMyV0uuf+BLTkfSKtbwwH6oJ0w0K+vF3IFipTUWI4+N/qWgU6jsuirO0qU1FiOPjf6loFOo7LoqztKlNRYjj43+paBTqOy6Ks7Q47y7U8xFSSuQb8Y2CxgTVaG2xC3JkHFBilVe9GbmtuouctoH/KhIoS1W/1rxhqjg99QeTBoQKZocaCvI6U1MD9snOuon6AZTjBNdpdY59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UdVWMBB9zaMM0dTRbW6qkWgoYPHJ/drzfOW7XnIb8hm99idzVF5d5sPvvUollRkqU1FiOPjf6loFOo7LoqztKlNRYjj43+paBTqOy6Ks7bSRezRnTbDy/AEkHljxiNPfpTRH6Nr0KcBUqW6SizfrHIMYL7zu/Dpvl7Ky01xgXipTUWI4+N/qWgU6jsuirO0qU1FiOPjf6loFOo7LoqztKlNRYjj43+paBTqOy6Ks7SpTUWI4+N/qWgU6jsuirO2ogdtXmDVHIQ2P8+1I87f3KlNRYjj43+paBTqOy6Ks7SpTUWI4+N/qWgU6jsuirO0qU1FiOPjf6loFOo7LoqztKlNRYjj43+paBTqOy6Ks7SnoRpaYJu0DC64QbL2CdmvYUDDUs9W8l8scYFyip4xdbZnjMViMo3gHFfxtSJVnfcd+kxPYCRijiNhUCe8MYg9WaQMkI75n9mkrH4r6oPXRz69ouq4emiJ9qI66sfMY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KBUovI9HqOZRi8uqorce6O1pxTAtVkzcEqtmdsch7Io1WYbKIZwHORxWLZebrQZKlNRYjj43+paBTqOy6Ks7SpTUWI4+N/qWgU6jsuirO1zZVYTCub9ZoQjw7F2kFI07Sub3y8Fum1x5fqExtYmLipTUWI4+N/qWgU6jsuirO0qU1FiOPjf6loFOo7LoqztKlNRYjj43+paBTqOy6Ks7SpTUWI4+N/qWgU6jsuirO2al/WdcPrXMyV0uuf+BLTkfSKtbwwH6oJ0w0K+vF3IFipTUWI4+N/qWgU6jsuirO0qU1FiOPjf6loFOo7LoqztKlNRYjj43+paBTqOy6Ks7Q47y7U8xFSSuQb8Y2CxgTVaG2xC3JkHFBilVe9GbmtuouctoH/KhIoS1W/1rxhqjg99QeTBoQKZocaCvI6U1MD9snOuon6AZTjBNdpdY59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UdVWMBB9zaMM0dTRbW6qkWgoYPHJ/drzfOW7XnIb8hm99idzVF5d5sPvvUollRkqU1FiOPjf6loFOo7LoqztKlNRYjj43+paBTqOy6Ks7bSRezRnTbDy/AEkHljxiNPfpTRH6Nr0KcBUqW6SizfrHIMYL7zu/Dpvl7Ky01xgXipTUWI4+N/qWgU6jsuirO0qU1FiOPjf6loFOo7LoqztKlNRYjj43+paBTqOy6Ks7SpTUWI4+N/qWgU6jsuirO2ogdtXmDVHIQ2P8+1I87f3KlNRYjj43+paBTqOy6Ks7SpTUWI4+N/qWgU6jsuirO0qU1FiOPjf6loFOo7LoqztKlNRYjj43+paBTqOy6Ks7SnoRpaYJu0DC64QbL2CdmvYUDDUs9W8l8scYFyip4xdbZnjMViMo3gHFfxtSJVnfcd+kxPYCRijiNhUCe8MYg9WaQMkI75n9mkrH4r6oPXRz69ouq4emiJ9qI66sfMY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7" name="KGD_KG_Seal_111" descr="OPjf6loFOo7LoqztKlNRYjj43+paBTqOy6Ks7SpTUWI4+N/qWgU6jsuirO1w+5hsXnSbAGGDZlvM6Lm4eORe5vmb/JKhM4C45x3UgMclRUlQNb4VJFR+VkQSJKMu5Jez2mD0hP5IEVItnPbkmfbKHmxN/fw8WDOZ67Hz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b0EEbchjVqEyYQ06xECXJTWJtQlu/D/PWPGbPiYV9q+DVhI6/jLuOC4Ga4U3bVQqU1FiOPjf6loFOo7LoqztI75827CQiAlaz+dhYEEiHKXvhmeYkZ6Jg5uM40Z6CXgqU1FiOPjf6loFOo7LoqztKlNRYjj43+paBTqOy6Ks7SpTUWI4+N/qWgU6jsuirO0qU1FiOPjf6loFOo7LoqztKlNRYjj43+paBTqOy6Ks7ZqX9Z1w+tczJXS65/4EtOR9Iq1vDAfqgnTDQr68XcgWKlNRYjj43+paBTqOy6Ks7SpTUWI4+N/qWgU6jsuirO0qU1FiOPjf6loFOo7LoqztKlNRYjj43+paBTqOy6Ks7Rws6okkjmw3PZI+lK4WsLpWFC/9VGKCkiMvEHwdcAgC8DhsQdfDlziTniqZcv3YaQsedX3m+6kxfJL5CfsDFRHZr8QKqF6YWjorIV5YAVQ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JjPhHWgdmMdq4zrP1Y4jPWXN4mqOB5SIKDI/y4aImo5ZEzRny6KfggEL/LhxrWSpTUWI4+N/qWgU6jsuirO27QJEtcIkP5bXEHi4EkM4XxT2YUqcdyjZMVnY2T4ac1O3kijeQVK56W8qSJU0xEw4qU1FiOPjf6loFOo7LoqztKlNRYjj43+paBTqOy6Ks7SpTUWI4+N/qWgU6jsuirO0qU1FiOPjf6loFOo7LoqztKlNRYjj43+paBTqOy6Ks7aiB21eYNUchDY/z7Ujzt/cqU1FiOPjf6loFOo7LoqztKlNRYjj43+paBTqOy6Ks7SpTUWI4+N/qWgU6jsuirO0qU1FiOPjf6loFOo7LoqztPzKcwEvdIE2vyRsBQ2KRXzTMcKovpl5BmjM5B0ezhyCrvLEnj0Q7sxc2494rLxwX73gVkJo0LJWhCT7CS1nfFCQtoNNWlWBYkknM00zk4H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1w+5hsXnSbAGGDZlvM6Lm4eORe5vmb/JKhM4C45x3UgMclRUlQNb4VJFR+VkQSJKMu5Jez2mD0hP5IEVItnPbkmfbKHmxN/fw8WDOZ67Hz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b0EEbchjVqEyYQ06xECXJTWJtQlu/D/PWPGbPiYV9q+DVhI6/jLuOC4Ga4U3bVQqU1FiOPjf6loFOo7LoqztI75827CQiAlaz+dhYEEiHKXvhmeYkZ6Jg5uM40Z6CXgqU1FiOPjf6loFOo7LoqztKlNRYjj43+paBTqOy6Ks7SpTUWI4+N/qWgU6jsuirO0qU1FiOPjf6loFOo7LoqztKlNRYjj43+paBTqOy6Ks7ZqX9Z1w+tczJXS65/4EtOR9Iq1vDAfqgnTDQr68XcgWKlNRYjj43+paBTqOy6Ks7SpTUWI4+N/qWgU6jsuirO0qU1FiOPjf6loFOo7LoqztKlNRYjj43+paBTqOy6Ks7Rws6okkjmw3PZI+lK4WsLpWFC/9VGKCkiMvEHwdcAgC8DhsQdfDlziTniqZcv3YaQsedX3m+6kxfJL5CfsDFRHZr8QKqF6YWjorIV5YAVQ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JjPhHWgdmMdq4zrP1Y4jPWXN4mqOB5SIKDI/y4aImo5ZEzRny6KfggEL/LhxrWSpTUWI4+N/qWgU6jsuirO27QJEtcIkP5bXEHi4EkM4XxT2YUqcdyjZMVnY2T4ac1O3kijeQVK56W8qSJU0xEw4qU1FiOPjf6loFOo7LoqztKlNRYjj43+paBTqOy6Ks7SpTUWI4+N/qWgU6jsuirO0qU1FiOPjf6loFOo7LoqztKlNRYjj43+paBTqOy6Ks7aiB21eYNUchDY/z7Ujzt/cqU1FiOPjf6loFOo7LoqztKlNRYjj43+paBTqOy6Ks7SpTUWI4+N/qWgU6jsuirO0qU1FiOPjf6loFOo7LoqztPzKcwEvdIE2vyRsBQ2KRXzTMcKovpl5BmjM5B0ezhyCrvLEnj0Q7sxc2494rLxwX73gVkJo0LJWhCT7CS1nfFCQtoNNWlWBYkknM00zk4H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" style="position:absolute;left:0pt;margin-left:-86.55pt;margin-top:-94.9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6" name="KGD_KG_Seal_110" descr="+IebXeel3xeUl0UxFWUZ+nzaRbeZ4vYFnIiQ0kyj1/O6Fw+O6Ovnf5FUW9VXPypTUWI4+N/qWgU6jsuirO0qU1FiOPjf6loFOo7LoqztKlNRYjj43+paBTqOy6Ks7SpTUWI4+N/qWgU6jsuirO0qU1FiOPjf6loFOo7LoqztKlNRYjj43+paBTqOy6Ks7akz2sVWP8SmyJXOGLrFIy4qU1FiOPjf6loFOo7LoqztKlNRYjj43+paBTqOy6Ks7SpTUWI4+N/qWgU6jsuirO0qU1FiOPjf6loFOo7LoqztKlNRYjj43+paBTqOy6Ks7SpTUWI4+N/qWgU6jsuirO3FW3y1RpGmSlPnFPJICbRoywxZSMg+Bg8uTMKi+njj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qayLGe+fPDCyyiHaKLV9/ijZmKDBSH8zIudBvwcHBiQK7z1cL3+XaT1zZJSdA/GypTUWI4+N/qWgU6jsuirO0qU1FiOPjf6loFOo7LoqztKlNRYjj43+paBTqOy6Ks7SpTUWI4+N/qWgU6jsuirO0qU1FiOPjf6loFOo7Loqztmpf1nXD61zMldLrn/gS05H0irW8MB+qCdMNCvrxdyBYqU1FiOPjf6loFOo7LoqztKlNRYjj43+paBTqOy6Ks7SpTUWI4+N/qWgU6jsuirO0qU1FiOPjf6loFOo7LoqztKlNRYjj43+paBTqOy6Ks7bx5MuF5k0LYXaGsaSfq1CCz5jV0tU/NxCUynGJX/7Dran6EEFzYRJnn/HpEc87a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aOSHANI3bv56xTuuVbK2HZ2alirG/W8RUohFBQlDOq42Rm21DDoCkME4TQir8lJPwmdehnvZbXIQCa2YYW77KlNRYjj43+paBTqOy6Ks7SpTUWI4+N/qWgU6jsuirO0qU1FiOPjf6loFOo7LoqztKlNRYjj43+paBTqOy6Ks7SpTUWI4+N/qWgU6jsuirO0qU1FiOPjf6loFOo7LoqztqIHbV5g1RyENj/PtSPO39ypTUWI4+N/qWgU6jsuirO0qU1FiOPjf6loFOo7LoqztKlNRYjj43+paBTqOy6Ks7SpTUWI4+N/qWgU6jsuirO0qU1FiOPjf6loFOo7Loqztn7mpFkWwpQI/YeB/kcoYbnYqS+Tnpv0IzbjH8QwIx5Ii7fDORDuM5aP3ry8YB9fRPEzvfwcKSJnxskoxXZKp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bKkDcX2AQuMC2nlWtWmWbT/18wZELLVMHgGmfva1slSTZxlLOq64QTtTwd9IgOrqd9yKa1bvboO5shr+MzdZXYPfOlXpMLPlJuL1UcZOMKlNRYjj43+paBTqOy6Ks7SpTUWI4+N/qWgU6jsuirO0qU1FiOPjf6loFOo7LoqztKlNRYjj43+paBTqOy6Ks7SpTUWI4+N/qWgU6jsuirO2pM9rFVj/EpsiVzhi6xSMu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+IebXeel3xeUl0UxFWUZ+nzaRbeZ4vYFnIiQ0kyj1/O6Fw+O6Ovnf5FUW9VXPypTUWI4+N/qWgU6jsuirO0qU1FiOPjf6loFOo7LoqztKlNRYjj43+paBTqOy6Ks7SpTUWI4+N/qWgU6jsuirO0qU1FiOPjf6loFOo7LoqztKlNRYjj43+paBTqOy6Ks7akz2sVWP8SmyJXOGLrFIy4qU1FiOPjf6loFOo7LoqztKlNRYjj43+paBTqOy6Ks7SpTUWI4+N/qWgU6jsuirO0qU1FiOPjf6loFOo7LoqztKlNRYjj43+paBTqOy6Ks7SpTUWI4+N/qWgU6jsuirO3FW3y1RpGmSlPnFPJICbRoywxZSMg+Bg8uTMKi+njj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qayLGe+fPDCyyiHaKLV9/ijZmKDBSH8zIudBvwcHBiQK7z1cL3+XaT1zZJSdA/GypTUWI4+N/qWgU6jsuirO0qU1FiOPjf6loFOo7LoqztKlNRYjj43+paBTqOy6Ks7SpTUWI4+N/qWgU6jsuirO0qU1FiOPjf6loFOo7Loqztmpf1nXD61zMldLrn/gS05H0irW8MB+qCdMNCvrxdyBYqU1FiOPjf6loFOo7LoqztKlNRYjj43+paBTqOy6Ks7SpTUWI4+N/qWgU6jsuirO0qU1FiOPjf6loFOo7LoqztKlNRYjj43+paBTqOy6Ks7bx5MuF5k0LYXaGsaSfq1CCz5jV0tU/NxCUynGJX/7Dran6EEFzYRJnn/HpEc87a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aOSHANI3bv56xTuuVbK2HZ2alirG/W8RUohFBQlDOq42Rm21DDoCkME4TQir8lJPwmdehnvZbXIQCa2YYW77KlNRYjj43+paBTqOy6Ks7SpTUWI4+N/qWgU6jsuirO0qU1FiOPjf6loFOo7LoqztKlNRYjj43+paBTqOy6Ks7SpTUWI4+N/qWgU6jsuirO0qU1FiOPjf6loFOo7LoqztqIHbV5g1RyENj/PtSPO39ypTUWI4+N/qWgU6jsuirO0qU1FiOPjf6loFOo7LoqztKlNRYjj43+paBTqOy6Ks7SpTUWI4+N/qWgU6jsuirO0qU1FiOPjf6loFOo7Loqztn7mpFkWwpQI/YeB/kcoYbnYqS+Tnpv0IzbjH8QwIx5Ii7fDORDuM5aP3ry8YB9fRPEzvfwcKSJnxskoxXZKp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bKkDcX2AQuMC2nlWtWmWbT/18wZELLVMHgGmfva1slSTZxlLOq64QTtTwd9IgOrqd9yKa1bvboO5shr+MzdZXYPfOlXpMLPlJuL1UcZOMKlNRYjj43+paBTqOy6Ks7SpTUWI4+N/qWgU6jsuirO0qU1FiOPjf6loFOo7LoqztKlNRYjj43+paBTqOy6Ks7SpTUWI4+N/qWgU6jsuirO2pM9rFVj/EpsiVzhi6xSMuKlNRYjj43+paBTqOy6Ks7SpTUWI4+N/qWgU6jsuirO0qU1Fi" style="position:absolute;left:0pt;margin-left:-86.55pt;margin-top:-94.9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h1f0i2AAAAA8BAAAPAAAAAAAAAAEAIAAAACIAAABk&#10;cnMvZG93bnJldi54bWxQSwECFAAUAAAACACHTuJAiHBw1esEAADhEAAADgAAAAAAAAABACAAAAAn&#10;AQAAZHJzL2Uyb0RvYy54bWxQSwUGAAAAAAYABgBZAQAAh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5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mQZ2djbQzDebhZmnp8ge6vcGUs0u70KWGuNAZ6RYO6CY6tomFDqV75sIp/KbEc8LKlNRYjj43+paBTqOy6Ks7SpTUWI4+N/qWgU6jsuirO0qU1FiOPjf6loFOo7LoqztKlNRYjj43+paBTqOy6Ks7SpTUWI4+N/qWgU6jsuirO0qU1FiOPjf6loFOo7LoqztqTPaxVY/xKbIlc4YusUjLipTUWI4+N/qWgU6jsuirO0qU1FiOPjf6loFOo7LoqztKlNRYjj43+paBTqOy6Ks7SpTUWI4+N/qWgU6jsuirO0qU1FiOPjf6loFOo7LoqztKlNRYjj43+paBTqOy6Ks7Sgcp9lGAGSHBJPwpJZESRlQ56/9wnXWNBF7VZ0CcOJckCFuwMcoZR9jh59EE9RD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35I2qP0NeyFH1B7YGF8EnIrZ1ZYfHhBuxSBucxfQWUhgBQnS6jz8+dAKkC92q34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3+paBTqOy6Ks7fbv/UbHkAL1++8SL4UEF0I854sc007gUcXoC1Vwke1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Y/vm/UHj6QaiLL4PDsSBb9R1AhxUbC1BkgbLGIWJpxRJs2iqzZLjiqDAtptCmIgqU1FiOPjf6loFOo7LoqztKlNRYjj43+paBTqOy6Ks7SpTUWI4+N/qWgU6jsuirO0qU1FiOPjf6loFOo7LoqztKlNRYjj43+paBTqOy6Ks7SpTUWI4+N/qWgU6jsuirO2ogdtXmDVHIQ2P8+1I87f3KlNRYjj43+paBTqOy6Ks7SpTUWI4+N/qWgU6jsuirO0qU1FiOPjf6loFOo7LoqztKlNRYjj43+paBTqOy6Ks7SpTUWI4+N/qWgU6jsuirO3uIiOCRxtGPxP7mpKoeeFKpZ4fo0cxmeebdfBN0jExfEFlTOy+VpDaMkv6fpQjK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mQZ2djbQzDebhZmnp8ge6vcGUs0u70KWGuNAZ6RYO6CY6tomFDqV75sIp/KbEc8LKlNRYjj43+paBTqOy6Ks7SpTUWI4+N/qWgU6jsuirO0qU1FiOPjf6loFOo7LoqztKlNRYjj43+paBTqOy6Ks7SpTUWI4+N/qWgU6jsuirO0qU1FiOPjf6loFOo7LoqztqTPaxVY/xKbIlc4YusUjLipTUWI4+N/qWgU6jsuirO0qU1FiOPjf6loFOo7LoqztKlNRYjj43+paBTqOy6Ks7SpTUWI4+N/qWgU6jsuirO0qU1FiOPjf6loFOo7LoqztKlNRYjj43+paBTqOy6Ks7Sgcp9lGAGSHBJPwpJZESRlQ56/9wnXWNBF7VZ0CcOJckCFuwMcoZR9jh59EE9RD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35I2qP0NeyFH1B7YGF8EnIrZ1ZYfHhBuxSBucxfQWUhgBQnS6jz8+dAKkC92q34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3+paBTqOy6Ks7fbv/UbHkAL1++8SL4UEF0I854sc007gUcXoC1Vwke1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Y/vm/UHj6QaiLL4PDsSBb9R1AhxUbC1BkgbLGIWJpxRJs2iqzZLjiqDAtptCmIgqU1FiOPjf6loFOo7LoqztKlNRYjj43+paBTqOy6Ks7SpTUWI4+N/qWgU6jsuirO0qU1FiOPjf6loFOo7LoqztKlNRYjj43+paBTqOy6Ks7SpTUWI4+N/qWgU6jsuirO2ogdtXmDVHIQ2P8+1I87f3KlNRYjj43+paBTqOy6Ks7SpTUWI4+N/qWgU6jsuirO0qU1FiOPjf6loFOo7LoqztKlNRYjj43+paBTqOy6Ks7SpTUWI4+N/qWgU6jsuirO3uIiOCRxtGPxP7mpKoeeFKpZ4fo0cxmeebdfBN0jExfEFlTOy+VpDaMkv6fpQjK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83" style="position:absolute;left:0pt;margin-left:-86.55pt;margin-top:-94.9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Bh1f0i&#10;2AAAAA8BAAAPAAAAAAAAAAEAIAAAACIAAABkcnMvZG93bnJldi54bWxQSwECFAAUAAAACACHTuJA&#10;1vPxNlsEAADgEAAADgAAAAAAAAABACAAAAAnAQAAZHJzL2Uyb0RvYy54bWxQSwUGAAAAAAYABgBZ&#10;AQAA9Ac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4" name="KGD_KG_Seal_18" descr="19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mWiACj1SKAh6JxhDbsf/m22OJu0W0dPpCQHc1JeCz4PKlNRYjj43+paBTqOy6Ks7SpTUWI4+N/qWgU6jsuirO0qU1FiOPjf6loFOo7LoqztKlNRYjj43+paBTqOy6Ks7SpTUWI4+N/qWgU6jsuirO0qU1FiOPjf6loFOo7LoqztKlNRYjj43+paBTqOy6Ks7SpTUWI4+N/qWgU6jsuirO2pM9rFVj/EpsiVzhi6xSMuKlNRYjj43+paBTqOy6Ks7SpTUWI4+N/qWgU6jsuirO0qU1FiOPjf6loFOo7LoqztKlNRYjj43+paBTqOy6Ks7SpTUWI4+N/qWgU6jsuirO0qU1FiOPjf6loFOo7LoqztKlNRYjj43+paBTqOy6Ks7cDS3WvVzTpRsh8Z49bq3rnII7hp7kUel1mOlfMJT/JboZLgdp7QK0AoueEGDzbK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/Du9M3y2SHgZ6TOJ0yiAeWppdiXfE6vD86GWBTxhOQRf6hHTii7+ZmwzZ/UJiSKlNRYjj43+paBTqOy6Ks7SpTUWI4+N/qWgU6jsuirO0qU1FiOPjf6loFOo7LoqztKlNRYjj43+paBTqOy6Ks7SpTUWI4+N/qWgU6jsuirO0qU1FiOPjf6loFOo7LoqztKlNRYjj43+paBTqOy6Ks7ZqX9Z1w+tczJXS65/4EtOR9Iq1vDAfqgnTDQr68XcgWKlNRYjj43+paBTqOy6Ks7SpTUWI4+N/qWgU6jsuirO0qU1FiOPjf6loFOo7LoqztKlNRYjj43+paBTqOy6Ks7SpTUWI4+N/qWgU6jsuirO0qU1FiOPjf6loFOo7LoqztX0t5TZuuDmLo6Evw5PDg700QqgucICDt/LOnjDhekR4Gliwn0fTgi7low2GK9Mf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KYkJGyE4KEY5UeC0jk0VDJbq5CakRSH6Z775JzcxdfxEdcxvNlecyc3bq17xIJa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1MfDCNs2Ij6voU6+ElMumqD9uVKNI+o9DNzkIFRFNF4RDY2zla244CFpFd8nY2o3kqU1FiOPjf6loFOo7LoqztKlNRYjj43+paBTqOy6Ks7SpTUWI4+N/qWgU6jsuirO0qU1FiOPjf6loFOo7LoqztKlNRYjj43+paBTqOy6Ks7SpTUWI4+N/qWgU6jsuirO0qU1FiOPjf6loFOo7LoqztKlNRYjj43+paBTqOy6Ks7SpTUWI4+N/qWgU6jsuirO0qU1FiOPjf6loFOo7Loqzt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19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mWiACj1SKAh6JxhDbsf/m22OJu0W0dPpCQHc1JeCz4PKlNRYjj43+paBTqOy6Ks7SpTUWI4+N/qWgU6jsuirO0qU1FiOPjf6loFOo7LoqztKlNRYjj43+paBTqOy6Ks7SpTUWI4+N/qWgU6jsuirO0qU1FiOPjf6loFOo7LoqztKlNRYjj43+paBTqOy6Ks7SpTUWI4+N/qWgU6jsuirO2pM9rFVj/EpsiVzhi6xSMuKlNRYjj43+paBTqOy6Ks7SpTUWI4+N/qWgU6jsuirO0qU1FiOPjf6loFOo7LoqztKlNRYjj43+paBTqOy6Ks7SpTUWI4+N/qWgU6jsuirO0qU1FiOPjf6loFOo7LoqztKlNRYjj43+paBTqOy6Ks7cDS3WvVzTpRsh8Z49bq3rnII7hp7kUel1mOlfMJT/JboZLgdp7QK0AoueEGDzbK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/Du9M3y2SHgZ6TOJ0yiAeWppdiXfE6vD86GWBTxhOQRf6hHTii7+ZmwzZ/UJiSKlNRYjj43+paBTqOy6Ks7SpTUWI4+N/qWgU6jsuirO0qU1FiOPjf6loFOo7LoqztKlNRYjj43+paBTqOy6Ks7SpTUWI4+N/qWgU6jsuirO0qU1FiOPjf6loFOo7LoqztKlNRYjj43+paBTqOy6Ks7ZqX9Z1w+tczJXS65/4EtOR9Iq1vDAfqgnTDQr68XcgWKlNRYjj43+paBTqOy6Ks7SpTUWI4+N/qWgU6jsuirO0qU1FiOPjf6loFOo7LoqztKlNRYjj43+paBTqOy6Ks7SpTUWI4+N/qWgU6jsuirO0qU1FiOPjf6loFOo7LoqztX0t5TZuuDmLo6Evw5PDg700QqgucICDt/LOnjDhekR4Gliwn0fTgi7low2GK9Mf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KYkJGyE4KEY5UeC0jk0VDJbq5CakRSH6Z775JzcxdfxEdcxvNlecyc3bq17xIJa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1MfDCNs2Ij6voU6+ElMumqD9uVKNI+o9DNzkIFRFNF4RDY2zla244CFpFd8nY2o3k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Bh1f0i2AAAAA8BAAAPAAAAAAAAAAEAIAAAACIAAABkcnMvZG93bnJldi54bWxQSwECFAAU&#10;AAAACACHTuJA8+ysgmQEAADgEAAADgAAAAAAAAABACAAAAAnAQAAZHJzL2Uyb0RvYy54bWxQSwUG&#10;AAAAAAYABgBZAQAA/Qc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KG_Seal_17" descr="y6Ks7SpTUWI4+N/qWgU6jsuirO2ogdtXmDVHIQ2P8+1I87f3KlNRYjj43+paBTqOy6Ks7SpTUWI4+N/qWgU6jsuirO0qU1FiOPjf6loFOo7LoqztKlNRYjj43+paBTqOy6Ks7SpTUWI4+N/qWgU6jsuirO0qU1FiOPjf6loFOo7LoqztKlNRYjj43+paBTqOy6Ks7SpTUWI4+N/qWgU6jsuirO2V/M9xFcSIjgs08+D5JbX1adJ6MIHU4IIPPXxjOys1xT/IYktrZWrSV/lpC92jL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4nKhA9z6TqRgq8HlfF3IaIfcVQO54Y5k/rhJSe0RsjpV+LRnx+Vz4aPLsv82RKU3A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dv4Pse8gckwwuk8s6BFW6JVEmfucmRmjjggMVVopk6rtwgeGw5gXitMGDQQUXiU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IoxGY+1f6OZXZNW9zpQXLCV0/99PFz8tuxitmrQERX4BoMFj71Z6oRtWIGlaK7SpTUWI4+N/qWgU6jsuirO0qU1FiOPjf6loFOo7LoqztKlNRYjj43+paBTqOy6Ks7SpTUWI4+N/qWgU6jsuirO0qU1FiOPjf6loFOo7LoqztKlNRYjj43+paBTqOy6Ks7SpTUWI4+N/qWgU6jsuirO0qU1FiOPjf6loFOo7Loqztmpf1nXD61zMldLrn/gS05H0irW8MB+qCdMNCvrxdyBYqU1FiOPjf6loFOo7LoqztKlNRYjj43+paBTqOy6Ks7SpTUWI4+N/qWgU6jsuirO0qU1FiOPjf6loFOo7LoqztKlNRYjj43+paBTqOy6Ks7SpTUWI4+N/qWgU6jsuirO0qU1FiOPjf6loFOo7LoqztxDS1W5zPBJSXUUaoVDnQwBVkTL/WYJLFgVwgkrzkzx+2q7+5Cz/xqEVTLZMa702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/8awUhTnVfSRsIk3r6iJZsXzhLtdPMnclajoCDTAGqwBOMyEluqVVEIlVtR44RFipTUWI4+N/qWgU6jsuirO0qU1FiOPjf6loFOo7LoqztKlNRYjj43+paBTqOy6Ks7SpTUWI4+N/qWgU6jsuirO0qU1FiOPjf6loFOo7LoqztKlNRYjj43+paBTqOy6Ks7SpTUWI4+N/qWgU6jsuirO0qU1FiOPjf6loFOo7LoqztqIHbV5g1RyENj/PtSPO39ypTUWI4+N/qWgU6jsuirO0qU1FiOPjf6loFOo7LoqztKlNRYjj43+paBTqOy6Ks7SpTUWI4+N/qWgU6jsuirO0qU1FiOPjf6loFOo7LoqztKlNRYjj43+paBTqOy6Ks7SpTUWI4+N/qWgU6jsuirO0lkn+9dBoZse2IG32pUQH24zXvL5mxriEX7N1k0izfELjVeCO4oK4LgN0xxu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SpTUWI4+N/qWgU6jsuirO2ogdtXmDVHIQ2P8+1I87f3KlNRYjj43+paBTqOy6Ks7SpTUWI4+N/qWgU6jsuirO0qU1FiOPjf6loFOo7LoqztKlNRYjj43+paBTqOy6Ks7SpTUWI4+N/qWgU6jsuirO0qU1FiOPjf6loFOo7LoqztKlNRYjj43+paBTqOy6Ks7SpTUWI4+N/qWgU6jsuirO2V/M9xFcSIjgs08+D5JbX1adJ6MIHU4IIPPXxjOys1xT/IYktrZWrSV/lpC92jL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4nKhA9z6TqRgq8HlfF3IaIfcVQO54Y5k/rhJSe0RsjpV+LRnx+Vz4aPLsv82RKU3A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dv4Pse8gckwwuk8s6BFW6JVEmfucmRmjjggMVVopk6rtwgeGw5gXitMGDQQUXiU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IoxGY+1f6OZXZNW9zpQXLCV0/99PFz8tuxitmrQERX4BoMFj71Z6oRtWIGlaK7SpTUWI4+N/qWgU6jsuirO0qU1FiOPjf6loFOo7LoqztKlNRYjj43+paBTqOy6Ks7SpTUWI4+N/qWgU6jsuirO0qU1FiOPjf6loFOo7LoqztKlNRYjj43+paBTqOy6Ks7SpTUWI4+N/qWgU6jsuirO0qU1FiOPjf6loFOo7Loqztmpf1nXD61zMldLrn/gS05H0irW8MB+qCdMNCvrxdyBYqU1FiOPjf6loFOo7LoqztKlNRYjj43+paBTqOy6Ks7SpTUWI4+N/qWgU6jsuirO0qU1FiOPjf6loFOo7LoqztKlNRYjj43+paBTqOy6Ks7SpTUWI4+N/qWgU6jsuirO0qU1FiOPjf6loFOo7LoqztxDS1W5zPBJSXUUaoVDnQwBVkTL/WYJLFgVwgkrzkzx+2q7+5Cz/xqEVTLZMa702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/8awUhTnVfSRsIk3r6iJZsXzhLtdPMnclajoCDTAGqwBOMyEluqVVEIlVtR44RFipTUWI4+N/qWgU6jsuirO0qU1FiOPjf6loFOo7LoqztKlNRYjj43+paBTqOy6Ks7SpTUWI4+N/qWgU6jsuirO0qU1FiOPjf6loFOo7LoqztKlNRYjj43+paBTqOy6Ks7SpTUWI4+N/qWgU6jsuirO0qU1FiOPjf6loFOo7LoqztqIHbV5g1RyENj/PtSPO39ypTUWI4+N/qWgU6jsuirO0qU1FiOPjf6loFOo7LoqztKlNRYjj43+paBTqOy6Ks7SpTUWI4+N/qWgU6jsuirO0qU1FiOPjf6loFOo7LoqztKlNRYjj43+paBTqOy6Ks7SpTUWI4+N/qWgU6jsuirO0lkn+9dBoZse2IG32pUQH24zXvL5mxriEX7N1k0izfELjVeCO4oK4LgN0xxuII" style="position:absolute;left:0pt;margin-left:-86.55pt;margin-top:-94.9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h1f0i2AAAAA8BAAAPAAAA&#10;AAAAAAEAIAAAACIAAABkcnMvZG93bnJldi54bWxQSwECFAAUAAAACACHTuJAW9kajsEEAADgEAAA&#10;DgAAAAAAAAABACAAAAAnAQAAZHJzL2Uyb0RvYy54bWxQSwUGAAAAAAYABgBZAQAAWg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KG_Seal_16" descr="u2k7V/XkarjkGQaSmnm7xKNtqL1eMoBQdj0mVSP5OQWiqhPBm7m/CWm47TUasbKka+iCJeBZKlNRYjj43+paBTqOy6Ks7SpTUWI4+N/qWgU6jsuirO0qU1FiOPjf6loFOo7Loqzt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0qU1FiOPjf6loFOo7LoqztKlNRYjj43+paBTqOy6Ks7SpTUWI4+N/qWgU6jsuirO2yqxgfaw2cRb4okCqGp0fASqyLlbC/Wc/8RUyhKUXAWDSdbIOBEM5finwORKa8BexMBglIthrbpJWnHGu8aGL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b8w/ukH6n/jZr4o5LTeVA1CixRHq/9XkuWeujhOS91Fp0T2yBUIED9NBWdjLOAYqU1FiOPjf6loFOo7LoqztKlNRYjj43+paBTqOy6Ks7SpTUWI4+N/qWgU6jsuirO0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3+paBTqOy6Ks7SpTUWI4+N/qWgU6jsuirO0qU1FiOPjf6loFOo7LoqztmmxZR+qoQJ3xsjbMuDF9blj+4OAear/mDEMOchvZ6mIr6n1YYqKxuUYiRqp3bS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8OgBG/RE6F8OcQVMvF+DRR70BdxcdPSpKyEzsArb5jX1b+8GZTfzXRwBHHe7qx8qU1FiOPjf6loFOo7LoqztKlNRYjj43+paBTqOy6Ks7SpTUWI4+N/qWgU6jsuirO0qU1FiOPjf6loFOo7LoqztKlNRYjj43+paBTqOy6Ks7SpTUWI4+N/qWgU6jsuirO0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u2k7V/XkarjkGQaSmnm7xKNtqL1eMoBQdj0mVSP5OQWiqhPBm7m/CWm47TUasbKka+iCJeBZKlNRYjj43+paBTqOy6Ks7SpTUWI4+N/qWgU6jsuirO0qU1FiOPjf6loFOo7Loqzt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0qU1FiOPjf6loFOo7LoqztKlNRYjj43+paBTqOy6Ks7SpTUWI4+N/qWgU6jsuirO2yqxgfaw2cRb4okCqGp0fASqyLlbC/Wc/8RUyhKUXAWDSdbIOBEM5finwORKa8BexMBglIthrbpJWnHGu8aGL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b8w/ukH6n/jZr4o5LTeVA1CixRHq/9XkuWeujhOS91Fp0T2yBUIED9NBWdjLOAYqU1FiOPjf6loFOo7LoqztKlNRYjj43+paBTqOy6Ks7SpTUWI4+N/qWgU6jsuirO0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3+paBTqOy6Ks7SpTUWI4+N/qWgU6jsuirO0qU1FiOPjf6loFOo7LoqztmmxZR+qoQJ3xsjbMuDF9blj+4OAear/mDEMOchvZ6mIr6n1YYqKxuUYiRqp3bS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8OgBG/RE6F8OcQVMvF+DRR70BdxcdPSpKyEzsArb5jX1b+8GZTfzXRwBHHe7qx8qU1FiOPjf6loFOo7LoqztKlNRYjj43+paBTqOy6Ks7SpTUWI4+N/qWgU6jsuirO0qU1FiOPjf6loFOo7LoqztKlNRYjj43+paBTqOy6Ks7SpTUWI4+N/qWgU6jsuirO0qU1FiOPjf6loFOo7LoqztKlNRYjj43+paBTqO" style="position:absolute;left:0pt;margin-left:-86.5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GHV/SLYAAAADwEAAA8AAAAA&#10;AAAAAQAgAAAAIgAAAGRycy9kb3ducmV2LnhtbFBLAQIUABQAAAAIAIdO4kDilmWVwAQAAOAQAAAO&#10;AAAAAAAAAAEAIAAAACcBAABkcnMvZTJvRG9jLnhtbFBLBQYAAAAABgAGAFkBAABZ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KG_Seal_15" descr="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ghS8ICsw1tq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ghS8ICsw1tq6" style="position:absolute;left:0pt;margin-left:-86.5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4" descr="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3" descr="OPjf6loFOo7LoqztKlNRYjj43+paBTqOy6Ks7SpTUWI4+N/qWgU6jsuirO0qU1FiOPjf6loFOo7LoqztKlNRYjj43+paBTqOy6Ks7ZqX9Z1w+tczJXS65/4Et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7ch5X/zz5S1ZUzD8tXpHSTDEXpwXWVMDZIvYx/h8v779UeHsTeg2BkEcHBLOQqfsd/vliLZyVbg2CqnrQQppHtiu5CI+068TIzkV8saxvTKFer2TnVknSGW+LJOXpUqoOr+OqCuj9wwedammiv1rEBagF36BYlxGo73bTwRktz/nQdcVBQuV64bCbiJXty3skMvPXQHjzBmgBr+6b3/yVHwD/BTzNcmn/O0EIVNT56jIcLys92SYQ34n1/pVb1RZPYJ3lAsDLOhUKSB4b/RJpLsIiP6DZgpdtrWBNoRS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fB7ipGRVl5KeCYCnm+XHFjbqp9z30rzQq9kGmNvEE86buizxJ3gqV546KDXgC6LV5ywG4HztRkasROxyTnJD2CrKK29gvIMMfpmK+DdNOwWBiFVXiyXxgF1C3o+isWoUXDkboPTg1D2kAycfxRuoEIcTpSTvyeFI1aJfAy023L3BKrwz9ap7VfAycpcezDjwwQvPcOPIQwJbQsM6CHSLHOM7vsXBxhFEG2ewCILS41ZpcNmHRkEEjBnaOftl4q/2ySAGcKe1USExsulweQTJLIOsNdOISH6wdkfTNlNQ//i/UygaNzc1cxAvYJcUP7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ZqX9Z1w+tczJXS65/4Et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7ch5X/zz5S1ZUzD8tXpHSTDEXpwXWVMDZIvYx/h8v779UeHsTeg2BkEcHBLOQqfsd/vliLZyVbg2CqnrQQppHtiu5CI+068TIzkV8saxvTKFer2TnVknSGW+LJOXpUqoOr+OqCuj9wwedammiv1rEBagF36BYlxGo73bTwRktz/nQdcVBQuV64bCbiJXty3skMvPXQHjzBmgBr+6b3/yVHwD/BTzNcmn/O0EIVNT56jIcLys92SYQ34n1/pVb1RZPYJ3lAsDLOhUKSB4b/RJpLsIiP6DZgpdtrWBNoRS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B21eYNUchDY/z7Ujzt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fB7ipGRVl5KeCYCnm+XHFjbqp9z30rzQq9kGmNvEE86buizxJ3gqV546KDXgC6LV5ywG4HztRkasROxyTnJD2CrKK29gvIMMfpmK+DdNOwWBiFVXiyXxgF1C3o+isWoUXDkboPTg1D2kAycfxRuoEIcTpSTvyeFI1aJfAy023L3BKrwz9ap7VfAycpcezDjwwQvPcOPIQwJbQsM6CHSLHOM7vsXBxhFEG2ewCILS41ZpcNmHRkEEjBnaOftl4q/2ySAGcKe1USExsulweQTJLIOsNdOISH6wdkfTNlNQ//i/UygaNzc1cxAvYJcUP7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fSKtbwwH6oJ0w0K+vF3IFipTUWI4+N/qWgU6jsuirO0qU1FiOPjf6loFOo7LoqztKlNRYjj43+paBTqOy6Ks7SpTUWI4+N/qWgU6jsuirO0qU1FiOPjf6loFOo7LoqztKlNRYjj4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YdX9ItgAAAAPAQAADwAA&#10;AAAAAAABACAAAAAiAAAAZHJzL2Rvd25yZXYueG1sUEsBAhQAFAAAAAgAh07iQGFZo3xRBgAA3xAA&#10;AA4AAAAAAAAAAQAgAAAAJwEAAGRycy9lMm9Eb2MueG1sUEsFBgAAAAAGAAYAWQEAAOo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HPVfDPLgyf6lxydm3TrRVH2rT4N5m7s1gdT10VTLTZ4uL8oP5SQNs8/0+ztsxZTvhhYAI8uwdLLGPVvSgZoSvW6qLXi7elEigWNqj8abBbE3tyPc49ZhQ8YTxgve03YKEzJhAQiNkK9aKfUa7p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IHbV5g1RyENj/PtSPO3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FiARlZkps6rkoDGtPzbVACqh5XWunHQN9qqK2pW+a59nYr4LtoR5eKQWKRaZ/2G8t3kB+uKs8jCcz2B+ld01AB6LDj0xQVc6a2khouI0Em1Djjy2fHIjuI6jig5rOb9DMPadO49flQTmnJ33lE0EJerTwjblR7VazlJJW3RUQ5Nc0OzTbJw6HtV0eqWVmm0gtLeZrm5OvM8zXmEL22F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M9rFVj/EpsiVzhi6xSM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51+Qq/yhXF4W+GMB6hyzVgdv1l4bieRrcTvXBS3JFDusJWo42AOcMDx/hnqTo/I4DT0XFRU01RCVfDmqb6OMgW2aI7r174cNnG+4ry7FEmIGKjw9N7rn9g+KRAZrCO4+egkbcUQKky3FdLONN56kucUoiNgzRaZCruSzbtwv6J5iko5uafsu5RAmEPfowRpnLNjzGf7aO5A/HkHgC8/KzlcnAbI1y2DBK2FR2GcL/VKApbbRCLvdeizBjTwQ4aby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HPVfDPLgyf6lxydm3TrRVH2rT4N5m7s1gdT10VTLTZ4uL8oP5SQNs8/0+ztsxZTvhhYAI8uwdLLGPVvSgZoSvW6qLXi7elEigWNqj8abBbE3tyPc49ZhQ8YTxgve03YKEzJhAQiNkK9aKfUa7p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IHbV5g1RyENj/PtSPO3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FiARlZkps6rkoDGtPzbVACqh5XWunHQN9qqK2pW+a59nYr4LtoR5eKQWKRaZ/2G8t3kB+uKs8jCcz2B+ld01AB6LDj0xQVc6a2khouI0Em1Djjy2fHIjuI6jig5rOb9DMPadO49flQTmnJ33lE0EJerTwjblR7VazlJJW3RUQ5Nc0OzTbJw6HtV0eqWVmm0gtLeZrm5OvM8zXmEL22F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M9rFVj/EpsiVzhi6xSM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51+Qq/yhXF4W+GMB6hyzVgdv1l4bieRrcTvXBS3JFDusJWo42AOcMDx/hnqTo/I4DT0XFRU01RCVfDmqb6OMgW2aI7r174cNnG+4ry7FEmIGKjw9N7rn9g+KRAZrCO4+egkbcUQKky3FdLONN56kucUoiNgzRaZCruSzbtwv6J5iko5uafsu5RAmEPfowRpnLNjzGf7aO5A/HkHgC8/KzlcnAbI1y2DBK2FR2GcL/VKApbbRCLvdeizBjTwQ4aby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7" name="KGD_KG_Seal_11" descr="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gdtXmDVHIQ2P8+1I87f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gdtXmDVHIQ2P8+1I87f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" name="KGD_Gobal1" descr="lskY7P30+39SSS2ze3CC/AsTdcgReYgqjC4fyLOVodd1DRbAhmmAg7ILUM5xoLHyl50b1Fkfp/lKYVtU0paCPHRN9muJhwW6XvEHnenvcqQrlUUVwcNmoX001ngy4FmXSAKOQ3mPO9flGzHMsVQ6m8vLh4wPqNvzKj7vCQpoCedGXvEEX5LNYrNfqWyxoWSy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hCyKu2o9wOlCRxzOtUbMENR9RkFNGpPxLDWkvGhKt0Hrkm70iWDMxFbwBSIFi2eR9Jry7ecDsIoW0Aq4CDUuZoD/J8e7fwvBArLcewMsVNYS+ELkiuCgp+QPAOXsLVoaZ+um1AAvzqZypbTjfLAGPBR0Mzpcp6C1l0Ke9YKPYQDP8llcnmveGenTlLDPSBp+4RDbzamVkWUXzlKSld7jXg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sTdcgReYgqjC4fyLOVodd1DRbAhmmAg7ILUM5xoLHyl50b1Fkfp/lKYVtU0paCPHRN9muJhwW6XvEHnenvcqQrlUUVwcNmoX001ngy4FmXSAKOQ3mPO9flGzHMsVQ6m8vLh4wPqNvzKj7vCQpoCedGXvEEX5LNYrNfqWyxoWSy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hCyKu2o9wOlCRxzOtUbMENR9RkFNGpPxLDWkvGhKt0Hrkm70iWDMxFbwBSIFi2eR9Jry7ecDsIoW0Aq4CDUuZoD/J8e7fwvBArLcewMsVNYS+ELkiuCgp+QPAOXsLVoaZ+um1AAvzqZypbTjfLAGPBR0Mzpcp6C1l0Ke9YKPYQDP8llcnmveGenTlLDPSBp+4RDbzamVkWUXzlKSld7jXg=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市本级预算调整方案，同意《关于瑞丽市2019年度市本级预算调整方案(草案)的报告》和《瑞丽市人大财政经济和预算委员会关于瑞丽市2019年度市本级预算调整方案(草案)审查结果的报告》</w:t>
      </w:r>
      <w:r>
        <w:rPr>
          <w:rFonts w:hint="eastAsia" w:ascii="仿宋_GB2312" w:eastAsia="仿宋_GB2312"/>
          <w:sz w:val="32"/>
          <w:szCs w:val="32"/>
          <w:lang w:eastAsia="zh-CN"/>
        </w:rPr>
        <w:t>，并要求：</w:t>
      </w:r>
      <w:r>
        <w:rPr>
          <w:rFonts w:hint="eastAsia" w:ascii="仿宋_GB2312" w:eastAsia="仿宋_GB2312"/>
          <w:sz w:val="32"/>
          <w:szCs w:val="32"/>
        </w:rPr>
        <w:t>市人民政府要严格执行预算，加强资金监管，提高资金使用效益。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瑞丽市人民代表大会常务委员会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-814070</wp:posOffset>
            </wp:positionV>
            <wp:extent cx="1684655" cy="1684655"/>
            <wp:effectExtent l="0" t="0" r="10795" b="10795"/>
            <wp:wrapNone/>
            <wp:docPr id="66" name="KG_5DE4D413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KG_5DE4D413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-10335895</wp:posOffset>
                </wp:positionV>
                <wp:extent cx="15120620" cy="2138426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813.85pt;height:1683.8pt;width:1190.6pt;z-index:251723776;v-text-anchor:middle;mso-width-relative:page;mso-height-relative:page;" fillcolor="#FFFFFF" filled="t" stroked="t" coordsize="21600,21600" o:gfxdata="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/J8&#10;odwAAAAQAQAADwAAAAAAAAABACAAAAAiAAAAZHJzL2Rvd25yZXYueG1sUEsBAhQAFAAAAAgAh07i&#10;QACybHpXAgAA4gQAAA4AAAAAAAAAAQAgAAAAKwEAAGRycy9lMm9Eb2MueG1sUEsFBgAAAAAGAAYA&#10;WQEAAPQFAAAAAA==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2019年11月29日</w:t>
      </w:r>
    </w:p>
    <w:p>
      <w:pP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送：市委，市政府，市纪委，市委组织部，本委员会主任、副主任，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发：市直各单位，市人大各专工委、室，各乡镇人大主席团主席。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瑞丽市人大常委会办公室                    2019年11月29日印发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58" w:rightChars="112"/>
      <w:jc w:val="right"/>
      <w:rPr>
        <w:rFonts w:ascii="Times New Roman" w:hAnsi="Times New Roman"/>
        <w:sz w:val="21"/>
        <w:szCs w:val="21"/>
      </w:rPr>
    </w:pPr>
    <w:r>
      <w:rPr>
        <w:rFonts w:ascii="Times New Roman"/>
        <w:sz w:val="21"/>
        <w:szCs w:val="21"/>
      </w:rPr>
      <w:t>－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/>
        <w:sz w:val="21"/>
        <w:szCs w:val="21"/>
      </w:rPr>
      <w:t>－</w:t>
    </w:r>
  </w:p>
  <w:p>
    <w:pPr>
      <w:pStyle w:val="2"/>
      <w:jc w:val="right"/>
      <w:rPr>
        <w:rFonts w:ascii="Times New Roman" w:hAnsi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1" w:firstLineChars="153"/>
      <w:rPr>
        <w:rFonts w:ascii="Times New Roman" w:hAnsi="Times New Roman"/>
        <w:sz w:val="21"/>
        <w:szCs w:val="21"/>
      </w:rPr>
    </w:pPr>
    <w:r>
      <w:rPr>
        <w:rFonts w:ascii="Times New Roman"/>
        <w:sz w:val="21"/>
        <w:szCs w:val="21"/>
      </w:rPr>
      <w:t>－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/>
        <w:sz w:val="21"/>
        <w:szCs w:val="21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revisionView w:markup="0"/>
  <w:documentProtection w:edit="forms" w:enforcement="1" w:cryptProviderType="rsaFull" w:cryptAlgorithmClass="hash" w:cryptAlgorithmType="typeAny" w:cryptAlgorithmSid="4" w:cryptSpinCount="0" w:hash="o5ruGvexFinA6b57P2JrL9p/w48=" w:salt="FO26cAdZhrtLpYMnL7v0Ag==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201A5F9-210E-4684-87C7-8455EC9E4FB7}"/>
    <w:docVar w:name="DocumentName" w:val="瑞人发（19）60号调整方案的决议"/>
  </w:docVars>
  <w:rsids>
    <w:rsidRoot w:val="624400F4"/>
    <w:rsid w:val="00010FC8"/>
    <w:rsid w:val="00027996"/>
    <w:rsid w:val="00042779"/>
    <w:rsid w:val="000A58E5"/>
    <w:rsid w:val="000C1CDB"/>
    <w:rsid w:val="000C7A2C"/>
    <w:rsid w:val="00126ABA"/>
    <w:rsid w:val="001309F4"/>
    <w:rsid w:val="001726E4"/>
    <w:rsid w:val="00191CD8"/>
    <w:rsid w:val="001C42CD"/>
    <w:rsid w:val="00210942"/>
    <w:rsid w:val="00260C2C"/>
    <w:rsid w:val="002709DF"/>
    <w:rsid w:val="00275C22"/>
    <w:rsid w:val="002873F7"/>
    <w:rsid w:val="002B0321"/>
    <w:rsid w:val="002B1C76"/>
    <w:rsid w:val="002B54D8"/>
    <w:rsid w:val="002C485B"/>
    <w:rsid w:val="002E3B95"/>
    <w:rsid w:val="003A2C0A"/>
    <w:rsid w:val="003F0A98"/>
    <w:rsid w:val="00417A93"/>
    <w:rsid w:val="00456E22"/>
    <w:rsid w:val="0048132A"/>
    <w:rsid w:val="004A251A"/>
    <w:rsid w:val="004C5322"/>
    <w:rsid w:val="004E03FF"/>
    <w:rsid w:val="004F44F8"/>
    <w:rsid w:val="004F4AAD"/>
    <w:rsid w:val="00511BDA"/>
    <w:rsid w:val="00520C4C"/>
    <w:rsid w:val="005575D4"/>
    <w:rsid w:val="0056547B"/>
    <w:rsid w:val="00566B10"/>
    <w:rsid w:val="00570FF9"/>
    <w:rsid w:val="0057577D"/>
    <w:rsid w:val="00590C13"/>
    <w:rsid w:val="005966DB"/>
    <w:rsid w:val="005A7A22"/>
    <w:rsid w:val="005B1C41"/>
    <w:rsid w:val="005C13EA"/>
    <w:rsid w:val="005C2042"/>
    <w:rsid w:val="005C6AFB"/>
    <w:rsid w:val="005C7960"/>
    <w:rsid w:val="005F5360"/>
    <w:rsid w:val="005F5D4A"/>
    <w:rsid w:val="00605A16"/>
    <w:rsid w:val="00626F40"/>
    <w:rsid w:val="00631BDD"/>
    <w:rsid w:val="006363F2"/>
    <w:rsid w:val="00637366"/>
    <w:rsid w:val="00637CB1"/>
    <w:rsid w:val="00657F15"/>
    <w:rsid w:val="00670C7E"/>
    <w:rsid w:val="006B41E9"/>
    <w:rsid w:val="006C507A"/>
    <w:rsid w:val="006D1BBA"/>
    <w:rsid w:val="006D2CC1"/>
    <w:rsid w:val="00720238"/>
    <w:rsid w:val="00732BCD"/>
    <w:rsid w:val="007461C6"/>
    <w:rsid w:val="00761A7E"/>
    <w:rsid w:val="007625F2"/>
    <w:rsid w:val="00764EF8"/>
    <w:rsid w:val="00777EC6"/>
    <w:rsid w:val="00793236"/>
    <w:rsid w:val="00794F67"/>
    <w:rsid w:val="007B4FB3"/>
    <w:rsid w:val="007B6849"/>
    <w:rsid w:val="007D5377"/>
    <w:rsid w:val="007D5ECE"/>
    <w:rsid w:val="007E7217"/>
    <w:rsid w:val="008168F4"/>
    <w:rsid w:val="00826A60"/>
    <w:rsid w:val="00841663"/>
    <w:rsid w:val="00844A67"/>
    <w:rsid w:val="00855A8E"/>
    <w:rsid w:val="00861FB5"/>
    <w:rsid w:val="008C23D8"/>
    <w:rsid w:val="008E420E"/>
    <w:rsid w:val="00945DBF"/>
    <w:rsid w:val="00947303"/>
    <w:rsid w:val="00955AC5"/>
    <w:rsid w:val="00956BCC"/>
    <w:rsid w:val="00976F68"/>
    <w:rsid w:val="00987278"/>
    <w:rsid w:val="009905AF"/>
    <w:rsid w:val="009B66ED"/>
    <w:rsid w:val="009E4B53"/>
    <w:rsid w:val="00A109CD"/>
    <w:rsid w:val="00A10ECE"/>
    <w:rsid w:val="00A45358"/>
    <w:rsid w:val="00A72D3E"/>
    <w:rsid w:val="00A85E41"/>
    <w:rsid w:val="00A91996"/>
    <w:rsid w:val="00AA4C0A"/>
    <w:rsid w:val="00AF3DB4"/>
    <w:rsid w:val="00B60632"/>
    <w:rsid w:val="00B6352A"/>
    <w:rsid w:val="00B822BE"/>
    <w:rsid w:val="00BA2D35"/>
    <w:rsid w:val="00BC3742"/>
    <w:rsid w:val="00BD7F58"/>
    <w:rsid w:val="00BF61CE"/>
    <w:rsid w:val="00C15D62"/>
    <w:rsid w:val="00C2391B"/>
    <w:rsid w:val="00C27454"/>
    <w:rsid w:val="00C371AE"/>
    <w:rsid w:val="00C64B88"/>
    <w:rsid w:val="00C72635"/>
    <w:rsid w:val="00C75E8C"/>
    <w:rsid w:val="00C87071"/>
    <w:rsid w:val="00CA02FA"/>
    <w:rsid w:val="00CC4881"/>
    <w:rsid w:val="00CC664E"/>
    <w:rsid w:val="00CF30EC"/>
    <w:rsid w:val="00D16BFB"/>
    <w:rsid w:val="00D24AA0"/>
    <w:rsid w:val="00D26F9A"/>
    <w:rsid w:val="00D27BEB"/>
    <w:rsid w:val="00D30718"/>
    <w:rsid w:val="00D314AA"/>
    <w:rsid w:val="00D356CA"/>
    <w:rsid w:val="00D64284"/>
    <w:rsid w:val="00D70A21"/>
    <w:rsid w:val="00D74CED"/>
    <w:rsid w:val="00D80956"/>
    <w:rsid w:val="00D86B1B"/>
    <w:rsid w:val="00DB3203"/>
    <w:rsid w:val="00DB3A48"/>
    <w:rsid w:val="00E2542F"/>
    <w:rsid w:val="00E265E1"/>
    <w:rsid w:val="00E42680"/>
    <w:rsid w:val="00E63C1C"/>
    <w:rsid w:val="00E671AA"/>
    <w:rsid w:val="00E850F6"/>
    <w:rsid w:val="00E857B7"/>
    <w:rsid w:val="00EC4BA0"/>
    <w:rsid w:val="00ED0950"/>
    <w:rsid w:val="00ED0D19"/>
    <w:rsid w:val="00ED283C"/>
    <w:rsid w:val="00F37457"/>
    <w:rsid w:val="00F51C9D"/>
    <w:rsid w:val="00F90467"/>
    <w:rsid w:val="00F9328C"/>
    <w:rsid w:val="00FA096A"/>
    <w:rsid w:val="00FA38F5"/>
    <w:rsid w:val="00FC5849"/>
    <w:rsid w:val="111A7433"/>
    <w:rsid w:val="15350675"/>
    <w:rsid w:val="624400F4"/>
    <w:rsid w:val="75D469D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700;&#38754;&#25991;&#20214;\&#20154;&#22823;&#21150;&#20844;&#23460;&#25991;&#20214;&#32418;&#22836;&#26679;&#24335;\&#24120;&#22996;&#20250;&#25991;&#2021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常委会文件.dot</Template>
  <Company>德宏州瑞丽市党政机关单位</Company>
  <Pages>2</Pages>
  <Words>61</Words>
  <Characters>65</Characters>
  <Lines>1</Lines>
  <Paragraphs>1</Paragraphs>
  <ScaleCrop>false</ScaleCrop>
  <LinksUpToDate>false</LinksUpToDate>
  <CharactersWithSpaces>83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2019-12-02T08:22:00Z</dcterms:created>
  <dc:creator>瑞丽市人民代表大会常务委员会</dc:creator>
  <cp:lastModifiedBy>瑞丽市人民代表大会常务委员会</cp:lastModifiedBy>
  <cp:lastPrinted>2019-12-02T09:06:39Z</cp:lastPrinted>
  <dcterms:modified xsi:type="dcterms:W3CDTF">2019-12-02T09:06:58Z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