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瑞财字〔2017〕9999号Y324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下达融媒体中心脱贫攻坚补短板强弱项资金（脱贫攻坚宣传经费）（盘活财政收回后统筹使用—本级—部门）的通知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416001 瑞丽市融媒体中心：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根据2020年盘活存量统筹使用安排，现下达你单位脱贫攻坚补短板强弱项资金（脱贫攻坚宣传经费）（盘活财政收回后统筹使用—本级—部门)30000元，2020年政府收支分类科目“2130599-其他扶贫支出”；政府预算支出经济分类科目“505-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对事业单位经常性补助”；请专款专用，严格资金管理。　　　 </w:t>
      </w:r>
    </w:p>
    <w:p>
      <w:pPr>
        <w:spacing w:line="700" w:lineRule="exact"/>
        <w:ind w:firstLine="6552" w:firstLineChars="210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         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  <w:ind w:firstLine="312" w:firstLineChars="100"/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瑞丽市财政局办公室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B30468"/>
    <w:rsid w:val="00BC1EDC"/>
    <w:rsid w:val="011C206E"/>
    <w:rsid w:val="01DD365E"/>
    <w:rsid w:val="01ED09E6"/>
    <w:rsid w:val="024A5CFC"/>
    <w:rsid w:val="024D3E80"/>
    <w:rsid w:val="025C7A6F"/>
    <w:rsid w:val="026C7522"/>
    <w:rsid w:val="02AE41A3"/>
    <w:rsid w:val="02E574A4"/>
    <w:rsid w:val="02EC1E20"/>
    <w:rsid w:val="03406068"/>
    <w:rsid w:val="03755843"/>
    <w:rsid w:val="03B6116D"/>
    <w:rsid w:val="03BA3235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326A00"/>
    <w:rsid w:val="0781347F"/>
    <w:rsid w:val="07A6706C"/>
    <w:rsid w:val="07CE34CC"/>
    <w:rsid w:val="08515D21"/>
    <w:rsid w:val="08BA0B56"/>
    <w:rsid w:val="08E36BFB"/>
    <w:rsid w:val="09656DAC"/>
    <w:rsid w:val="0B2E3C94"/>
    <w:rsid w:val="0BD6432A"/>
    <w:rsid w:val="0BED6CD9"/>
    <w:rsid w:val="0C534E8C"/>
    <w:rsid w:val="0C6F415C"/>
    <w:rsid w:val="0C7A0748"/>
    <w:rsid w:val="0D3141EF"/>
    <w:rsid w:val="0D4934FD"/>
    <w:rsid w:val="0D4B6E4D"/>
    <w:rsid w:val="0D826989"/>
    <w:rsid w:val="0D963B55"/>
    <w:rsid w:val="0DF23A3D"/>
    <w:rsid w:val="0E056AAA"/>
    <w:rsid w:val="0E7C7574"/>
    <w:rsid w:val="0E900DD6"/>
    <w:rsid w:val="0EAE2D56"/>
    <w:rsid w:val="0F37548B"/>
    <w:rsid w:val="0F607080"/>
    <w:rsid w:val="10420898"/>
    <w:rsid w:val="105A0EF7"/>
    <w:rsid w:val="10DB1769"/>
    <w:rsid w:val="112A04B5"/>
    <w:rsid w:val="115776DD"/>
    <w:rsid w:val="12A3191D"/>
    <w:rsid w:val="12C63C54"/>
    <w:rsid w:val="13793B59"/>
    <w:rsid w:val="138E335A"/>
    <w:rsid w:val="13DF2FE8"/>
    <w:rsid w:val="15770627"/>
    <w:rsid w:val="160264EC"/>
    <w:rsid w:val="16404F21"/>
    <w:rsid w:val="165A3A93"/>
    <w:rsid w:val="176251CB"/>
    <w:rsid w:val="17651D5A"/>
    <w:rsid w:val="18223B64"/>
    <w:rsid w:val="186D00A9"/>
    <w:rsid w:val="187319EF"/>
    <w:rsid w:val="187B5F12"/>
    <w:rsid w:val="18DD50AB"/>
    <w:rsid w:val="194E0A04"/>
    <w:rsid w:val="19C56C3F"/>
    <w:rsid w:val="19D81CBE"/>
    <w:rsid w:val="1A5A1782"/>
    <w:rsid w:val="1A9E4E1B"/>
    <w:rsid w:val="1AB107C0"/>
    <w:rsid w:val="1AEE754F"/>
    <w:rsid w:val="1AF249DE"/>
    <w:rsid w:val="1B064834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1BA0F70"/>
    <w:rsid w:val="21C11503"/>
    <w:rsid w:val="22C12325"/>
    <w:rsid w:val="22FA7E2B"/>
    <w:rsid w:val="237E113C"/>
    <w:rsid w:val="23DE5B5E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5A603AD"/>
    <w:rsid w:val="25F4257F"/>
    <w:rsid w:val="261C10A7"/>
    <w:rsid w:val="26413C3B"/>
    <w:rsid w:val="26BE6F12"/>
    <w:rsid w:val="26C23979"/>
    <w:rsid w:val="26DA41D5"/>
    <w:rsid w:val="272F6584"/>
    <w:rsid w:val="27CA562A"/>
    <w:rsid w:val="27FB6ED8"/>
    <w:rsid w:val="2803084E"/>
    <w:rsid w:val="28056BE6"/>
    <w:rsid w:val="281C51D1"/>
    <w:rsid w:val="28C527E4"/>
    <w:rsid w:val="28C847E4"/>
    <w:rsid w:val="28FE4499"/>
    <w:rsid w:val="2955276E"/>
    <w:rsid w:val="29A14C24"/>
    <w:rsid w:val="2A273203"/>
    <w:rsid w:val="2A79735B"/>
    <w:rsid w:val="2B0E20FF"/>
    <w:rsid w:val="2B892C3E"/>
    <w:rsid w:val="2C0D1BAC"/>
    <w:rsid w:val="2C114AF8"/>
    <w:rsid w:val="2C2E4E44"/>
    <w:rsid w:val="2C354695"/>
    <w:rsid w:val="2C6E1890"/>
    <w:rsid w:val="2CAC49E9"/>
    <w:rsid w:val="2D06359B"/>
    <w:rsid w:val="2D1E7228"/>
    <w:rsid w:val="2D4635C9"/>
    <w:rsid w:val="2DE92B66"/>
    <w:rsid w:val="2EB422AD"/>
    <w:rsid w:val="2F0C33CC"/>
    <w:rsid w:val="2F29790A"/>
    <w:rsid w:val="2F4F602A"/>
    <w:rsid w:val="2F8866A3"/>
    <w:rsid w:val="2FCC7946"/>
    <w:rsid w:val="303944F6"/>
    <w:rsid w:val="30B06C6F"/>
    <w:rsid w:val="30D74E98"/>
    <w:rsid w:val="3103547C"/>
    <w:rsid w:val="3109145C"/>
    <w:rsid w:val="329920CD"/>
    <w:rsid w:val="32AC4673"/>
    <w:rsid w:val="333C6C50"/>
    <w:rsid w:val="33534EFC"/>
    <w:rsid w:val="34C2460B"/>
    <w:rsid w:val="35102A22"/>
    <w:rsid w:val="352B2B02"/>
    <w:rsid w:val="356170B0"/>
    <w:rsid w:val="3596098A"/>
    <w:rsid w:val="36342ABF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9F26ED"/>
    <w:rsid w:val="4198207E"/>
    <w:rsid w:val="41DB32D3"/>
    <w:rsid w:val="4230076F"/>
    <w:rsid w:val="42885B89"/>
    <w:rsid w:val="428B2610"/>
    <w:rsid w:val="431D69FA"/>
    <w:rsid w:val="43736A8F"/>
    <w:rsid w:val="44741714"/>
    <w:rsid w:val="447C56EE"/>
    <w:rsid w:val="44FD40E4"/>
    <w:rsid w:val="4578730D"/>
    <w:rsid w:val="45BD3D56"/>
    <w:rsid w:val="45EE7692"/>
    <w:rsid w:val="45F57E86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8712B"/>
    <w:rsid w:val="498A2D97"/>
    <w:rsid w:val="49A45EC5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0655EF"/>
    <w:rsid w:val="4F2A1DF9"/>
    <w:rsid w:val="4F3E1530"/>
    <w:rsid w:val="4F6369B3"/>
    <w:rsid w:val="4F870F49"/>
    <w:rsid w:val="4FBC6236"/>
    <w:rsid w:val="4FEC1E9F"/>
    <w:rsid w:val="501F6590"/>
    <w:rsid w:val="50A622BC"/>
    <w:rsid w:val="5106142F"/>
    <w:rsid w:val="518063A4"/>
    <w:rsid w:val="519149B8"/>
    <w:rsid w:val="519B0560"/>
    <w:rsid w:val="519C262D"/>
    <w:rsid w:val="51BC2E5C"/>
    <w:rsid w:val="526F3F82"/>
    <w:rsid w:val="52D10BC9"/>
    <w:rsid w:val="52DA0B37"/>
    <w:rsid w:val="53712D75"/>
    <w:rsid w:val="538B6554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8032275"/>
    <w:rsid w:val="58725DEB"/>
    <w:rsid w:val="58891367"/>
    <w:rsid w:val="59444B0B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2C11472"/>
    <w:rsid w:val="630474AF"/>
    <w:rsid w:val="6363793E"/>
    <w:rsid w:val="63714628"/>
    <w:rsid w:val="63E448C1"/>
    <w:rsid w:val="63F5727D"/>
    <w:rsid w:val="642B7BC2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A22064D"/>
    <w:rsid w:val="6AC60D86"/>
    <w:rsid w:val="6B2555DD"/>
    <w:rsid w:val="6B6F2C14"/>
    <w:rsid w:val="6BEA14A9"/>
    <w:rsid w:val="6BF7495B"/>
    <w:rsid w:val="6C060CF1"/>
    <w:rsid w:val="6C112F09"/>
    <w:rsid w:val="6D276D3C"/>
    <w:rsid w:val="6D822142"/>
    <w:rsid w:val="6D947B77"/>
    <w:rsid w:val="6DB778CB"/>
    <w:rsid w:val="6DBA4C9F"/>
    <w:rsid w:val="6DF540A0"/>
    <w:rsid w:val="6E042C65"/>
    <w:rsid w:val="6E097C9B"/>
    <w:rsid w:val="6E384638"/>
    <w:rsid w:val="6E567E7E"/>
    <w:rsid w:val="6EB64011"/>
    <w:rsid w:val="70055F3B"/>
    <w:rsid w:val="70115089"/>
    <w:rsid w:val="709E391F"/>
    <w:rsid w:val="70CD3E6E"/>
    <w:rsid w:val="711A685F"/>
    <w:rsid w:val="711C0551"/>
    <w:rsid w:val="717E71C3"/>
    <w:rsid w:val="71BA0308"/>
    <w:rsid w:val="71BF0229"/>
    <w:rsid w:val="720A1014"/>
    <w:rsid w:val="7216222C"/>
    <w:rsid w:val="722D07DE"/>
    <w:rsid w:val="72501B15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387A63"/>
    <w:rsid w:val="795136BA"/>
    <w:rsid w:val="79641AE7"/>
    <w:rsid w:val="79EF1D84"/>
    <w:rsid w:val="7A0F794E"/>
    <w:rsid w:val="7A1C5536"/>
    <w:rsid w:val="7A5E3DA5"/>
    <w:rsid w:val="7AFF25BA"/>
    <w:rsid w:val="7B281E53"/>
    <w:rsid w:val="7B670BB6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20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2020-05-28T11:17:00Z</cp:lastPrinted>
  <dcterms:modified xsi:type="dcterms:W3CDTF">2020-09-03T01:57:22Z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