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0543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下达扶贫+雷弄村工作队</w:t>
      </w: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工作经费的通知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瑞丽市户育乡人民政府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位扶贫+雷弄村工作队工作经费5,000.00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2010301-行政运行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“502-机关商品和服务支出”。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附件：绩效目标表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2020年7月10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531B1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5794916"/>
    <w:rsid w:val="05D416F9"/>
    <w:rsid w:val="063C44FC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3202A1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CCB1DA2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853F0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2F35DE"/>
    <w:rsid w:val="22A21064"/>
    <w:rsid w:val="22A75C0D"/>
    <w:rsid w:val="22A96FEB"/>
    <w:rsid w:val="22DB3316"/>
    <w:rsid w:val="22F00869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A8A5A64"/>
    <w:rsid w:val="2ABA3BA7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5454CA"/>
    <w:rsid w:val="498E7A81"/>
    <w:rsid w:val="49A35D3C"/>
    <w:rsid w:val="49A63068"/>
    <w:rsid w:val="49C13032"/>
    <w:rsid w:val="4A4F41A3"/>
    <w:rsid w:val="4A5A38DC"/>
    <w:rsid w:val="4A6F377F"/>
    <w:rsid w:val="4AA96C90"/>
    <w:rsid w:val="4B5C767D"/>
    <w:rsid w:val="4B5D4FF2"/>
    <w:rsid w:val="4B63068C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387DC2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571104"/>
    <w:rsid w:val="586803A6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6D7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4035CF"/>
    <w:rsid w:val="691D1DEE"/>
    <w:rsid w:val="69413B08"/>
    <w:rsid w:val="6949403B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3168A8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C22BB7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076852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E36392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44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2020-07-10T01:44:31Z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