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瑞财字〔2017〕9999号Y318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下达勐卯镇脱贫攻坚补短板强弱项资金（配套设施完善、危房改造）（盘活财政收回后统筹使用—本级—部门）的通知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571001 瑞丽市勐卯镇人民政府：</w:t>
      </w:r>
      <w:bookmarkStart w:id="0" w:name="_GoBack"/>
      <w:bookmarkEnd w:id="0"/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根据2020年盘活存量统筹使用安排，现下达你单位脱贫攻坚补短板强弱项资金（配套设施完善、危房改造）（盘活财政收回后统筹使用—本级—部门)310000元，2020年政府收支分类科目“2130599-其他扶贫支出”；政府预算支出经济分类科目“509-对个人和家庭的补助”；请专款专用，严格资金管理。　　　 </w:t>
      </w:r>
    </w:p>
    <w:p>
      <w:pPr>
        <w:spacing w:line="700" w:lineRule="exact"/>
        <w:ind w:firstLine="5304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700" w:lineRule="exact"/>
        <w:ind w:firstLine="5304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  <w:ind w:firstLine="312" w:firstLineChars="100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AE41A3"/>
    <w:rsid w:val="02E574A4"/>
    <w:rsid w:val="02EC1E20"/>
    <w:rsid w:val="03755843"/>
    <w:rsid w:val="03B6116D"/>
    <w:rsid w:val="03BA3235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326A00"/>
    <w:rsid w:val="0781347F"/>
    <w:rsid w:val="07A6706C"/>
    <w:rsid w:val="07CE34CC"/>
    <w:rsid w:val="08515D21"/>
    <w:rsid w:val="08BA0B56"/>
    <w:rsid w:val="08E36BFB"/>
    <w:rsid w:val="09656DAC"/>
    <w:rsid w:val="0B2E3C94"/>
    <w:rsid w:val="0BD6432A"/>
    <w:rsid w:val="0BED6CD9"/>
    <w:rsid w:val="0C534E8C"/>
    <w:rsid w:val="0C6F415C"/>
    <w:rsid w:val="0C7A0748"/>
    <w:rsid w:val="0D3141EF"/>
    <w:rsid w:val="0D4934FD"/>
    <w:rsid w:val="0D4B6E4D"/>
    <w:rsid w:val="0D826989"/>
    <w:rsid w:val="0D963B55"/>
    <w:rsid w:val="0DF23A3D"/>
    <w:rsid w:val="0E056AAA"/>
    <w:rsid w:val="0E7C7574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3793B59"/>
    <w:rsid w:val="138E335A"/>
    <w:rsid w:val="13DF2FE8"/>
    <w:rsid w:val="15770627"/>
    <w:rsid w:val="160264EC"/>
    <w:rsid w:val="16404F21"/>
    <w:rsid w:val="165A3A93"/>
    <w:rsid w:val="176251CB"/>
    <w:rsid w:val="17651D5A"/>
    <w:rsid w:val="18223B64"/>
    <w:rsid w:val="186D00A9"/>
    <w:rsid w:val="187319EF"/>
    <w:rsid w:val="187B5F12"/>
    <w:rsid w:val="18DD50AB"/>
    <w:rsid w:val="194E0A04"/>
    <w:rsid w:val="19C56C3F"/>
    <w:rsid w:val="19D81CBE"/>
    <w:rsid w:val="1A5A1782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1BA0F70"/>
    <w:rsid w:val="21C11503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5A603AD"/>
    <w:rsid w:val="25F4257F"/>
    <w:rsid w:val="261C10A7"/>
    <w:rsid w:val="26413C3B"/>
    <w:rsid w:val="26BE6F12"/>
    <w:rsid w:val="26C23979"/>
    <w:rsid w:val="26DA41D5"/>
    <w:rsid w:val="272F6584"/>
    <w:rsid w:val="27CA562A"/>
    <w:rsid w:val="27FB6ED8"/>
    <w:rsid w:val="2803084E"/>
    <w:rsid w:val="28056BE6"/>
    <w:rsid w:val="281C51D1"/>
    <w:rsid w:val="28C527E4"/>
    <w:rsid w:val="28C847E4"/>
    <w:rsid w:val="28FE4499"/>
    <w:rsid w:val="2955276E"/>
    <w:rsid w:val="29A14C24"/>
    <w:rsid w:val="2A273203"/>
    <w:rsid w:val="2B0E20FF"/>
    <w:rsid w:val="2B892C3E"/>
    <w:rsid w:val="2C0D1BAC"/>
    <w:rsid w:val="2C114AF8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4F602A"/>
    <w:rsid w:val="2F8866A3"/>
    <w:rsid w:val="2FCC7946"/>
    <w:rsid w:val="303944F6"/>
    <w:rsid w:val="30B06C6F"/>
    <w:rsid w:val="30D74E98"/>
    <w:rsid w:val="3103547C"/>
    <w:rsid w:val="329920CD"/>
    <w:rsid w:val="32AC4673"/>
    <w:rsid w:val="333C6C50"/>
    <w:rsid w:val="33534EFC"/>
    <w:rsid w:val="34C2460B"/>
    <w:rsid w:val="35102A22"/>
    <w:rsid w:val="352B2B02"/>
    <w:rsid w:val="356170B0"/>
    <w:rsid w:val="3596098A"/>
    <w:rsid w:val="36342ABF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9F26ED"/>
    <w:rsid w:val="4198207E"/>
    <w:rsid w:val="41DB32D3"/>
    <w:rsid w:val="4230076F"/>
    <w:rsid w:val="42885B89"/>
    <w:rsid w:val="428B2610"/>
    <w:rsid w:val="431D69FA"/>
    <w:rsid w:val="43736A8F"/>
    <w:rsid w:val="447C56EE"/>
    <w:rsid w:val="44FD40E4"/>
    <w:rsid w:val="4578730D"/>
    <w:rsid w:val="45BD3D56"/>
    <w:rsid w:val="45EE7692"/>
    <w:rsid w:val="45F57E86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8712B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2A1DF9"/>
    <w:rsid w:val="4F3E1530"/>
    <w:rsid w:val="4F6369B3"/>
    <w:rsid w:val="4F870F49"/>
    <w:rsid w:val="4FBC6236"/>
    <w:rsid w:val="4FEC1E9F"/>
    <w:rsid w:val="501F6590"/>
    <w:rsid w:val="50A622BC"/>
    <w:rsid w:val="5106142F"/>
    <w:rsid w:val="518063A4"/>
    <w:rsid w:val="519149B8"/>
    <w:rsid w:val="519B0560"/>
    <w:rsid w:val="519C262D"/>
    <w:rsid w:val="51BC2E5C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8725DEB"/>
    <w:rsid w:val="58891367"/>
    <w:rsid w:val="59444B0B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2B7BC2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A22064D"/>
    <w:rsid w:val="6AC60D86"/>
    <w:rsid w:val="6B2555DD"/>
    <w:rsid w:val="6B6F2C14"/>
    <w:rsid w:val="6BEA14A9"/>
    <w:rsid w:val="6BF7495B"/>
    <w:rsid w:val="6C060CF1"/>
    <w:rsid w:val="6C112F09"/>
    <w:rsid w:val="6D276D3C"/>
    <w:rsid w:val="6D822142"/>
    <w:rsid w:val="6D947B77"/>
    <w:rsid w:val="6DB778CB"/>
    <w:rsid w:val="6DBA4C9F"/>
    <w:rsid w:val="6DF540A0"/>
    <w:rsid w:val="6E042C65"/>
    <w:rsid w:val="6E097C9B"/>
    <w:rsid w:val="6E384638"/>
    <w:rsid w:val="6E567E7E"/>
    <w:rsid w:val="6EB64011"/>
    <w:rsid w:val="70055F3B"/>
    <w:rsid w:val="70115089"/>
    <w:rsid w:val="709E391F"/>
    <w:rsid w:val="70CD3E6E"/>
    <w:rsid w:val="711A685F"/>
    <w:rsid w:val="711C0551"/>
    <w:rsid w:val="717E71C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70BB6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40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2020-05-28T11:17:00Z</cp:lastPrinted>
  <dcterms:modified xsi:type="dcterms:W3CDTF">2020-09-03T01:13:41Z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