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瑞财字〔2017〕9999号Y206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下达弄岛镇产业奖补资金（盘活财政收回后调整使用—本级—部门）的通知</w:t>
      </w: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瑞丽市弄岛镇人民政府：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根据2020年盘活存量调整使用安排，现下达你单位弄岛镇产业奖补资金（盘活财政收回后调整使用—本级—部门）87650元，2020年政府收支分类科目“2130505 生产发展”；政府预算支出经济分类科目“509对个人和家庭的补助”请专款专用，严格资金管理。　　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　　　　　　　            　 </w:t>
      </w: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30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  <w:ind w:firstLine="312" w:firstLineChars="100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 xml:space="preserve">瑞丽市财政局办公室               </w:t>
      </w:r>
      <w:bookmarkStart w:id="0" w:name="_GoBack"/>
      <w:bookmarkEnd w:id="0"/>
      <w:r>
        <w:rPr>
          <w:rFonts w:hint="eastAsia" w:ascii="方正仿宋_GBK" w:eastAsia="方正仿宋_GBK"/>
          <w:spacing w:val="-4"/>
          <w:sz w:val="28"/>
          <w:szCs w:val="28"/>
        </w:rPr>
        <w:t xml:space="preserve">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30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E574A4"/>
    <w:rsid w:val="02EC1E20"/>
    <w:rsid w:val="03755843"/>
    <w:rsid w:val="03B6116D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8515D21"/>
    <w:rsid w:val="08BA0B56"/>
    <w:rsid w:val="08E36BFB"/>
    <w:rsid w:val="09656DAC"/>
    <w:rsid w:val="0AE00E34"/>
    <w:rsid w:val="0B2E3C94"/>
    <w:rsid w:val="0BD6432A"/>
    <w:rsid w:val="0BED6CD9"/>
    <w:rsid w:val="0C534E8C"/>
    <w:rsid w:val="0C6F415C"/>
    <w:rsid w:val="0C7A0748"/>
    <w:rsid w:val="0D4934FD"/>
    <w:rsid w:val="0D4B6E4D"/>
    <w:rsid w:val="0D826989"/>
    <w:rsid w:val="0D963B55"/>
    <w:rsid w:val="0DF23A3D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3793B59"/>
    <w:rsid w:val="138E335A"/>
    <w:rsid w:val="13DF2FE8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C56C3F"/>
    <w:rsid w:val="19D81CBE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2C12325"/>
    <w:rsid w:val="22FA7E2B"/>
    <w:rsid w:val="237E113C"/>
    <w:rsid w:val="23DE5B5E"/>
    <w:rsid w:val="241F4033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61C10A7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FE4499"/>
    <w:rsid w:val="2955276E"/>
    <w:rsid w:val="29A14C24"/>
    <w:rsid w:val="2A273203"/>
    <w:rsid w:val="2B0E20FF"/>
    <w:rsid w:val="2B892C3E"/>
    <w:rsid w:val="2C0D1BAC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4F602A"/>
    <w:rsid w:val="2F8866A3"/>
    <w:rsid w:val="2FCC7946"/>
    <w:rsid w:val="303944F6"/>
    <w:rsid w:val="30785A36"/>
    <w:rsid w:val="30B06C6F"/>
    <w:rsid w:val="30D74E98"/>
    <w:rsid w:val="3103547C"/>
    <w:rsid w:val="329920CD"/>
    <w:rsid w:val="32AC4673"/>
    <w:rsid w:val="333C6C50"/>
    <w:rsid w:val="33534EFC"/>
    <w:rsid w:val="34C2460B"/>
    <w:rsid w:val="352B2B02"/>
    <w:rsid w:val="356170B0"/>
    <w:rsid w:val="3596098A"/>
    <w:rsid w:val="36481C79"/>
    <w:rsid w:val="36F77987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9F26ED"/>
    <w:rsid w:val="4198207E"/>
    <w:rsid w:val="41DB32D3"/>
    <w:rsid w:val="4230076F"/>
    <w:rsid w:val="42433383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A22913"/>
    <w:rsid w:val="4FBC6236"/>
    <w:rsid w:val="4FEC1E9F"/>
    <w:rsid w:val="501F6590"/>
    <w:rsid w:val="50A622BC"/>
    <w:rsid w:val="518063A4"/>
    <w:rsid w:val="519149B8"/>
    <w:rsid w:val="519B0560"/>
    <w:rsid w:val="51BC2E5C"/>
    <w:rsid w:val="51FC2C18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7D03BC9"/>
    <w:rsid w:val="58725DEB"/>
    <w:rsid w:val="58891367"/>
    <w:rsid w:val="591A744F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302D21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9C10779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CD3E6E"/>
    <w:rsid w:val="711A685F"/>
    <w:rsid w:val="711C0551"/>
    <w:rsid w:val="717E71C3"/>
    <w:rsid w:val="71B470D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41FB7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10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2019-06-06T07:41:00Z</cp:lastPrinted>
  <dcterms:modified xsi:type="dcterms:W3CDTF">2020-10-14T08:36:55Z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