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瑞财字〔2017〕9999号Y316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下达农业农村局脱贫攻坚补短板强弱项资金（2020年瑞丽市农业产业小型水利项目-扶贫发展）（盘活财政收回后统筹使用—本级—部门）的通知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125001 瑞丽市农业农村局：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根据2020年盘活存量统筹使用安排，现下达你单位脱贫攻坚补短板强弱项资金（2020年瑞丽市农业产业小型水利项目-扶贫发展）（盘活财政收回后统筹使用—本级—部门)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62100元，2020年政府收支分类科目“2130505-生产发展”；政府预算支出经济分类科目“502-机关商品和服务支出”；请专款专用，严格资金管理。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7CE34CC"/>
    <w:rsid w:val="08515D21"/>
    <w:rsid w:val="08BA0B56"/>
    <w:rsid w:val="08E36BFB"/>
    <w:rsid w:val="09656DAC"/>
    <w:rsid w:val="0B166D9E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35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