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/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2.25pt;margin-top:4.0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0542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下达扶贫+勐力河道护理费、登革热防控工作经费的通知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瑞丽市勐卯镇人民政府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根据德财预〔2020〕148号安排，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位扶贫+勐力河道护理费、登革热防控工作经费10,000.00 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年政府收支分类科目“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2010301-行政运行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“502-机关商品和服务支出”。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附件：绩效目标表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                          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2020年7月10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6531B1"/>
    <w:rsid w:val="00BC1EDC"/>
    <w:rsid w:val="01181941"/>
    <w:rsid w:val="0148125F"/>
    <w:rsid w:val="01AA5DE4"/>
    <w:rsid w:val="01ED09E6"/>
    <w:rsid w:val="023E5915"/>
    <w:rsid w:val="026C7522"/>
    <w:rsid w:val="026D0AD5"/>
    <w:rsid w:val="02856CDA"/>
    <w:rsid w:val="029D2EA6"/>
    <w:rsid w:val="02B7693A"/>
    <w:rsid w:val="030B6D3C"/>
    <w:rsid w:val="03376AFA"/>
    <w:rsid w:val="03A8036F"/>
    <w:rsid w:val="03CF3DB4"/>
    <w:rsid w:val="03EE4626"/>
    <w:rsid w:val="045D2635"/>
    <w:rsid w:val="046D79D8"/>
    <w:rsid w:val="047B3636"/>
    <w:rsid w:val="048C4F77"/>
    <w:rsid w:val="04B726A2"/>
    <w:rsid w:val="04CD6039"/>
    <w:rsid w:val="04F23F0B"/>
    <w:rsid w:val="050C5418"/>
    <w:rsid w:val="0510155F"/>
    <w:rsid w:val="054B2364"/>
    <w:rsid w:val="055300C7"/>
    <w:rsid w:val="0570628F"/>
    <w:rsid w:val="05794916"/>
    <w:rsid w:val="05D416F9"/>
    <w:rsid w:val="063C44FC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36BFB"/>
    <w:rsid w:val="09214554"/>
    <w:rsid w:val="09287633"/>
    <w:rsid w:val="09497BBF"/>
    <w:rsid w:val="09656DAC"/>
    <w:rsid w:val="09E627C3"/>
    <w:rsid w:val="0A2429A4"/>
    <w:rsid w:val="0A452C9A"/>
    <w:rsid w:val="0A9E0534"/>
    <w:rsid w:val="0A9E73C4"/>
    <w:rsid w:val="0B0D7F07"/>
    <w:rsid w:val="0B3202A1"/>
    <w:rsid w:val="0BCC29E4"/>
    <w:rsid w:val="0BD64F49"/>
    <w:rsid w:val="0BE263C8"/>
    <w:rsid w:val="0BE4226E"/>
    <w:rsid w:val="0BE73522"/>
    <w:rsid w:val="0C1B5067"/>
    <w:rsid w:val="0C680B36"/>
    <w:rsid w:val="0C700C61"/>
    <w:rsid w:val="0C925BEC"/>
    <w:rsid w:val="0CCB1DA2"/>
    <w:rsid w:val="0D192C7A"/>
    <w:rsid w:val="0D3A2459"/>
    <w:rsid w:val="0D3E3A01"/>
    <w:rsid w:val="0D826989"/>
    <w:rsid w:val="0DE92D71"/>
    <w:rsid w:val="0E0A1BF1"/>
    <w:rsid w:val="0E412DB1"/>
    <w:rsid w:val="0E4921DE"/>
    <w:rsid w:val="0E5A358B"/>
    <w:rsid w:val="0E9F7DE3"/>
    <w:rsid w:val="0EE853F0"/>
    <w:rsid w:val="0EEC55FE"/>
    <w:rsid w:val="0EEF368B"/>
    <w:rsid w:val="0F0C6138"/>
    <w:rsid w:val="0F3C24BF"/>
    <w:rsid w:val="0F5526A3"/>
    <w:rsid w:val="0F9637F3"/>
    <w:rsid w:val="0FB672D0"/>
    <w:rsid w:val="0FD3495C"/>
    <w:rsid w:val="0FD84991"/>
    <w:rsid w:val="0FDC1381"/>
    <w:rsid w:val="103539FA"/>
    <w:rsid w:val="103C6B14"/>
    <w:rsid w:val="10BC75D7"/>
    <w:rsid w:val="111B5778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7E14CC"/>
    <w:rsid w:val="12B55CBF"/>
    <w:rsid w:val="12BF0109"/>
    <w:rsid w:val="12C72013"/>
    <w:rsid w:val="12E6712F"/>
    <w:rsid w:val="136F326C"/>
    <w:rsid w:val="138D28B9"/>
    <w:rsid w:val="13A73579"/>
    <w:rsid w:val="13B27CEF"/>
    <w:rsid w:val="144E39E6"/>
    <w:rsid w:val="14692945"/>
    <w:rsid w:val="148313EF"/>
    <w:rsid w:val="14BD2099"/>
    <w:rsid w:val="14C46165"/>
    <w:rsid w:val="15D12A5D"/>
    <w:rsid w:val="15EC524C"/>
    <w:rsid w:val="160264EC"/>
    <w:rsid w:val="16130EF8"/>
    <w:rsid w:val="16742421"/>
    <w:rsid w:val="167B1A1F"/>
    <w:rsid w:val="16964A1A"/>
    <w:rsid w:val="174230A2"/>
    <w:rsid w:val="17471B8A"/>
    <w:rsid w:val="174D5CB7"/>
    <w:rsid w:val="1760768B"/>
    <w:rsid w:val="177763B1"/>
    <w:rsid w:val="17865AF9"/>
    <w:rsid w:val="17961D0C"/>
    <w:rsid w:val="17AA2290"/>
    <w:rsid w:val="17DF7B3C"/>
    <w:rsid w:val="17F46C26"/>
    <w:rsid w:val="180819B0"/>
    <w:rsid w:val="180C2894"/>
    <w:rsid w:val="181D7E48"/>
    <w:rsid w:val="18217F3A"/>
    <w:rsid w:val="1834753C"/>
    <w:rsid w:val="18FE618F"/>
    <w:rsid w:val="19014028"/>
    <w:rsid w:val="195F07F3"/>
    <w:rsid w:val="19777FFB"/>
    <w:rsid w:val="19E02B05"/>
    <w:rsid w:val="1A174532"/>
    <w:rsid w:val="1A535FF1"/>
    <w:rsid w:val="1A9773F8"/>
    <w:rsid w:val="1A983C36"/>
    <w:rsid w:val="1AF92BD2"/>
    <w:rsid w:val="1AFB0EB8"/>
    <w:rsid w:val="1AFC4C7D"/>
    <w:rsid w:val="1B064834"/>
    <w:rsid w:val="1B0757BE"/>
    <w:rsid w:val="1BAE06D0"/>
    <w:rsid w:val="1BED1B3B"/>
    <w:rsid w:val="1C6E3FB1"/>
    <w:rsid w:val="1CA96BB9"/>
    <w:rsid w:val="1CDB6398"/>
    <w:rsid w:val="1CDE7E27"/>
    <w:rsid w:val="1D5E5682"/>
    <w:rsid w:val="1D63729C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1559C4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873D43"/>
    <w:rsid w:val="2092580F"/>
    <w:rsid w:val="20A80AD6"/>
    <w:rsid w:val="20AE3F57"/>
    <w:rsid w:val="20F976D1"/>
    <w:rsid w:val="20FF4C02"/>
    <w:rsid w:val="212F35DE"/>
    <w:rsid w:val="22A21064"/>
    <w:rsid w:val="22A75C0D"/>
    <w:rsid w:val="22A96FEB"/>
    <w:rsid w:val="22DB3316"/>
    <w:rsid w:val="22F00869"/>
    <w:rsid w:val="22FE2AEE"/>
    <w:rsid w:val="232D10D8"/>
    <w:rsid w:val="23651C8D"/>
    <w:rsid w:val="23980E99"/>
    <w:rsid w:val="239F37DF"/>
    <w:rsid w:val="23E47BE5"/>
    <w:rsid w:val="240835AC"/>
    <w:rsid w:val="240C0D2C"/>
    <w:rsid w:val="24506D49"/>
    <w:rsid w:val="24822DEB"/>
    <w:rsid w:val="24E807C0"/>
    <w:rsid w:val="24EF5F80"/>
    <w:rsid w:val="253241F2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7665D6"/>
    <w:rsid w:val="26C23979"/>
    <w:rsid w:val="26CD2623"/>
    <w:rsid w:val="272F6584"/>
    <w:rsid w:val="27851FED"/>
    <w:rsid w:val="27984364"/>
    <w:rsid w:val="27B26561"/>
    <w:rsid w:val="27B33B9E"/>
    <w:rsid w:val="28565CB5"/>
    <w:rsid w:val="2883417C"/>
    <w:rsid w:val="28EB15C9"/>
    <w:rsid w:val="290120F1"/>
    <w:rsid w:val="29635C53"/>
    <w:rsid w:val="29727FDA"/>
    <w:rsid w:val="299E4763"/>
    <w:rsid w:val="29C243B3"/>
    <w:rsid w:val="29D706EE"/>
    <w:rsid w:val="2A031F09"/>
    <w:rsid w:val="2A143EB2"/>
    <w:rsid w:val="2A2D071A"/>
    <w:rsid w:val="2A3A591B"/>
    <w:rsid w:val="2A8A5A64"/>
    <w:rsid w:val="2ABA3BA7"/>
    <w:rsid w:val="2B0861D8"/>
    <w:rsid w:val="2B3B1B6E"/>
    <w:rsid w:val="2B784850"/>
    <w:rsid w:val="2BDB0237"/>
    <w:rsid w:val="2BFA1096"/>
    <w:rsid w:val="2BFF09A8"/>
    <w:rsid w:val="2C0757C8"/>
    <w:rsid w:val="2C0D1BAC"/>
    <w:rsid w:val="2C155E59"/>
    <w:rsid w:val="2C5F4702"/>
    <w:rsid w:val="2D000A08"/>
    <w:rsid w:val="2D0623CA"/>
    <w:rsid w:val="2D06359B"/>
    <w:rsid w:val="2D096AE0"/>
    <w:rsid w:val="2D0C6D42"/>
    <w:rsid w:val="2D0F4A45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DE161E"/>
    <w:rsid w:val="2F3E3E3F"/>
    <w:rsid w:val="2F40438C"/>
    <w:rsid w:val="2F5D340F"/>
    <w:rsid w:val="2FBF1645"/>
    <w:rsid w:val="2FE247F5"/>
    <w:rsid w:val="2FF8325F"/>
    <w:rsid w:val="2FFA5761"/>
    <w:rsid w:val="30737F41"/>
    <w:rsid w:val="30AC1ED3"/>
    <w:rsid w:val="30D74E98"/>
    <w:rsid w:val="31062039"/>
    <w:rsid w:val="317B7067"/>
    <w:rsid w:val="31870BA4"/>
    <w:rsid w:val="31C16874"/>
    <w:rsid w:val="32213D9F"/>
    <w:rsid w:val="323311A9"/>
    <w:rsid w:val="32504F2F"/>
    <w:rsid w:val="325C13F6"/>
    <w:rsid w:val="327D7A11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5122AF3"/>
    <w:rsid w:val="3515657C"/>
    <w:rsid w:val="356170B0"/>
    <w:rsid w:val="35F429AD"/>
    <w:rsid w:val="361E332A"/>
    <w:rsid w:val="36452AA0"/>
    <w:rsid w:val="36BA7007"/>
    <w:rsid w:val="36CD68E1"/>
    <w:rsid w:val="36FE55A6"/>
    <w:rsid w:val="372764AB"/>
    <w:rsid w:val="375561E3"/>
    <w:rsid w:val="37561B1A"/>
    <w:rsid w:val="376D36B6"/>
    <w:rsid w:val="37721556"/>
    <w:rsid w:val="37BE58D6"/>
    <w:rsid w:val="38161508"/>
    <w:rsid w:val="3820717C"/>
    <w:rsid w:val="383E648B"/>
    <w:rsid w:val="385C6C2B"/>
    <w:rsid w:val="38AA2E21"/>
    <w:rsid w:val="38D44904"/>
    <w:rsid w:val="38D61270"/>
    <w:rsid w:val="38FC1374"/>
    <w:rsid w:val="39063A2E"/>
    <w:rsid w:val="3947555F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C3748BA"/>
    <w:rsid w:val="3C464C82"/>
    <w:rsid w:val="3C984526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910746"/>
    <w:rsid w:val="3F955187"/>
    <w:rsid w:val="3FA364D6"/>
    <w:rsid w:val="3FE7065F"/>
    <w:rsid w:val="3FED7D8C"/>
    <w:rsid w:val="40615F91"/>
    <w:rsid w:val="40A91E35"/>
    <w:rsid w:val="40BB4D32"/>
    <w:rsid w:val="40C35526"/>
    <w:rsid w:val="40D9128D"/>
    <w:rsid w:val="40DE20BE"/>
    <w:rsid w:val="40F55554"/>
    <w:rsid w:val="412C60D4"/>
    <w:rsid w:val="413F1A6B"/>
    <w:rsid w:val="418A438E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A86C5E"/>
    <w:rsid w:val="43E70022"/>
    <w:rsid w:val="4431367D"/>
    <w:rsid w:val="44345DC3"/>
    <w:rsid w:val="44A2516A"/>
    <w:rsid w:val="44BA1DE4"/>
    <w:rsid w:val="44EF4B4B"/>
    <w:rsid w:val="45B42946"/>
    <w:rsid w:val="45D3796C"/>
    <w:rsid w:val="460F0456"/>
    <w:rsid w:val="46B94940"/>
    <w:rsid w:val="475D3264"/>
    <w:rsid w:val="477A7435"/>
    <w:rsid w:val="47A6634C"/>
    <w:rsid w:val="47AD2D10"/>
    <w:rsid w:val="47B826E8"/>
    <w:rsid w:val="47F653EA"/>
    <w:rsid w:val="47FA35AC"/>
    <w:rsid w:val="482A375D"/>
    <w:rsid w:val="48755DBE"/>
    <w:rsid w:val="489E6914"/>
    <w:rsid w:val="48C51E24"/>
    <w:rsid w:val="48C539E5"/>
    <w:rsid w:val="48C76634"/>
    <w:rsid w:val="48D17C66"/>
    <w:rsid w:val="48E44531"/>
    <w:rsid w:val="48FC7550"/>
    <w:rsid w:val="49233255"/>
    <w:rsid w:val="495024DD"/>
    <w:rsid w:val="495454CA"/>
    <w:rsid w:val="498E7A81"/>
    <w:rsid w:val="49A35D3C"/>
    <w:rsid w:val="49A63068"/>
    <w:rsid w:val="49C13032"/>
    <w:rsid w:val="4A4F41A3"/>
    <w:rsid w:val="4A5A38DC"/>
    <w:rsid w:val="4A6F377F"/>
    <w:rsid w:val="4AA96C90"/>
    <w:rsid w:val="4B5C767D"/>
    <w:rsid w:val="4B5D4FF2"/>
    <w:rsid w:val="4B63068C"/>
    <w:rsid w:val="4C0F05AF"/>
    <w:rsid w:val="4C2B7674"/>
    <w:rsid w:val="4C5273A6"/>
    <w:rsid w:val="4C954989"/>
    <w:rsid w:val="4CC25214"/>
    <w:rsid w:val="4D04449E"/>
    <w:rsid w:val="4D3026F3"/>
    <w:rsid w:val="4D867BB0"/>
    <w:rsid w:val="4D915E8E"/>
    <w:rsid w:val="4D993AA4"/>
    <w:rsid w:val="4DAD461A"/>
    <w:rsid w:val="4DC561EE"/>
    <w:rsid w:val="4DCD4727"/>
    <w:rsid w:val="4DF42479"/>
    <w:rsid w:val="4E387DC2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F2886"/>
    <w:rsid w:val="4FD4183D"/>
    <w:rsid w:val="508552C0"/>
    <w:rsid w:val="509940BF"/>
    <w:rsid w:val="50A622BC"/>
    <w:rsid w:val="50C76E67"/>
    <w:rsid w:val="50EB390D"/>
    <w:rsid w:val="51144ABB"/>
    <w:rsid w:val="51241FDE"/>
    <w:rsid w:val="51606307"/>
    <w:rsid w:val="51766479"/>
    <w:rsid w:val="518063A4"/>
    <w:rsid w:val="519E284D"/>
    <w:rsid w:val="51C00DA5"/>
    <w:rsid w:val="522125AB"/>
    <w:rsid w:val="524C1CD9"/>
    <w:rsid w:val="52785E53"/>
    <w:rsid w:val="52D10BC9"/>
    <w:rsid w:val="53233EE3"/>
    <w:rsid w:val="53383FCA"/>
    <w:rsid w:val="53712D75"/>
    <w:rsid w:val="538C2C99"/>
    <w:rsid w:val="53A90D17"/>
    <w:rsid w:val="53E92D80"/>
    <w:rsid w:val="53FF2DD1"/>
    <w:rsid w:val="54433D02"/>
    <w:rsid w:val="545658CC"/>
    <w:rsid w:val="54950F28"/>
    <w:rsid w:val="54CA4BB5"/>
    <w:rsid w:val="54CD245F"/>
    <w:rsid w:val="54DB45F9"/>
    <w:rsid w:val="54E24944"/>
    <w:rsid w:val="54FA73E8"/>
    <w:rsid w:val="54FC2D8D"/>
    <w:rsid w:val="552011AA"/>
    <w:rsid w:val="552B6EA5"/>
    <w:rsid w:val="55913778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571FED"/>
    <w:rsid w:val="57897BC9"/>
    <w:rsid w:val="579E5181"/>
    <w:rsid w:val="57B65B2E"/>
    <w:rsid w:val="57BB2D06"/>
    <w:rsid w:val="57F34467"/>
    <w:rsid w:val="584F3BDD"/>
    <w:rsid w:val="58571104"/>
    <w:rsid w:val="586803A6"/>
    <w:rsid w:val="58891367"/>
    <w:rsid w:val="58C94AAD"/>
    <w:rsid w:val="58E17214"/>
    <w:rsid w:val="58FD1E3F"/>
    <w:rsid w:val="59243463"/>
    <w:rsid w:val="593C7664"/>
    <w:rsid w:val="59535E4D"/>
    <w:rsid w:val="595E3DE8"/>
    <w:rsid w:val="597A6D33"/>
    <w:rsid w:val="59F5642E"/>
    <w:rsid w:val="59FD24E9"/>
    <w:rsid w:val="59FE1741"/>
    <w:rsid w:val="5A501DDF"/>
    <w:rsid w:val="5A5C2248"/>
    <w:rsid w:val="5A8248B5"/>
    <w:rsid w:val="5AA36C9A"/>
    <w:rsid w:val="5AC41712"/>
    <w:rsid w:val="5AC71554"/>
    <w:rsid w:val="5AC829F3"/>
    <w:rsid w:val="5AD962A5"/>
    <w:rsid w:val="5AEC3E43"/>
    <w:rsid w:val="5AEF5FA2"/>
    <w:rsid w:val="5B443878"/>
    <w:rsid w:val="5BAE2551"/>
    <w:rsid w:val="5BB10AE5"/>
    <w:rsid w:val="5BCB1E5D"/>
    <w:rsid w:val="5C85519A"/>
    <w:rsid w:val="5D41663F"/>
    <w:rsid w:val="5D4B0879"/>
    <w:rsid w:val="5D6B4C9C"/>
    <w:rsid w:val="5DE7061D"/>
    <w:rsid w:val="5DF91335"/>
    <w:rsid w:val="5E361DAA"/>
    <w:rsid w:val="5E6A35CC"/>
    <w:rsid w:val="5EC726D7"/>
    <w:rsid w:val="5EC72F80"/>
    <w:rsid w:val="5F0D557D"/>
    <w:rsid w:val="5F193A1A"/>
    <w:rsid w:val="5F31518D"/>
    <w:rsid w:val="5F317356"/>
    <w:rsid w:val="5F6303A0"/>
    <w:rsid w:val="5FC72D2F"/>
    <w:rsid w:val="601A2A10"/>
    <w:rsid w:val="603114DB"/>
    <w:rsid w:val="603A3F15"/>
    <w:rsid w:val="604A177E"/>
    <w:rsid w:val="60951AE1"/>
    <w:rsid w:val="609B5714"/>
    <w:rsid w:val="60FE0BE2"/>
    <w:rsid w:val="610B500F"/>
    <w:rsid w:val="61252FD9"/>
    <w:rsid w:val="615746D6"/>
    <w:rsid w:val="619C1AAB"/>
    <w:rsid w:val="6221374A"/>
    <w:rsid w:val="62362A56"/>
    <w:rsid w:val="62970B0A"/>
    <w:rsid w:val="629E3641"/>
    <w:rsid w:val="62E349CF"/>
    <w:rsid w:val="63022B0B"/>
    <w:rsid w:val="630474AF"/>
    <w:rsid w:val="630C5A5E"/>
    <w:rsid w:val="63280D14"/>
    <w:rsid w:val="633016D0"/>
    <w:rsid w:val="635F3AF9"/>
    <w:rsid w:val="6363793E"/>
    <w:rsid w:val="6370570D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C95A42"/>
    <w:rsid w:val="64F07C02"/>
    <w:rsid w:val="64F26888"/>
    <w:rsid w:val="64FC47A2"/>
    <w:rsid w:val="65456705"/>
    <w:rsid w:val="654B4EBC"/>
    <w:rsid w:val="65D07D67"/>
    <w:rsid w:val="65D7454E"/>
    <w:rsid w:val="65F05842"/>
    <w:rsid w:val="66051984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4035CF"/>
    <w:rsid w:val="691D1DEE"/>
    <w:rsid w:val="69413B08"/>
    <w:rsid w:val="6949403B"/>
    <w:rsid w:val="695C2DDF"/>
    <w:rsid w:val="696F0914"/>
    <w:rsid w:val="69702B45"/>
    <w:rsid w:val="69762EAF"/>
    <w:rsid w:val="69BB5DB0"/>
    <w:rsid w:val="69CD6DD5"/>
    <w:rsid w:val="69D46734"/>
    <w:rsid w:val="69ED46A1"/>
    <w:rsid w:val="6A105603"/>
    <w:rsid w:val="6A16331A"/>
    <w:rsid w:val="6A436D8E"/>
    <w:rsid w:val="6A4771A3"/>
    <w:rsid w:val="6B466831"/>
    <w:rsid w:val="6B4F6B73"/>
    <w:rsid w:val="6B57143B"/>
    <w:rsid w:val="6B873E0B"/>
    <w:rsid w:val="6B904A10"/>
    <w:rsid w:val="6BAC1786"/>
    <w:rsid w:val="6BCB6F3C"/>
    <w:rsid w:val="6BE50CFE"/>
    <w:rsid w:val="6C07387A"/>
    <w:rsid w:val="6C1C2A76"/>
    <w:rsid w:val="6C2F1032"/>
    <w:rsid w:val="6C554DD4"/>
    <w:rsid w:val="6C812F7C"/>
    <w:rsid w:val="6C9B6163"/>
    <w:rsid w:val="6D1E71D3"/>
    <w:rsid w:val="6D2C42A3"/>
    <w:rsid w:val="6D562D2A"/>
    <w:rsid w:val="6D7D1561"/>
    <w:rsid w:val="6DBA4C9F"/>
    <w:rsid w:val="6DD13EED"/>
    <w:rsid w:val="6DEA35CF"/>
    <w:rsid w:val="6E031B47"/>
    <w:rsid w:val="6E3168A8"/>
    <w:rsid w:val="6E53243D"/>
    <w:rsid w:val="6E624896"/>
    <w:rsid w:val="6E8D18A0"/>
    <w:rsid w:val="6EDF5DB7"/>
    <w:rsid w:val="6EEE622A"/>
    <w:rsid w:val="6F1F5EDB"/>
    <w:rsid w:val="6F6C0C34"/>
    <w:rsid w:val="6FB041C0"/>
    <w:rsid w:val="6FB90AC9"/>
    <w:rsid w:val="6FC22BB7"/>
    <w:rsid w:val="6FF05706"/>
    <w:rsid w:val="70506CCF"/>
    <w:rsid w:val="707D2E9D"/>
    <w:rsid w:val="709D5D45"/>
    <w:rsid w:val="70D6543E"/>
    <w:rsid w:val="71074278"/>
    <w:rsid w:val="711A685F"/>
    <w:rsid w:val="711F0E84"/>
    <w:rsid w:val="714A6BB9"/>
    <w:rsid w:val="71636541"/>
    <w:rsid w:val="719C057C"/>
    <w:rsid w:val="71BE795E"/>
    <w:rsid w:val="720C7892"/>
    <w:rsid w:val="721861BC"/>
    <w:rsid w:val="722B54F8"/>
    <w:rsid w:val="725F01BF"/>
    <w:rsid w:val="731C5EC2"/>
    <w:rsid w:val="73570267"/>
    <w:rsid w:val="73594A07"/>
    <w:rsid w:val="739672D5"/>
    <w:rsid w:val="73AC2586"/>
    <w:rsid w:val="73BE35B8"/>
    <w:rsid w:val="73C5093B"/>
    <w:rsid w:val="74076852"/>
    <w:rsid w:val="741F76DF"/>
    <w:rsid w:val="74403953"/>
    <w:rsid w:val="744F79B8"/>
    <w:rsid w:val="74512AF0"/>
    <w:rsid w:val="74521B5F"/>
    <w:rsid w:val="74A055C9"/>
    <w:rsid w:val="75B57618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B0B74"/>
    <w:rsid w:val="77106AFA"/>
    <w:rsid w:val="77585781"/>
    <w:rsid w:val="775A2DBE"/>
    <w:rsid w:val="77BA25BB"/>
    <w:rsid w:val="77CA7F02"/>
    <w:rsid w:val="77CE6244"/>
    <w:rsid w:val="788F6741"/>
    <w:rsid w:val="7898717B"/>
    <w:rsid w:val="78DD2151"/>
    <w:rsid w:val="78E85762"/>
    <w:rsid w:val="791466FC"/>
    <w:rsid w:val="79257D62"/>
    <w:rsid w:val="79427588"/>
    <w:rsid w:val="795136BA"/>
    <w:rsid w:val="796067A9"/>
    <w:rsid w:val="79B7526F"/>
    <w:rsid w:val="79F75EED"/>
    <w:rsid w:val="7A552F41"/>
    <w:rsid w:val="7A5B7FAB"/>
    <w:rsid w:val="7A5D30D2"/>
    <w:rsid w:val="7AEE1295"/>
    <w:rsid w:val="7AF07567"/>
    <w:rsid w:val="7B281E53"/>
    <w:rsid w:val="7B372BC4"/>
    <w:rsid w:val="7B400F8F"/>
    <w:rsid w:val="7B6F5DA5"/>
    <w:rsid w:val="7B703321"/>
    <w:rsid w:val="7B861484"/>
    <w:rsid w:val="7BE36392"/>
    <w:rsid w:val="7BF54CA3"/>
    <w:rsid w:val="7C661DD8"/>
    <w:rsid w:val="7C8D3A19"/>
    <w:rsid w:val="7CA847A1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D47680"/>
    <w:rsid w:val="7EAA4908"/>
    <w:rsid w:val="7F1A2DDE"/>
    <w:rsid w:val="7F215301"/>
    <w:rsid w:val="7F2F0C37"/>
    <w:rsid w:val="7F451404"/>
    <w:rsid w:val="7F712FCC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44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2020-02-07T02:35:00Z</cp:lastPrinted>
  <dcterms:modified xsi:type="dcterms:W3CDTF">2020-07-10T01:43:44Z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