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-3.7pt;margin-top:18.1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</w:t>
      </w: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0867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下达扶贫+勐秀乡户兰村木那村民王腊刀困难补助的通知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瑞丽市勐秀乡人民政府：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根据德财预〔2020〕148号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位扶贫+勐秀乡户兰村木那村民王腊刀困难补助4,000.00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“2010301-行政运行”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“509-对个人和家庭的补助”。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请专款专用，严格资金管理。 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附件：1、绩效目标表 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440" w:firstLineChars="17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2020年10月10日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547435"/>
    <w:rsid w:val="00634DCB"/>
    <w:rsid w:val="006531B1"/>
    <w:rsid w:val="0076351A"/>
    <w:rsid w:val="00A77DEC"/>
    <w:rsid w:val="00BC1EDC"/>
    <w:rsid w:val="00F50E1A"/>
    <w:rsid w:val="01181941"/>
    <w:rsid w:val="011D23F3"/>
    <w:rsid w:val="01322447"/>
    <w:rsid w:val="0148125F"/>
    <w:rsid w:val="018E61ED"/>
    <w:rsid w:val="01AA5DE4"/>
    <w:rsid w:val="01BE4CB4"/>
    <w:rsid w:val="01DC37CD"/>
    <w:rsid w:val="01ED09E6"/>
    <w:rsid w:val="0230772E"/>
    <w:rsid w:val="023E5915"/>
    <w:rsid w:val="026C7522"/>
    <w:rsid w:val="026D0AD5"/>
    <w:rsid w:val="02856CDA"/>
    <w:rsid w:val="029D2EA6"/>
    <w:rsid w:val="02B7693A"/>
    <w:rsid w:val="030B6D3C"/>
    <w:rsid w:val="03376AFA"/>
    <w:rsid w:val="033F5040"/>
    <w:rsid w:val="03895F31"/>
    <w:rsid w:val="03A8036F"/>
    <w:rsid w:val="03CF3DB4"/>
    <w:rsid w:val="03EE4626"/>
    <w:rsid w:val="045D2635"/>
    <w:rsid w:val="046D79D8"/>
    <w:rsid w:val="047B3636"/>
    <w:rsid w:val="048B6646"/>
    <w:rsid w:val="048C4F77"/>
    <w:rsid w:val="049E5CFC"/>
    <w:rsid w:val="04A44648"/>
    <w:rsid w:val="04AA36CE"/>
    <w:rsid w:val="04B726A2"/>
    <w:rsid w:val="04C56153"/>
    <w:rsid w:val="04CD6039"/>
    <w:rsid w:val="04F23F0B"/>
    <w:rsid w:val="050C5418"/>
    <w:rsid w:val="0510155F"/>
    <w:rsid w:val="05113631"/>
    <w:rsid w:val="05367339"/>
    <w:rsid w:val="054B2364"/>
    <w:rsid w:val="055300C7"/>
    <w:rsid w:val="0570628F"/>
    <w:rsid w:val="05794916"/>
    <w:rsid w:val="059F1E88"/>
    <w:rsid w:val="05D416F9"/>
    <w:rsid w:val="05F661DA"/>
    <w:rsid w:val="0618463C"/>
    <w:rsid w:val="063C44FC"/>
    <w:rsid w:val="06706F34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07FCD"/>
    <w:rsid w:val="08E36BFB"/>
    <w:rsid w:val="09214554"/>
    <w:rsid w:val="09287633"/>
    <w:rsid w:val="09425074"/>
    <w:rsid w:val="09497BBF"/>
    <w:rsid w:val="09656DAC"/>
    <w:rsid w:val="09964BB2"/>
    <w:rsid w:val="09D83FED"/>
    <w:rsid w:val="09E627C3"/>
    <w:rsid w:val="0A2429A4"/>
    <w:rsid w:val="0A452C9A"/>
    <w:rsid w:val="0A9B3020"/>
    <w:rsid w:val="0A9E0534"/>
    <w:rsid w:val="0A9E73C4"/>
    <w:rsid w:val="0AF4031D"/>
    <w:rsid w:val="0B0D7F07"/>
    <w:rsid w:val="0B3202A1"/>
    <w:rsid w:val="0BCC29E4"/>
    <w:rsid w:val="0BD64F49"/>
    <w:rsid w:val="0BE11A0C"/>
    <w:rsid w:val="0BE263C8"/>
    <w:rsid w:val="0BE4226E"/>
    <w:rsid w:val="0BE73522"/>
    <w:rsid w:val="0BF6181F"/>
    <w:rsid w:val="0C077936"/>
    <w:rsid w:val="0C1B5067"/>
    <w:rsid w:val="0C49717B"/>
    <w:rsid w:val="0C5A43B3"/>
    <w:rsid w:val="0C680B36"/>
    <w:rsid w:val="0C700C61"/>
    <w:rsid w:val="0C925BEC"/>
    <w:rsid w:val="0CCB1DA2"/>
    <w:rsid w:val="0CD3180B"/>
    <w:rsid w:val="0D1746B3"/>
    <w:rsid w:val="0D192C7A"/>
    <w:rsid w:val="0D3A2459"/>
    <w:rsid w:val="0D3E3A01"/>
    <w:rsid w:val="0D4C3755"/>
    <w:rsid w:val="0D696812"/>
    <w:rsid w:val="0D826989"/>
    <w:rsid w:val="0D934F8F"/>
    <w:rsid w:val="0DE92D71"/>
    <w:rsid w:val="0E0A1BF1"/>
    <w:rsid w:val="0E137E15"/>
    <w:rsid w:val="0E412DB1"/>
    <w:rsid w:val="0E4921DE"/>
    <w:rsid w:val="0E5A358B"/>
    <w:rsid w:val="0E7E001E"/>
    <w:rsid w:val="0E980600"/>
    <w:rsid w:val="0E9F7DE3"/>
    <w:rsid w:val="0EE853F0"/>
    <w:rsid w:val="0EEC55FE"/>
    <w:rsid w:val="0EEF368B"/>
    <w:rsid w:val="0F0C6138"/>
    <w:rsid w:val="0F1802BE"/>
    <w:rsid w:val="0F3C24BF"/>
    <w:rsid w:val="0F5526A3"/>
    <w:rsid w:val="0F9637F3"/>
    <w:rsid w:val="0FB672D0"/>
    <w:rsid w:val="0FD3495C"/>
    <w:rsid w:val="0FD84991"/>
    <w:rsid w:val="0FDC1381"/>
    <w:rsid w:val="0FE54D2C"/>
    <w:rsid w:val="103539FA"/>
    <w:rsid w:val="103C6B14"/>
    <w:rsid w:val="10571A70"/>
    <w:rsid w:val="10BC75D7"/>
    <w:rsid w:val="111B5778"/>
    <w:rsid w:val="11316E2F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4422D6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250B99"/>
    <w:rsid w:val="144E39E6"/>
    <w:rsid w:val="146206EE"/>
    <w:rsid w:val="14692945"/>
    <w:rsid w:val="148313EF"/>
    <w:rsid w:val="14887A1F"/>
    <w:rsid w:val="14BD2099"/>
    <w:rsid w:val="14C46165"/>
    <w:rsid w:val="15754529"/>
    <w:rsid w:val="15880F32"/>
    <w:rsid w:val="159B7B35"/>
    <w:rsid w:val="15D12A5D"/>
    <w:rsid w:val="15EC524C"/>
    <w:rsid w:val="160264EC"/>
    <w:rsid w:val="16130EF8"/>
    <w:rsid w:val="161473FF"/>
    <w:rsid w:val="1625035D"/>
    <w:rsid w:val="166151C2"/>
    <w:rsid w:val="16742421"/>
    <w:rsid w:val="167B1A1F"/>
    <w:rsid w:val="16964A1A"/>
    <w:rsid w:val="16BC1ED6"/>
    <w:rsid w:val="16E873C2"/>
    <w:rsid w:val="17087FBC"/>
    <w:rsid w:val="170F0ACD"/>
    <w:rsid w:val="174230A2"/>
    <w:rsid w:val="17471B8A"/>
    <w:rsid w:val="174D5CB7"/>
    <w:rsid w:val="1760768B"/>
    <w:rsid w:val="177763B1"/>
    <w:rsid w:val="17865AF9"/>
    <w:rsid w:val="17961D0C"/>
    <w:rsid w:val="17A92568"/>
    <w:rsid w:val="17AA2290"/>
    <w:rsid w:val="17BC5133"/>
    <w:rsid w:val="17DF7B3C"/>
    <w:rsid w:val="17EC7369"/>
    <w:rsid w:val="17F46C26"/>
    <w:rsid w:val="180819B0"/>
    <w:rsid w:val="180C2894"/>
    <w:rsid w:val="181D7E48"/>
    <w:rsid w:val="18217F3A"/>
    <w:rsid w:val="1834753C"/>
    <w:rsid w:val="185165E1"/>
    <w:rsid w:val="187A2EDA"/>
    <w:rsid w:val="18FE618F"/>
    <w:rsid w:val="19014028"/>
    <w:rsid w:val="190A436F"/>
    <w:rsid w:val="195F07F3"/>
    <w:rsid w:val="19777FFB"/>
    <w:rsid w:val="19811C35"/>
    <w:rsid w:val="19AA4731"/>
    <w:rsid w:val="19C72DAA"/>
    <w:rsid w:val="19E02B05"/>
    <w:rsid w:val="1A06207E"/>
    <w:rsid w:val="1A174532"/>
    <w:rsid w:val="1A535FF1"/>
    <w:rsid w:val="1A9773F8"/>
    <w:rsid w:val="1A983C36"/>
    <w:rsid w:val="1AE45904"/>
    <w:rsid w:val="1AF92BD2"/>
    <w:rsid w:val="1AFB0EB8"/>
    <w:rsid w:val="1AFC4C7D"/>
    <w:rsid w:val="1B064834"/>
    <w:rsid w:val="1B0757BE"/>
    <w:rsid w:val="1B1D429E"/>
    <w:rsid w:val="1B867F84"/>
    <w:rsid w:val="1BAE06D0"/>
    <w:rsid w:val="1BC2044D"/>
    <w:rsid w:val="1BED1B3B"/>
    <w:rsid w:val="1C2C0688"/>
    <w:rsid w:val="1C4D0984"/>
    <w:rsid w:val="1C6E3FB1"/>
    <w:rsid w:val="1C7C7293"/>
    <w:rsid w:val="1CA96BB9"/>
    <w:rsid w:val="1CDB6398"/>
    <w:rsid w:val="1CDE7E27"/>
    <w:rsid w:val="1D2026B6"/>
    <w:rsid w:val="1D5E5682"/>
    <w:rsid w:val="1D63729C"/>
    <w:rsid w:val="1D9B26B4"/>
    <w:rsid w:val="1D9C3111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0F7112"/>
    <w:rsid w:val="1F1559C4"/>
    <w:rsid w:val="1F2A7042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453824"/>
    <w:rsid w:val="20873D43"/>
    <w:rsid w:val="2092580F"/>
    <w:rsid w:val="20A80AD6"/>
    <w:rsid w:val="20AE3F57"/>
    <w:rsid w:val="20F976D1"/>
    <w:rsid w:val="20FF4C02"/>
    <w:rsid w:val="21192E37"/>
    <w:rsid w:val="212F35DE"/>
    <w:rsid w:val="21AB2BF5"/>
    <w:rsid w:val="22A21064"/>
    <w:rsid w:val="22A75C0D"/>
    <w:rsid w:val="22A96FEB"/>
    <w:rsid w:val="22DB3316"/>
    <w:rsid w:val="22F00869"/>
    <w:rsid w:val="22FE2AEE"/>
    <w:rsid w:val="232D10D8"/>
    <w:rsid w:val="23400F97"/>
    <w:rsid w:val="234411D1"/>
    <w:rsid w:val="23651C8D"/>
    <w:rsid w:val="23980E99"/>
    <w:rsid w:val="239B78D8"/>
    <w:rsid w:val="239F37DF"/>
    <w:rsid w:val="23E47BE5"/>
    <w:rsid w:val="240835AC"/>
    <w:rsid w:val="240C0D2C"/>
    <w:rsid w:val="241C5418"/>
    <w:rsid w:val="24506D49"/>
    <w:rsid w:val="24822DEB"/>
    <w:rsid w:val="24E807C0"/>
    <w:rsid w:val="24EF5F80"/>
    <w:rsid w:val="24EF6E5A"/>
    <w:rsid w:val="25074AEA"/>
    <w:rsid w:val="253241F2"/>
    <w:rsid w:val="25500286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306385"/>
    <w:rsid w:val="267665D6"/>
    <w:rsid w:val="26C23979"/>
    <w:rsid w:val="26CD2623"/>
    <w:rsid w:val="271306E5"/>
    <w:rsid w:val="271832D9"/>
    <w:rsid w:val="272F6584"/>
    <w:rsid w:val="27851FED"/>
    <w:rsid w:val="27984364"/>
    <w:rsid w:val="27B26561"/>
    <w:rsid w:val="27B33B9E"/>
    <w:rsid w:val="28565CB5"/>
    <w:rsid w:val="2883417C"/>
    <w:rsid w:val="288E0359"/>
    <w:rsid w:val="28EB15C9"/>
    <w:rsid w:val="290120F1"/>
    <w:rsid w:val="29635C53"/>
    <w:rsid w:val="29727FDA"/>
    <w:rsid w:val="29741ACB"/>
    <w:rsid w:val="2985329B"/>
    <w:rsid w:val="299E4763"/>
    <w:rsid w:val="29B31961"/>
    <w:rsid w:val="29C243B3"/>
    <w:rsid w:val="29D706EE"/>
    <w:rsid w:val="29DC1E88"/>
    <w:rsid w:val="2A031F09"/>
    <w:rsid w:val="2A041866"/>
    <w:rsid w:val="2A143EB2"/>
    <w:rsid w:val="2A2D071A"/>
    <w:rsid w:val="2A3A591B"/>
    <w:rsid w:val="2A8A5A64"/>
    <w:rsid w:val="2AB075EB"/>
    <w:rsid w:val="2AB213FA"/>
    <w:rsid w:val="2ABA3BA7"/>
    <w:rsid w:val="2AC8474B"/>
    <w:rsid w:val="2B0861D8"/>
    <w:rsid w:val="2B3B1B6E"/>
    <w:rsid w:val="2B6931EA"/>
    <w:rsid w:val="2B784850"/>
    <w:rsid w:val="2B9A4DD3"/>
    <w:rsid w:val="2B9E5A3E"/>
    <w:rsid w:val="2BD30F0D"/>
    <w:rsid w:val="2BDB0237"/>
    <w:rsid w:val="2BFA1096"/>
    <w:rsid w:val="2BFF09A8"/>
    <w:rsid w:val="2C0757C8"/>
    <w:rsid w:val="2C0A6E98"/>
    <w:rsid w:val="2C0D1BAC"/>
    <w:rsid w:val="2C155E59"/>
    <w:rsid w:val="2C5F4702"/>
    <w:rsid w:val="2C7B3958"/>
    <w:rsid w:val="2CCA6CEB"/>
    <w:rsid w:val="2D000A08"/>
    <w:rsid w:val="2D0623CA"/>
    <w:rsid w:val="2D06359B"/>
    <w:rsid w:val="2D096AE0"/>
    <w:rsid w:val="2D0C6D42"/>
    <w:rsid w:val="2D0F4A45"/>
    <w:rsid w:val="2D4E4CCF"/>
    <w:rsid w:val="2D6A603D"/>
    <w:rsid w:val="2D7B1C76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C49E2"/>
    <w:rsid w:val="2EDE161E"/>
    <w:rsid w:val="2F1D6603"/>
    <w:rsid w:val="2F3E3E3F"/>
    <w:rsid w:val="2F40438C"/>
    <w:rsid w:val="2F5A14A6"/>
    <w:rsid w:val="2F5D340F"/>
    <w:rsid w:val="2F7038D4"/>
    <w:rsid w:val="2FBF1645"/>
    <w:rsid w:val="2FE247F5"/>
    <w:rsid w:val="2FF8325F"/>
    <w:rsid w:val="2FFA5761"/>
    <w:rsid w:val="30737F41"/>
    <w:rsid w:val="30AC1ED3"/>
    <w:rsid w:val="30B50D9A"/>
    <w:rsid w:val="30D74E98"/>
    <w:rsid w:val="31062039"/>
    <w:rsid w:val="312E4CF4"/>
    <w:rsid w:val="317B7067"/>
    <w:rsid w:val="31870BA4"/>
    <w:rsid w:val="31C16874"/>
    <w:rsid w:val="32213D9F"/>
    <w:rsid w:val="323311A9"/>
    <w:rsid w:val="32504F2F"/>
    <w:rsid w:val="325C13F6"/>
    <w:rsid w:val="327D7A11"/>
    <w:rsid w:val="328B0467"/>
    <w:rsid w:val="32B92DB3"/>
    <w:rsid w:val="32D100C5"/>
    <w:rsid w:val="332E07AC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4F57B04"/>
    <w:rsid w:val="35122AF3"/>
    <w:rsid w:val="3515657C"/>
    <w:rsid w:val="351C62D3"/>
    <w:rsid w:val="356170B0"/>
    <w:rsid w:val="35F429AD"/>
    <w:rsid w:val="361E332A"/>
    <w:rsid w:val="36452AA0"/>
    <w:rsid w:val="364B307D"/>
    <w:rsid w:val="367545F1"/>
    <w:rsid w:val="36BA7007"/>
    <w:rsid w:val="36CD68E1"/>
    <w:rsid w:val="36FE55A6"/>
    <w:rsid w:val="37006A9E"/>
    <w:rsid w:val="372764AB"/>
    <w:rsid w:val="373E0C4F"/>
    <w:rsid w:val="375561E3"/>
    <w:rsid w:val="37561B1A"/>
    <w:rsid w:val="376D36B6"/>
    <w:rsid w:val="37721556"/>
    <w:rsid w:val="37925BD2"/>
    <w:rsid w:val="37BE58D6"/>
    <w:rsid w:val="38161508"/>
    <w:rsid w:val="3820717C"/>
    <w:rsid w:val="383E648B"/>
    <w:rsid w:val="385C6C2B"/>
    <w:rsid w:val="38623CA8"/>
    <w:rsid w:val="38AA2E21"/>
    <w:rsid w:val="38D44904"/>
    <w:rsid w:val="38D61270"/>
    <w:rsid w:val="38FC1374"/>
    <w:rsid w:val="39063A2E"/>
    <w:rsid w:val="3947555F"/>
    <w:rsid w:val="39845972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BF44269"/>
    <w:rsid w:val="3C3748BA"/>
    <w:rsid w:val="3C464C82"/>
    <w:rsid w:val="3C6256D0"/>
    <w:rsid w:val="3C984526"/>
    <w:rsid w:val="3C9C2CE6"/>
    <w:rsid w:val="3CA8425D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754EB1"/>
    <w:rsid w:val="3F910746"/>
    <w:rsid w:val="3F955187"/>
    <w:rsid w:val="3FA364D6"/>
    <w:rsid w:val="3FE7065F"/>
    <w:rsid w:val="3FED7D8C"/>
    <w:rsid w:val="3FF14187"/>
    <w:rsid w:val="40097C32"/>
    <w:rsid w:val="40615F91"/>
    <w:rsid w:val="40A91E35"/>
    <w:rsid w:val="40BB4D32"/>
    <w:rsid w:val="40C35526"/>
    <w:rsid w:val="40D16EA5"/>
    <w:rsid w:val="40D9128D"/>
    <w:rsid w:val="40DE20BE"/>
    <w:rsid w:val="40F55554"/>
    <w:rsid w:val="41151D52"/>
    <w:rsid w:val="412C60D4"/>
    <w:rsid w:val="413F1A6B"/>
    <w:rsid w:val="418A438E"/>
    <w:rsid w:val="41D01016"/>
    <w:rsid w:val="423E3CDD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744258"/>
    <w:rsid w:val="43973E07"/>
    <w:rsid w:val="43A86C5E"/>
    <w:rsid w:val="43E70022"/>
    <w:rsid w:val="4431367D"/>
    <w:rsid w:val="44345DC3"/>
    <w:rsid w:val="44636021"/>
    <w:rsid w:val="44A2516A"/>
    <w:rsid w:val="44BA1DE4"/>
    <w:rsid w:val="44EF4B4B"/>
    <w:rsid w:val="452339E6"/>
    <w:rsid w:val="453B5701"/>
    <w:rsid w:val="45765133"/>
    <w:rsid w:val="45B42946"/>
    <w:rsid w:val="45D3796C"/>
    <w:rsid w:val="460F0456"/>
    <w:rsid w:val="466237F5"/>
    <w:rsid w:val="46B94940"/>
    <w:rsid w:val="46F4335E"/>
    <w:rsid w:val="475D3264"/>
    <w:rsid w:val="477A7435"/>
    <w:rsid w:val="479D2F94"/>
    <w:rsid w:val="47A6634C"/>
    <w:rsid w:val="47AD2D10"/>
    <w:rsid w:val="47B826E8"/>
    <w:rsid w:val="47F653EA"/>
    <w:rsid w:val="47FA35AC"/>
    <w:rsid w:val="482A375D"/>
    <w:rsid w:val="484C46A7"/>
    <w:rsid w:val="48755DBE"/>
    <w:rsid w:val="489E6914"/>
    <w:rsid w:val="48BC2067"/>
    <w:rsid w:val="48C51E24"/>
    <w:rsid w:val="48C539E5"/>
    <w:rsid w:val="48C76634"/>
    <w:rsid w:val="48D17C66"/>
    <w:rsid w:val="48E44531"/>
    <w:rsid w:val="48FC7550"/>
    <w:rsid w:val="490E769E"/>
    <w:rsid w:val="49233255"/>
    <w:rsid w:val="493908D3"/>
    <w:rsid w:val="495024DD"/>
    <w:rsid w:val="495454CA"/>
    <w:rsid w:val="498E7A81"/>
    <w:rsid w:val="49A35D3C"/>
    <w:rsid w:val="49A63068"/>
    <w:rsid w:val="49C13032"/>
    <w:rsid w:val="49C650B1"/>
    <w:rsid w:val="4A377A4C"/>
    <w:rsid w:val="4A4F41A3"/>
    <w:rsid w:val="4A5A38DC"/>
    <w:rsid w:val="4A6F377F"/>
    <w:rsid w:val="4AA96C90"/>
    <w:rsid w:val="4AD27BBC"/>
    <w:rsid w:val="4AE6704A"/>
    <w:rsid w:val="4B036116"/>
    <w:rsid w:val="4B1D2C98"/>
    <w:rsid w:val="4B5C767D"/>
    <w:rsid w:val="4B5D4FF2"/>
    <w:rsid w:val="4B63068C"/>
    <w:rsid w:val="4B74321A"/>
    <w:rsid w:val="4BCB06FC"/>
    <w:rsid w:val="4BE578DE"/>
    <w:rsid w:val="4C0F05AF"/>
    <w:rsid w:val="4C252086"/>
    <w:rsid w:val="4C2B7674"/>
    <w:rsid w:val="4C5273A6"/>
    <w:rsid w:val="4C687136"/>
    <w:rsid w:val="4C954989"/>
    <w:rsid w:val="4CC25214"/>
    <w:rsid w:val="4D04449E"/>
    <w:rsid w:val="4D247330"/>
    <w:rsid w:val="4D3026F3"/>
    <w:rsid w:val="4D6246F1"/>
    <w:rsid w:val="4D81015F"/>
    <w:rsid w:val="4D867BB0"/>
    <w:rsid w:val="4D915E8E"/>
    <w:rsid w:val="4D993AA4"/>
    <w:rsid w:val="4DAD461A"/>
    <w:rsid w:val="4DC561EE"/>
    <w:rsid w:val="4DC614B6"/>
    <w:rsid w:val="4DCD4727"/>
    <w:rsid w:val="4DF42479"/>
    <w:rsid w:val="4E387DC2"/>
    <w:rsid w:val="4E635AAC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B7A36"/>
    <w:rsid w:val="4F9F2886"/>
    <w:rsid w:val="4FD4183D"/>
    <w:rsid w:val="50480E5D"/>
    <w:rsid w:val="508552C0"/>
    <w:rsid w:val="509209EE"/>
    <w:rsid w:val="509940BF"/>
    <w:rsid w:val="50A622BC"/>
    <w:rsid w:val="50AB59C5"/>
    <w:rsid w:val="50C76E67"/>
    <w:rsid w:val="50EB390D"/>
    <w:rsid w:val="50FA4B57"/>
    <w:rsid w:val="510B442C"/>
    <w:rsid w:val="51144ABB"/>
    <w:rsid w:val="51241FDE"/>
    <w:rsid w:val="51606307"/>
    <w:rsid w:val="51766479"/>
    <w:rsid w:val="518063A4"/>
    <w:rsid w:val="519E284D"/>
    <w:rsid w:val="51C00DA5"/>
    <w:rsid w:val="51CE09BA"/>
    <w:rsid w:val="51DA7C43"/>
    <w:rsid w:val="522125AB"/>
    <w:rsid w:val="5249241E"/>
    <w:rsid w:val="524C1CD9"/>
    <w:rsid w:val="52785E53"/>
    <w:rsid w:val="52964A78"/>
    <w:rsid w:val="52D10BC9"/>
    <w:rsid w:val="53233EE3"/>
    <w:rsid w:val="532A005D"/>
    <w:rsid w:val="53383FCA"/>
    <w:rsid w:val="53712D75"/>
    <w:rsid w:val="53831FAE"/>
    <w:rsid w:val="538C2C99"/>
    <w:rsid w:val="539C0C81"/>
    <w:rsid w:val="53A90D17"/>
    <w:rsid w:val="53E92D80"/>
    <w:rsid w:val="53FF2DD1"/>
    <w:rsid w:val="54047595"/>
    <w:rsid w:val="542C19ED"/>
    <w:rsid w:val="54433D02"/>
    <w:rsid w:val="545658CC"/>
    <w:rsid w:val="54853498"/>
    <w:rsid w:val="54950F28"/>
    <w:rsid w:val="54CA4BB5"/>
    <w:rsid w:val="54CD245F"/>
    <w:rsid w:val="54DB45F9"/>
    <w:rsid w:val="54E24944"/>
    <w:rsid w:val="54F4144E"/>
    <w:rsid w:val="54FA73E8"/>
    <w:rsid w:val="54FC2D8D"/>
    <w:rsid w:val="552011AA"/>
    <w:rsid w:val="552B6EA5"/>
    <w:rsid w:val="55594DF3"/>
    <w:rsid w:val="55726BDE"/>
    <w:rsid w:val="55913778"/>
    <w:rsid w:val="55BA36BE"/>
    <w:rsid w:val="55FB574A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4E7D8A"/>
    <w:rsid w:val="57571FED"/>
    <w:rsid w:val="57897BC9"/>
    <w:rsid w:val="579E5181"/>
    <w:rsid w:val="57B65B2E"/>
    <w:rsid w:val="57BB2D06"/>
    <w:rsid w:val="57BF0F3D"/>
    <w:rsid w:val="57F34467"/>
    <w:rsid w:val="584F3BDD"/>
    <w:rsid w:val="58571104"/>
    <w:rsid w:val="586803A6"/>
    <w:rsid w:val="586F31B0"/>
    <w:rsid w:val="58891367"/>
    <w:rsid w:val="58C94AAD"/>
    <w:rsid w:val="58E17214"/>
    <w:rsid w:val="58FD1E3F"/>
    <w:rsid w:val="59243463"/>
    <w:rsid w:val="593C7664"/>
    <w:rsid w:val="59535E4D"/>
    <w:rsid w:val="5959269D"/>
    <w:rsid w:val="595E3DE8"/>
    <w:rsid w:val="597A2B5C"/>
    <w:rsid w:val="597A6D33"/>
    <w:rsid w:val="59896286"/>
    <w:rsid w:val="59ED2012"/>
    <w:rsid w:val="59F5642E"/>
    <w:rsid w:val="59FD24E9"/>
    <w:rsid w:val="59FE1741"/>
    <w:rsid w:val="5A386524"/>
    <w:rsid w:val="5A501DDF"/>
    <w:rsid w:val="5A54097B"/>
    <w:rsid w:val="5A5C2248"/>
    <w:rsid w:val="5A8248B5"/>
    <w:rsid w:val="5A9F29B2"/>
    <w:rsid w:val="5AA36C9A"/>
    <w:rsid w:val="5AC41712"/>
    <w:rsid w:val="5AC71554"/>
    <w:rsid w:val="5AC829F3"/>
    <w:rsid w:val="5AD962A5"/>
    <w:rsid w:val="5AEC3E43"/>
    <w:rsid w:val="5AEF5FA2"/>
    <w:rsid w:val="5B196CDA"/>
    <w:rsid w:val="5B443878"/>
    <w:rsid w:val="5BA50580"/>
    <w:rsid w:val="5BAE2551"/>
    <w:rsid w:val="5BB10AE5"/>
    <w:rsid w:val="5BCB1E5D"/>
    <w:rsid w:val="5C7C7500"/>
    <w:rsid w:val="5C85519A"/>
    <w:rsid w:val="5D41663F"/>
    <w:rsid w:val="5D4B0879"/>
    <w:rsid w:val="5D6B4C9C"/>
    <w:rsid w:val="5DE7061D"/>
    <w:rsid w:val="5DEF02AB"/>
    <w:rsid w:val="5DF91335"/>
    <w:rsid w:val="5E361DAA"/>
    <w:rsid w:val="5E6A35CC"/>
    <w:rsid w:val="5E8D3728"/>
    <w:rsid w:val="5EC726D7"/>
    <w:rsid w:val="5EC72F80"/>
    <w:rsid w:val="5EC85908"/>
    <w:rsid w:val="5F0D557D"/>
    <w:rsid w:val="5F193A1A"/>
    <w:rsid w:val="5F301E9C"/>
    <w:rsid w:val="5F31518D"/>
    <w:rsid w:val="5F317356"/>
    <w:rsid w:val="5F6303A0"/>
    <w:rsid w:val="5F6D295E"/>
    <w:rsid w:val="5F951C4E"/>
    <w:rsid w:val="5FAF2465"/>
    <w:rsid w:val="5FC72D2F"/>
    <w:rsid w:val="601A2A10"/>
    <w:rsid w:val="603114DB"/>
    <w:rsid w:val="603A3F15"/>
    <w:rsid w:val="60422A91"/>
    <w:rsid w:val="604A177E"/>
    <w:rsid w:val="60951AE1"/>
    <w:rsid w:val="609B5714"/>
    <w:rsid w:val="60FE0BE2"/>
    <w:rsid w:val="610B500F"/>
    <w:rsid w:val="61252FD9"/>
    <w:rsid w:val="615746D6"/>
    <w:rsid w:val="616D1E33"/>
    <w:rsid w:val="61734A37"/>
    <w:rsid w:val="61785F37"/>
    <w:rsid w:val="619C1AAB"/>
    <w:rsid w:val="62186575"/>
    <w:rsid w:val="6221374A"/>
    <w:rsid w:val="622E4323"/>
    <w:rsid w:val="62362A56"/>
    <w:rsid w:val="62970B0A"/>
    <w:rsid w:val="629E3641"/>
    <w:rsid w:val="62E349CF"/>
    <w:rsid w:val="63022B0B"/>
    <w:rsid w:val="630474AF"/>
    <w:rsid w:val="630C5A5E"/>
    <w:rsid w:val="632250D2"/>
    <w:rsid w:val="63280D14"/>
    <w:rsid w:val="633016D0"/>
    <w:rsid w:val="635F3AF9"/>
    <w:rsid w:val="6363793E"/>
    <w:rsid w:val="6370570D"/>
    <w:rsid w:val="638A0F32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AB709B"/>
    <w:rsid w:val="64C95A42"/>
    <w:rsid w:val="64F07C02"/>
    <w:rsid w:val="64F26888"/>
    <w:rsid w:val="64FC47A2"/>
    <w:rsid w:val="653901A0"/>
    <w:rsid w:val="65456705"/>
    <w:rsid w:val="654B4EBC"/>
    <w:rsid w:val="65D07D67"/>
    <w:rsid w:val="65D7454E"/>
    <w:rsid w:val="65F05842"/>
    <w:rsid w:val="66051984"/>
    <w:rsid w:val="66211531"/>
    <w:rsid w:val="66545C1B"/>
    <w:rsid w:val="66590CFB"/>
    <w:rsid w:val="665F03F1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147DF0"/>
    <w:rsid w:val="68156BFD"/>
    <w:rsid w:val="684035CF"/>
    <w:rsid w:val="690313CB"/>
    <w:rsid w:val="691D1DEE"/>
    <w:rsid w:val="69261693"/>
    <w:rsid w:val="69413B08"/>
    <w:rsid w:val="6949403B"/>
    <w:rsid w:val="69494A25"/>
    <w:rsid w:val="69587D0F"/>
    <w:rsid w:val="695C2DDF"/>
    <w:rsid w:val="696F0914"/>
    <w:rsid w:val="69702B45"/>
    <w:rsid w:val="69762EAF"/>
    <w:rsid w:val="69810B30"/>
    <w:rsid w:val="69BB5DB0"/>
    <w:rsid w:val="69CD6DD5"/>
    <w:rsid w:val="69D46734"/>
    <w:rsid w:val="69ED46A1"/>
    <w:rsid w:val="69F16146"/>
    <w:rsid w:val="6A105603"/>
    <w:rsid w:val="6A16331A"/>
    <w:rsid w:val="6A436D8E"/>
    <w:rsid w:val="6A4771A3"/>
    <w:rsid w:val="6A7845A2"/>
    <w:rsid w:val="6AB72869"/>
    <w:rsid w:val="6AF13E2F"/>
    <w:rsid w:val="6B116D64"/>
    <w:rsid w:val="6B466831"/>
    <w:rsid w:val="6B4F6B73"/>
    <w:rsid w:val="6B57143B"/>
    <w:rsid w:val="6B873E0B"/>
    <w:rsid w:val="6B904A10"/>
    <w:rsid w:val="6BAC1786"/>
    <w:rsid w:val="6BBF333B"/>
    <w:rsid w:val="6BCB6F3C"/>
    <w:rsid w:val="6BE50CFE"/>
    <w:rsid w:val="6C07387A"/>
    <w:rsid w:val="6C1C2A76"/>
    <w:rsid w:val="6C2F1032"/>
    <w:rsid w:val="6C554DD4"/>
    <w:rsid w:val="6C812F7C"/>
    <w:rsid w:val="6C9B6163"/>
    <w:rsid w:val="6CB13D08"/>
    <w:rsid w:val="6CBE6C7D"/>
    <w:rsid w:val="6D1E71D3"/>
    <w:rsid w:val="6D2C42A3"/>
    <w:rsid w:val="6D562D2A"/>
    <w:rsid w:val="6D591BEF"/>
    <w:rsid w:val="6D72421B"/>
    <w:rsid w:val="6D7D1561"/>
    <w:rsid w:val="6DBA4C9F"/>
    <w:rsid w:val="6DD13EED"/>
    <w:rsid w:val="6DEA35CF"/>
    <w:rsid w:val="6E031B47"/>
    <w:rsid w:val="6E3168A8"/>
    <w:rsid w:val="6E53243D"/>
    <w:rsid w:val="6E624896"/>
    <w:rsid w:val="6E6D6E7C"/>
    <w:rsid w:val="6E70155F"/>
    <w:rsid w:val="6E8D18A0"/>
    <w:rsid w:val="6EDF5DB7"/>
    <w:rsid w:val="6EE8004B"/>
    <w:rsid w:val="6EEE622A"/>
    <w:rsid w:val="6F1F5EDB"/>
    <w:rsid w:val="6F4D3890"/>
    <w:rsid w:val="6F501080"/>
    <w:rsid w:val="6F5F7C94"/>
    <w:rsid w:val="6F656E1B"/>
    <w:rsid w:val="6F6C0C34"/>
    <w:rsid w:val="6FB041C0"/>
    <w:rsid w:val="6FB90AC9"/>
    <w:rsid w:val="6FC22BB7"/>
    <w:rsid w:val="6FF05706"/>
    <w:rsid w:val="6FFA70FB"/>
    <w:rsid w:val="700048F7"/>
    <w:rsid w:val="702A0134"/>
    <w:rsid w:val="70506CCF"/>
    <w:rsid w:val="707D2E9D"/>
    <w:rsid w:val="709D5D45"/>
    <w:rsid w:val="70D6543E"/>
    <w:rsid w:val="71074278"/>
    <w:rsid w:val="711A685F"/>
    <w:rsid w:val="711F0E84"/>
    <w:rsid w:val="712F5959"/>
    <w:rsid w:val="714A6BB9"/>
    <w:rsid w:val="715C66CB"/>
    <w:rsid w:val="71636541"/>
    <w:rsid w:val="71765CE5"/>
    <w:rsid w:val="719C057C"/>
    <w:rsid w:val="71BE795E"/>
    <w:rsid w:val="720C7892"/>
    <w:rsid w:val="721861BC"/>
    <w:rsid w:val="722B54F8"/>
    <w:rsid w:val="725F01BF"/>
    <w:rsid w:val="728026EB"/>
    <w:rsid w:val="72D157FF"/>
    <w:rsid w:val="731C5EC2"/>
    <w:rsid w:val="73570267"/>
    <w:rsid w:val="73594A07"/>
    <w:rsid w:val="73697628"/>
    <w:rsid w:val="739672D5"/>
    <w:rsid w:val="73AC2586"/>
    <w:rsid w:val="73BE35B8"/>
    <w:rsid w:val="73C5093B"/>
    <w:rsid w:val="73C51B08"/>
    <w:rsid w:val="74076852"/>
    <w:rsid w:val="741F76DF"/>
    <w:rsid w:val="742735D1"/>
    <w:rsid w:val="74403953"/>
    <w:rsid w:val="744F79B8"/>
    <w:rsid w:val="74512AF0"/>
    <w:rsid w:val="74521B5F"/>
    <w:rsid w:val="74A055C9"/>
    <w:rsid w:val="74B2529D"/>
    <w:rsid w:val="759B6E95"/>
    <w:rsid w:val="75B57618"/>
    <w:rsid w:val="75B95C4E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711CF"/>
    <w:rsid w:val="76FB0B74"/>
    <w:rsid w:val="76FE21B1"/>
    <w:rsid w:val="770A7154"/>
    <w:rsid w:val="770E0D6D"/>
    <w:rsid w:val="77106AFA"/>
    <w:rsid w:val="77172939"/>
    <w:rsid w:val="77585781"/>
    <w:rsid w:val="775A2DBE"/>
    <w:rsid w:val="77A76840"/>
    <w:rsid w:val="77AD0902"/>
    <w:rsid w:val="77BA25BB"/>
    <w:rsid w:val="77CA7F02"/>
    <w:rsid w:val="77CE6244"/>
    <w:rsid w:val="77FC4395"/>
    <w:rsid w:val="78757C1F"/>
    <w:rsid w:val="788F6741"/>
    <w:rsid w:val="7898717B"/>
    <w:rsid w:val="78DD2151"/>
    <w:rsid w:val="78E85762"/>
    <w:rsid w:val="791466FC"/>
    <w:rsid w:val="79257D62"/>
    <w:rsid w:val="79427588"/>
    <w:rsid w:val="795136BA"/>
    <w:rsid w:val="795C25E6"/>
    <w:rsid w:val="796067A9"/>
    <w:rsid w:val="79B7526F"/>
    <w:rsid w:val="79F75EED"/>
    <w:rsid w:val="79F85244"/>
    <w:rsid w:val="7A552F41"/>
    <w:rsid w:val="7A5B7FAB"/>
    <w:rsid w:val="7A5D30D2"/>
    <w:rsid w:val="7AD14C94"/>
    <w:rsid w:val="7AEE1295"/>
    <w:rsid w:val="7AF07567"/>
    <w:rsid w:val="7B1046DB"/>
    <w:rsid w:val="7B1F4234"/>
    <w:rsid w:val="7B281E53"/>
    <w:rsid w:val="7B372BC4"/>
    <w:rsid w:val="7B400F8F"/>
    <w:rsid w:val="7B6F5DA5"/>
    <w:rsid w:val="7B703321"/>
    <w:rsid w:val="7B792AF3"/>
    <w:rsid w:val="7B861484"/>
    <w:rsid w:val="7BE36392"/>
    <w:rsid w:val="7BF54CA3"/>
    <w:rsid w:val="7C661DD8"/>
    <w:rsid w:val="7C8D3A19"/>
    <w:rsid w:val="7CA847A1"/>
    <w:rsid w:val="7CB52B12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B85360"/>
    <w:rsid w:val="7DD47680"/>
    <w:rsid w:val="7E4B22BB"/>
    <w:rsid w:val="7EAA4908"/>
    <w:rsid w:val="7F1A2DDE"/>
    <w:rsid w:val="7F215301"/>
    <w:rsid w:val="7F2F0C37"/>
    <w:rsid w:val="7F451404"/>
    <w:rsid w:val="7F712FCC"/>
    <w:rsid w:val="7FDD78B8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87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2020-09-18T09:52:00Z</cp:lastPrinted>
  <dcterms:modified xsi:type="dcterms:W3CDTF">2020-10-14T06:52:44Z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