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瑞财字〔2017〕9999号Y317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下达水利局脱贫攻坚补短板强弱项资金（2020年扶贫发展人畜饮水小型水利设施项目）（盘活财政收回后统筹使用—本级—部门）的通知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126001 瑞丽市水利局：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统筹使用安排，现下达你单位脱贫攻坚补短板强弱项资金（2020年扶贫发展人畜饮水小型水利设施项目）（盘活财政收回后统筹使用—本级—部门)190000元，2020年政府收支分类科目“2130504-农村基础设施建设”；政府预算支出经济分类科目“503-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机关资本性支出（一）”；请专款专用，严格资金管理。　　　 </w:t>
      </w: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3084E"/>
    <w:rsid w:val="28056BE6"/>
    <w:rsid w:val="281C51D1"/>
    <w:rsid w:val="28C527E4"/>
    <w:rsid w:val="28C847E4"/>
    <w:rsid w:val="28FE4499"/>
    <w:rsid w:val="2955276E"/>
    <w:rsid w:val="29A14C24"/>
    <w:rsid w:val="2A273203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BC6236"/>
    <w:rsid w:val="4FEC1E9F"/>
    <w:rsid w:val="501F6590"/>
    <w:rsid w:val="50A622BC"/>
    <w:rsid w:val="5106142F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37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2020-09-03T01:06:33Z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