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-3.7pt;margin-top:18.15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default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 xml:space="preserve">     </w:t>
      </w: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2020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0879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下达扶贫+户育乡脱贫攻坚补短板强弱项补助资金的通知</w:t>
      </w: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瑞丽市户育乡人民政府：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根据年初预算安排，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现下达给你单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位扶贫+户育乡脱贫攻坚补短板强弱项补助资金119,500.00 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元，此款请列入20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年政府收支分类科目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“2130505-生产发展”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“509-对个人和家庭的补助”。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请专款专用，严格资金管理。  </w:t>
      </w:r>
    </w:p>
    <w:p>
      <w:pPr>
        <w:spacing w:line="700" w:lineRule="exact"/>
        <w:ind w:firstLine="640" w:firstLineChars="2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附件：1、绩效目标表 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120" w:firstLineChars="1600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both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5440" w:firstLineChars="17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460" w:firstLineChars="17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2020年10月10日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62D97"/>
    <w:rsid w:val="00547435"/>
    <w:rsid w:val="00634DCB"/>
    <w:rsid w:val="006531B1"/>
    <w:rsid w:val="0076351A"/>
    <w:rsid w:val="00A77DEC"/>
    <w:rsid w:val="00BC1EDC"/>
    <w:rsid w:val="00F50E1A"/>
    <w:rsid w:val="01181941"/>
    <w:rsid w:val="011D23F3"/>
    <w:rsid w:val="01322447"/>
    <w:rsid w:val="0148125F"/>
    <w:rsid w:val="018E61ED"/>
    <w:rsid w:val="01AA5DE4"/>
    <w:rsid w:val="01BE4CB4"/>
    <w:rsid w:val="01DC37CD"/>
    <w:rsid w:val="01ED09E6"/>
    <w:rsid w:val="0230772E"/>
    <w:rsid w:val="023E5915"/>
    <w:rsid w:val="026C7522"/>
    <w:rsid w:val="026D0AD5"/>
    <w:rsid w:val="02856CDA"/>
    <w:rsid w:val="029D2EA6"/>
    <w:rsid w:val="02B7693A"/>
    <w:rsid w:val="030B6D3C"/>
    <w:rsid w:val="03376AFA"/>
    <w:rsid w:val="033F5040"/>
    <w:rsid w:val="03895F31"/>
    <w:rsid w:val="03A8036F"/>
    <w:rsid w:val="03CF3DB4"/>
    <w:rsid w:val="03EE4626"/>
    <w:rsid w:val="045D2635"/>
    <w:rsid w:val="046D79D8"/>
    <w:rsid w:val="047B3636"/>
    <w:rsid w:val="048B6646"/>
    <w:rsid w:val="048C4F77"/>
    <w:rsid w:val="049E5CFC"/>
    <w:rsid w:val="04A44648"/>
    <w:rsid w:val="04AA36CE"/>
    <w:rsid w:val="04B726A2"/>
    <w:rsid w:val="04C56153"/>
    <w:rsid w:val="04CD6039"/>
    <w:rsid w:val="04F23F0B"/>
    <w:rsid w:val="050C5418"/>
    <w:rsid w:val="0510155F"/>
    <w:rsid w:val="05113631"/>
    <w:rsid w:val="05367339"/>
    <w:rsid w:val="054B2364"/>
    <w:rsid w:val="055300C7"/>
    <w:rsid w:val="0570628F"/>
    <w:rsid w:val="05794916"/>
    <w:rsid w:val="059F1E88"/>
    <w:rsid w:val="05D416F9"/>
    <w:rsid w:val="05F661DA"/>
    <w:rsid w:val="0618463C"/>
    <w:rsid w:val="063C44FC"/>
    <w:rsid w:val="06706F34"/>
    <w:rsid w:val="069353A4"/>
    <w:rsid w:val="06E47CD0"/>
    <w:rsid w:val="070B410C"/>
    <w:rsid w:val="0723655B"/>
    <w:rsid w:val="072463E7"/>
    <w:rsid w:val="07380DD1"/>
    <w:rsid w:val="07A6706C"/>
    <w:rsid w:val="07D92DC8"/>
    <w:rsid w:val="083C75E0"/>
    <w:rsid w:val="08BB225A"/>
    <w:rsid w:val="08BB4072"/>
    <w:rsid w:val="08DA3F0D"/>
    <w:rsid w:val="08E07FCD"/>
    <w:rsid w:val="08E36BFB"/>
    <w:rsid w:val="09214554"/>
    <w:rsid w:val="09287633"/>
    <w:rsid w:val="09425074"/>
    <w:rsid w:val="09497BBF"/>
    <w:rsid w:val="09656DAC"/>
    <w:rsid w:val="09964BB2"/>
    <w:rsid w:val="09D83FED"/>
    <w:rsid w:val="09E627C3"/>
    <w:rsid w:val="0A2429A4"/>
    <w:rsid w:val="0A452C9A"/>
    <w:rsid w:val="0A9B3020"/>
    <w:rsid w:val="0A9E0534"/>
    <w:rsid w:val="0A9E73C4"/>
    <w:rsid w:val="0AF4031D"/>
    <w:rsid w:val="0B0D7F07"/>
    <w:rsid w:val="0B3202A1"/>
    <w:rsid w:val="0BCC29E4"/>
    <w:rsid w:val="0BD64F49"/>
    <w:rsid w:val="0BE11A0C"/>
    <w:rsid w:val="0BE263C8"/>
    <w:rsid w:val="0BE4226E"/>
    <w:rsid w:val="0BE73522"/>
    <w:rsid w:val="0BF6181F"/>
    <w:rsid w:val="0C077936"/>
    <w:rsid w:val="0C1B5067"/>
    <w:rsid w:val="0C49717B"/>
    <w:rsid w:val="0C5A43B3"/>
    <w:rsid w:val="0C680B36"/>
    <w:rsid w:val="0C700C61"/>
    <w:rsid w:val="0C925BEC"/>
    <w:rsid w:val="0CCB1DA2"/>
    <w:rsid w:val="0CD3180B"/>
    <w:rsid w:val="0D1746B3"/>
    <w:rsid w:val="0D192C7A"/>
    <w:rsid w:val="0D3A2459"/>
    <w:rsid w:val="0D3E3A01"/>
    <w:rsid w:val="0D4C3755"/>
    <w:rsid w:val="0D696812"/>
    <w:rsid w:val="0D826989"/>
    <w:rsid w:val="0D934F8F"/>
    <w:rsid w:val="0DE92D71"/>
    <w:rsid w:val="0E0A1BF1"/>
    <w:rsid w:val="0E137E15"/>
    <w:rsid w:val="0E412DB1"/>
    <w:rsid w:val="0E4921DE"/>
    <w:rsid w:val="0E5A358B"/>
    <w:rsid w:val="0E7E001E"/>
    <w:rsid w:val="0E980600"/>
    <w:rsid w:val="0E9F7DE3"/>
    <w:rsid w:val="0EE853F0"/>
    <w:rsid w:val="0EEC55FE"/>
    <w:rsid w:val="0EEF368B"/>
    <w:rsid w:val="0F0C6138"/>
    <w:rsid w:val="0F1802BE"/>
    <w:rsid w:val="0F3C24BF"/>
    <w:rsid w:val="0F5526A3"/>
    <w:rsid w:val="0F9637F3"/>
    <w:rsid w:val="0FB672D0"/>
    <w:rsid w:val="0FD3495C"/>
    <w:rsid w:val="0FD84991"/>
    <w:rsid w:val="0FDC1381"/>
    <w:rsid w:val="0FE54D2C"/>
    <w:rsid w:val="103539FA"/>
    <w:rsid w:val="103C6B14"/>
    <w:rsid w:val="10571A70"/>
    <w:rsid w:val="10BC75D7"/>
    <w:rsid w:val="111B5778"/>
    <w:rsid w:val="11316E2F"/>
    <w:rsid w:val="11644940"/>
    <w:rsid w:val="116B63EA"/>
    <w:rsid w:val="118B52CA"/>
    <w:rsid w:val="119034AC"/>
    <w:rsid w:val="11AE0C5A"/>
    <w:rsid w:val="11B73E8B"/>
    <w:rsid w:val="11E10B15"/>
    <w:rsid w:val="11F0287C"/>
    <w:rsid w:val="121F5968"/>
    <w:rsid w:val="12347FE8"/>
    <w:rsid w:val="124422D6"/>
    <w:rsid w:val="127E14CC"/>
    <w:rsid w:val="12B55CBF"/>
    <w:rsid w:val="12BF0109"/>
    <w:rsid w:val="12C72013"/>
    <w:rsid w:val="12E6712F"/>
    <w:rsid w:val="136F326C"/>
    <w:rsid w:val="138D28B9"/>
    <w:rsid w:val="13A664A3"/>
    <w:rsid w:val="13A73579"/>
    <w:rsid w:val="13B27CEF"/>
    <w:rsid w:val="14250B99"/>
    <w:rsid w:val="144E39E6"/>
    <w:rsid w:val="146206EE"/>
    <w:rsid w:val="14692945"/>
    <w:rsid w:val="148313EF"/>
    <w:rsid w:val="14887A1F"/>
    <w:rsid w:val="14BD2099"/>
    <w:rsid w:val="14C46165"/>
    <w:rsid w:val="15754529"/>
    <w:rsid w:val="15880F32"/>
    <w:rsid w:val="159B7B35"/>
    <w:rsid w:val="15D12A5D"/>
    <w:rsid w:val="15EC524C"/>
    <w:rsid w:val="160264EC"/>
    <w:rsid w:val="16130EF8"/>
    <w:rsid w:val="161473FF"/>
    <w:rsid w:val="1625035D"/>
    <w:rsid w:val="166151C2"/>
    <w:rsid w:val="16742421"/>
    <w:rsid w:val="167B1A1F"/>
    <w:rsid w:val="16964A1A"/>
    <w:rsid w:val="16BC1ED6"/>
    <w:rsid w:val="16E873C2"/>
    <w:rsid w:val="17087FBC"/>
    <w:rsid w:val="170F0ACD"/>
    <w:rsid w:val="174230A2"/>
    <w:rsid w:val="17471B8A"/>
    <w:rsid w:val="174D5CB7"/>
    <w:rsid w:val="1760768B"/>
    <w:rsid w:val="177763B1"/>
    <w:rsid w:val="17865AF9"/>
    <w:rsid w:val="17961D0C"/>
    <w:rsid w:val="17A92568"/>
    <w:rsid w:val="17AA2290"/>
    <w:rsid w:val="17BC5133"/>
    <w:rsid w:val="17DF7B3C"/>
    <w:rsid w:val="17EC7369"/>
    <w:rsid w:val="17F46C26"/>
    <w:rsid w:val="180819B0"/>
    <w:rsid w:val="180C2894"/>
    <w:rsid w:val="181D7E48"/>
    <w:rsid w:val="18217F3A"/>
    <w:rsid w:val="1834753C"/>
    <w:rsid w:val="185165E1"/>
    <w:rsid w:val="187A2EDA"/>
    <w:rsid w:val="18FE618F"/>
    <w:rsid w:val="19014028"/>
    <w:rsid w:val="190A436F"/>
    <w:rsid w:val="193A6031"/>
    <w:rsid w:val="195F07F3"/>
    <w:rsid w:val="19777FFB"/>
    <w:rsid w:val="19811C35"/>
    <w:rsid w:val="19AA4731"/>
    <w:rsid w:val="19C72DAA"/>
    <w:rsid w:val="19E02B05"/>
    <w:rsid w:val="1A06207E"/>
    <w:rsid w:val="1A174532"/>
    <w:rsid w:val="1A535FF1"/>
    <w:rsid w:val="1A9773F8"/>
    <w:rsid w:val="1A983C36"/>
    <w:rsid w:val="1AE45904"/>
    <w:rsid w:val="1AF92BD2"/>
    <w:rsid w:val="1AFB0EB8"/>
    <w:rsid w:val="1AFC4C7D"/>
    <w:rsid w:val="1B064834"/>
    <w:rsid w:val="1B0757BE"/>
    <w:rsid w:val="1B1D429E"/>
    <w:rsid w:val="1B867F84"/>
    <w:rsid w:val="1BAE06D0"/>
    <w:rsid w:val="1BC2044D"/>
    <w:rsid w:val="1BED1B3B"/>
    <w:rsid w:val="1C2C0688"/>
    <w:rsid w:val="1C4D0984"/>
    <w:rsid w:val="1C6E3FB1"/>
    <w:rsid w:val="1C7C7293"/>
    <w:rsid w:val="1CA96BB9"/>
    <w:rsid w:val="1CDB6398"/>
    <w:rsid w:val="1CDE7E27"/>
    <w:rsid w:val="1D2026B6"/>
    <w:rsid w:val="1D5E5682"/>
    <w:rsid w:val="1D63729C"/>
    <w:rsid w:val="1D9B26B4"/>
    <w:rsid w:val="1D9C3111"/>
    <w:rsid w:val="1D9D6810"/>
    <w:rsid w:val="1DCE251E"/>
    <w:rsid w:val="1DF862F3"/>
    <w:rsid w:val="1E070DF8"/>
    <w:rsid w:val="1E337F6B"/>
    <w:rsid w:val="1E692735"/>
    <w:rsid w:val="1E6B0002"/>
    <w:rsid w:val="1E7E1766"/>
    <w:rsid w:val="1E9C5CF6"/>
    <w:rsid w:val="1EBB1DA8"/>
    <w:rsid w:val="1EF61C31"/>
    <w:rsid w:val="1F0C575A"/>
    <w:rsid w:val="1F0F7112"/>
    <w:rsid w:val="1F1559C4"/>
    <w:rsid w:val="1F2A7042"/>
    <w:rsid w:val="1F312A0B"/>
    <w:rsid w:val="1F4C6D9D"/>
    <w:rsid w:val="1F5564CB"/>
    <w:rsid w:val="1F650917"/>
    <w:rsid w:val="1F697E02"/>
    <w:rsid w:val="1FA400E1"/>
    <w:rsid w:val="1FC56B50"/>
    <w:rsid w:val="1FEA19D4"/>
    <w:rsid w:val="20105401"/>
    <w:rsid w:val="20453824"/>
    <w:rsid w:val="20873D43"/>
    <w:rsid w:val="2092580F"/>
    <w:rsid w:val="20A80AD6"/>
    <w:rsid w:val="20AE3F57"/>
    <w:rsid w:val="20F976D1"/>
    <w:rsid w:val="20FF4C02"/>
    <w:rsid w:val="21192E37"/>
    <w:rsid w:val="212F35DE"/>
    <w:rsid w:val="21AB2BF5"/>
    <w:rsid w:val="22A21064"/>
    <w:rsid w:val="22A75C0D"/>
    <w:rsid w:val="22A96FEB"/>
    <w:rsid w:val="22DB3316"/>
    <w:rsid w:val="22F00869"/>
    <w:rsid w:val="22FE2AEE"/>
    <w:rsid w:val="232D10D8"/>
    <w:rsid w:val="23400F97"/>
    <w:rsid w:val="234411D1"/>
    <w:rsid w:val="23651C8D"/>
    <w:rsid w:val="23980E99"/>
    <w:rsid w:val="239B78D8"/>
    <w:rsid w:val="239F37DF"/>
    <w:rsid w:val="23E47BE5"/>
    <w:rsid w:val="240835AC"/>
    <w:rsid w:val="240C0D2C"/>
    <w:rsid w:val="241C5418"/>
    <w:rsid w:val="24506D49"/>
    <w:rsid w:val="24822DEB"/>
    <w:rsid w:val="24E807C0"/>
    <w:rsid w:val="24EF5F80"/>
    <w:rsid w:val="24EF6E5A"/>
    <w:rsid w:val="25074AEA"/>
    <w:rsid w:val="253241F2"/>
    <w:rsid w:val="25500286"/>
    <w:rsid w:val="25511223"/>
    <w:rsid w:val="25521B90"/>
    <w:rsid w:val="25B60EF7"/>
    <w:rsid w:val="25BD29C8"/>
    <w:rsid w:val="25C36206"/>
    <w:rsid w:val="25EE6DBC"/>
    <w:rsid w:val="261266F9"/>
    <w:rsid w:val="26236271"/>
    <w:rsid w:val="26243E09"/>
    <w:rsid w:val="26306385"/>
    <w:rsid w:val="267665D6"/>
    <w:rsid w:val="26C23979"/>
    <w:rsid w:val="26CD2623"/>
    <w:rsid w:val="271306E5"/>
    <w:rsid w:val="271832D9"/>
    <w:rsid w:val="272F6584"/>
    <w:rsid w:val="27851FED"/>
    <w:rsid w:val="27984364"/>
    <w:rsid w:val="27B17AE2"/>
    <w:rsid w:val="27B26561"/>
    <w:rsid w:val="27B33B9E"/>
    <w:rsid w:val="28565CB5"/>
    <w:rsid w:val="2883417C"/>
    <w:rsid w:val="288E0359"/>
    <w:rsid w:val="28EB15C9"/>
    <w:rsid w:val="290120F1"/>
    <w:rsid w:val="292F7960"/>
    <w:rsid w:val="29635C53"/>
    <w:rsid w:val="29727FDA"/>
    <w:rsid w:val="29741ACB"/>
    <w:rsid w:val="2985329B"/>
    <w:rsid w:val="299E4763"/>
    <w:rsid w:val="29B31961"/>
    <w:rsid w:val="29C243B3"/>
    <w:rsid w:val="29D706EE"/>
    <w:rsid w:val="29DC1E88"/>
    <w:rsid w:val="2A031F09"/>
    <w:rsid w:val="2A041866"/>
    <w:rsid w:val="2A143EB2"/>
    <w:rsid w:val="2A2D071A"/>
    <w:rsid w:val="2A3A591B"/>
    <w:rsid w:val="2A8A5A64"/>
    <w:rsid w:val="2AB075EB"/>
    <w:rsid w:val="2AB213FA"/>
    <w:rsid w:val="2ABA3BA7"/>
    <w:rsid w:val="2AC8474B"/>
    <w:rsid w:val="2B0861D8"/>
    <w:rsid w:val="2B3B1B6E"/>
    <w:rsid w:val="2B6931EA"/>
    <w:rsid w:val="2B784850"/>
    <w:rsid w:val="2B9A4DD3"/>
    <w:rsid w:val="2B9E5A3E"/>
    <w:rsid w:val="2BD30F0D"/>
    <w:rsid w:val="2BDB0237"/>
    <w:rsid w:val="2BFA1096"/>
    <w:rsid w:val="2BFF09A8"/>
    <w:rsid w:val="2C0757C8"/>
    <w:rsid w:val="2C0A6E98"/>
    <w:rsid w:val="2C0D1BAC"/>
    <w:rsid w:val="2C155E59"/>
    <w:rsid w:val="2C5F4702"/>
    <w:rsid w:val="2C7B3958"/>
    <w:rsid w:val="2CB308D7"/>
    <w:rsid w:val="2CCA6CEB"/>
    <w:rsid w:val="2D000A08"/>
    <w:rsid w:val="2D0623CA"/>
    <w:rsid w:val="2D06359B"/>
    <w:rsid w:val="2D096AE0"/>
    <w:rsid w:val="2D0C6D42"/>
    <w:rsid w:val="2D0F4A45"/>
    <w:rsid w:val="2D4E4CCF"/>
    <w:rsid w:val="2D604706"/>
    <w:rsid w:val="2D6A603D"/>
    <w:rsid w:val="2D7B1C76"/>
    <w:rsid w:val="2D7E3940"/>
    <w:rsid w:val="2D912780"/>
    <w:rsid w:val="2DA356C0"/>
    <w:rsid w:val="2DB07E30"/>
    <w:rsid w:val="2DED0670"/>
    <w:rsid w:val="2E2E077D"/>
    <w:rsid w:val="2E601B7F"/>
    <w:rsid w:val="2EB3040F"/>
    <w:rsid w:val="2EB422AD"/>
    <w:rsid w:val="2EC304E7"/>
    <w:rsid w:val="2EDC49E2"/>
    <w:rsid w:val="2EDE161E"/>
    <w:rsid w:val="2F1D6603"/>
    <w:rsid w:val="2F3E3E3F"/>
    <w:rsid w:val="2F40438C"/>
    <w:rsid w:val="2F5A14A6"/>
    <w:rsid w:val="2F5D340F"/>
    <w:rsid w:val="2F7038D4"/>
    <w:rsid w:val="2FBF1645"/>
    <w:rsid w:val="2FE247F5"/>
    <w:rsid w:val="2FF8325F"/>
    <w:rsid w:val="2FFA5761"/>
    <w:rsid w:val="30737F41"/>
    <w:rsid w:val="30AC1ED3"/>
    <w:rsid w:val="30B50D9A"/>
    <w:rsid w:val="30D74E98"/>
    <w:rsid w:val="31062039"/>
    <w:rsid w:val="312E4CF4"/>
    <w:rsid w:val="317B7067"/>
    <w:rsid w:val="31870BA4"/>
    <w:rsid w:val="31C16874"/>
    <w:rsid w:val="32213D9F"/>
    <w:rsid w:val="323311A9"/>
    <w:rsid w:val="32504F2F"/>
    <w:rsid w:val="325C13F6"/>
    <w:rsid w:val="327D7A11"/>
    <w:rsid w:val="328B0467"/>
    <w:rsid w:val="32B92DB3"/>
    <w:rsid w:val="32D100C5"/>
    <w:rsid w:val="332E07AC"/>
    <w:rsid w:val="33362B66"/>
    <w:rsid w:val="33471787"/>
    <w:rsid w:val="337D3304"/>
    <w:rsid w:val="33B03834"/>
    <w:rsid w:val="33D53D25"/>
    <w:rsid w:val="33D654B6"/>
    <w:rsid w:val="340F5A25"/>
    <w:rsid w:val="34193577"/>
    <w:rsid w:val="3421752D"/>
    <w:rsid w:val="34234784"/>
    <w:rsid w:val="342E10F8"/>
    <w:rsid w:val="34687ECB"/>
    <w:rsid w:val="34A11699"/>
    <w:rsid w:val="34F57B04"/>
    <w:rsid w:val="35122AF3"/>
    <w:rsid w:val="3515657C"/>
    <w:rsid w:val="351C62D3"/>
    <w:rsid w:val="356170B0"/>
    <w:rsid w:val="35F429AD"/>
    <w:rsid w:val="361E332A"/>
    <w:rsid w:val="36452AA0"/>
    <w:rsid w:val="364B307D"/>
    <w:rsid w:val="367545F1"/>
    <w:rsid w:val="36BA7007"/>
    <w:rsid w:val="36CA22F9"/>
    <w:rsid w:val="36CD68E1"/>
    <w:rsid w:val="36FE55A6"/>
    <w:rsid w:val="37006A9E"/>
    <w:rsid w:val="372764AB"/>
    <w:rsid w:val="373E0C4F"/>
    <w:rsid w:val="375561E3"/>
    <w:rsid w:val="37561B1A"/>
    <w:rsid w:val="376D36B6"/>
    <w:rsid w:val="37721556"/>
    <w:rsid w:val="37925BD2"/>
    <w:rsid w:val="37BE58D6"/>
    <w:rsid w:val="38161508"/>
    <w:rsid w:val="3820717C"/>
    <w:rsid w:val="383E648B"/>
    <w:rsid w:val="385C6C2B"/>
    <w:rsid w:val="38623CA8"/>
    <w:rsid w:val="38AA2E21"/>
    <w:rsid w:val="38D44904"/>
    <w:rsid w:val="38D61270"/>
    <w:rsid w:val="38FC1374"/>
    <w:rsid w:val="39063A2E"/>
    <w:rsid w:val="3947555F"/>
    <w:rsid w:val="39845972"/>
    <w:rsid w:val="39D73E41"/>
    <w:rsid w:val="3A23575D"/>
    <w:rsid w:val="3A647AB5"/>
    <w:rsid w:val="3ACE4C98"/>
    <w:rsid w:val="3AF70DBB"/>
    <w:rsid w:val="3AF93510"/>
    <w:rsid w:val="3B065333"/>
    <w:rsid w:val="3B1A5931"/>
    <w:rsid w:val="3B5B7357"/>
    <w:rsid w:val="3B615827"/>
    <w:rsid w:val="3B7665DD"/>
    <w:rsid w:val="3BB80D52"/>
    <w:rsid w:val="3BE83105"/>
    <w:rsid w:val="3BF338B2"/>
    <w:rsid w:val="3BF3606E"/>
    <w:rsid w:val="3BF44269"/>
    <w:rsid w:val="3C3748BA"/>
    <w:rsid w:val="3C464C82"/>
    <w:rsid w:val="3C6256D0"/>
    <w:rsid w:val="3C984526"/>
    <w:rsid w:val="3C9C2CE6"/>
    <w:rsid w:val="3CA8425D"/>
    <w:rsid w:val="3CAF260B"/>
    <w:rsid w:val="3D0D7BE4"/>
    <w:rsid w:val="3D365AAE"/>
    <w:rsid w:val="3D43390B"/>
    <w:rsid w:val="3D446C07"/>
    <w:rsid w:val="3D4B1C8D"/>
    <w:rsid w:val="3D4B27E0"/>
    <w:rsid w:val="3DD71C00"/>
    <w:rsid w:val="3DE15D7B"/>
    <w:rsid w:val="3DF0609A"/>
    <w:rsid w:val="3DF96AAA"/>
    <w:rsid w:val="3E112F39"/>
    <w:rsid w:val="3E3218D9"/>
    <w:rsid w:val="3E5F180B"/>
    <w:rsid w:val="3EF35AFB"/>
    <w:rsid w:val="3F2056C5"/>
    <w:rsid w:val="3F212B3A"/>
    <w:rsid w:val="3F2A00DC"/>
    <w:rsid w:val="3F3B414D"/>
    <w:rsid w:val="3F4327C3"/>
    <w:rsid w:val="3F754EB1"/>
    <w:rsid w:val="3F910746"/>
    <w:rsid w:val="3F955187"/>
    <w:rsid w:val="3FA364D6"/>
    <w:rsid w:val="3FE7065F"/>
    <w:rsid w:val="3FED7D8C"/>
    <w:rsid w:val="3FF14187"/>
    <w:rsid w:val="40097C32"/>
    <w:rsid w:val="40615F91"/>
    <w:rsid w:val="40A91E35"/>
    <w:rsid w:val="40BB4D32"/>
    <w:rsid w:val="40C35526"/>
    <w:rsid w:val="40D16EA5"/>
    <w:rsid w:val="40D9128D"/>
    <w:rsid w:val="40DE20BE"/>
    <w:rsid w:val="40F55554"/>
    <w:rsid w:val="41151D52"/>
    <w:rsid w:val="412C60D4"/>
    <w:rsid w:val="413F1A6B"/>
    <w:rsid w:val="418A438E"/>
    <w:rsid w:val="41D01016"/>
    <w:rsid w:val="423E3CDD"/>
    <w:rsid w:val="425C4737"/>
    <w:rsid w:val="4269122B"/>
    <w:rsid w:val="42DA4652"/>
    <w:rsid w:val="42DB072F"/>
    <w:rsid w:val="42E368FA"/>
    <w:rsid w:val="4339305D"/>
    <w:rsid w:val="433D0840"/>
    <w:rsid w:val="435D1C82"/>
    <w:rsid w:val="4371160F"/>
    <w:rsid w:val="43744258"/>
    <w:rsid w:val="43973E07"/>
    <w:rsid w:val="43A86C5E"/>
    <w:rsid w:val="43E70022"/>
    <w:rsid w:val="4431367D"/>
    <w:rsid w:val="44345DC3"/>
    <w:rsid w:val="44636021"/>
    <w:rsid w:val="44A2516A"/>
    <w:rsid w:val="44BA1DE4"/>
    <w:rsid w:val="44EF4B4B"/>
    <w:rsid w:val="452339E6"/>
    <w:rsid w:val="453B5701"/>
    <w:rsid w:val="45765133"/>
    <w:rsid w:val="45B42946"/>
    <w:rsid w:val="45D3796C"/>
    <w:rsid w:val="460F0456"/>
    <w:rsid w:val="466237F5"/>
    <w:rsid w:val="46B94940"/>
    <w:rsid w:val="46F4335E"/>
    <w:rsid w:val="475D3264"/>
    <w:rsid w:val="477A7435"/>
    <w:rsid w:val="479D2F94"/>
    <w:rsid w:val="47A6634C"/>
    <w:rsid w:val="47AD2D10"/>
    <w:rsid w:val="47B826E8"/>
    <w:rsid w:val="47F653EA"/>
    <w:rsid w:val="47FA35AC"/>
    <w:rsid w:val="482A375D"/>
    <w:rsid w:val="484C46A7"/>
    <w:rsid w:val="48755DBE"/>
    <w:rsid w:val="489E6914"/>
    <w:rsid w:val="48BC2067"/>
    <w:rsid w:val="48C51E24"/>
    <w:rsid w:val="48C539E5"/>
    <w:rsid w:val="48C76634"/>
    <w:rsid w:val="48D17C66"/>
    <w:rsid w:val="48E44531"/>
    <w:rsid w:val="48FC7550"/>
    <w:rsid w:val="490E769E"/>
    <w:rsid w:val="49233255"/>
    <w:rsid w:val="493908D3"/>
    <w:rsid w:val="495024DD"/>
    <w:rsid w:val="495454CA"/>
    <w:rsid w:val="498E7A81"/>
    <w:rsid w:val="49A35D3C"/>
    <w:rsid w:val="49A63068"/>
    <w:rsid w:val="49C13032"/>
    <w:rsid w:val="49C650B1"/>
    <w:rsid w:val="4A377A4C"/>
    <w:rsid w:val="4A4F41A3"/>
    <w:rsid w:val="4A5A38DC"/>
    <w:rsid w:val="4A6F377F"/>
    <w:rsid w:val="4AA96C90"/>
    <w:rsid w:val="4AD27BBC"/>
    <w:rsid w:val="4AE6704A"/>
    <w:rsid w:val="4B036116"/>
    <w:rsid w:val="4B1D2C98"/>
    <w:rsid w:val="4B5C767D"/>
    <w:rsid w:val="4B5D4FF2"/>
    <w:rsid w:val="4B63068C"/>
    <w:rsid w:val="4B74321A"/>
    <w:rsid w:val="4BCB06FC"/>
    <w:rsid w:val="4BE578DE"/>
    <w:rsid w:val="4C0F05AF"/>
    <w:rsid w:val="4C252086"/>
    <w:rsid w:val="4C2B7674"/>
    <w:rsid w:val="4C5273A6"/>
    <w:rsid w:val="4C687136"/>
    <w:rsid w:val="4C954989"/>
    <w:rsid w:val="4CC25214"/>
    <w:rsid w:val="4D04449E"/>
    <w:rsid w:val="4D247330"/>
    <w:rsid w:val="4D3026F3"/>
    <w:rsid w:val="4D6246F1"/>
    <w:rsid w:val="4D81015F"/>
    <w:rsid w:val="4D867BB0"/>
    <w:rsid w:val="4D915E8E"/>
    <w:rsid w:val="4D993AA4"/>
    <w:rsid w:val="4DAD461A"/>
    <w:rsid w:val="4DC561EE"/>
    <w:rsid w:val="4DC614B6"/>
    <w:rsid w:val="4DCD4727"/>
    <w:rsid w:val="4DF42479"/>
    <w:rsid w:val="4E387DC2"/>
    <w:rsid w:val="4E635AAC"/>
    <w:rsid w:val="4E8049FD"/>
    <w:rsid w:val="4EA42D27"/>
    <w:rsid w:val="4EB245FF"/>
    <w:rsid w:val="4EC4372F"/>
    <w:rsid w:val="4EC47F28"/>
    <w:rsid w:val="4EDD29AE"/>
    <w:rsid w:val="4EF73BD4"/>
    <w:rsid w:val="4EFE00BD"/>
    <w:rsid w:val="4F0F7270"/>
    <w:rsid w:val="4F111D6E"/>
    <w:rsid w:val="4F744749"/>
    <w:rsid w:val="4F7A76BC"/>
    <w:rsid w:val="4F9B7A36"/>
    <w:rsid w:val="4F9F2886"/>
    <w:rsid w:val="4FD4183D"/>
    <w:rsid w:val="50480E5D"/>
    <w:rsid w:val="508552C0"/>
    <w:rsid w:val="509209EE"/>
    <w:rsid w:val="509940BF"/>
    <w:rsid w:val="50A622BC"/>
    <w:rsid w:val="50AB59C5"/>
    <w:rsid w:val="50C76E67"/>
    <w:rsid w:val="50EB390D"/>
    <w:rsid w:val="50FA4B57"/>
    <w:rsid w:val="510B442C"/>
    <w:rsid w:val="51144ABB"/>
    <w:rsid w:val="51241FDE"/>
    <w:rsid w:val="51606307"/>
    <w:rsid w:val="51766479"/>
    <w:rsid w:val="518063A4"/>
    <w:rsid w:val="519E284D"/>
    <w:rsid w:val="51C00DA5"/>
    <w:rsid w:val="51CE09BA"/>
    <w:rsid w:val="51DA7C43"/>
    <w:rsid w:val="522125AB"/>
    <w:rsid w:val="5249241E"/>
    <w:rsid w:val="524C1CD9"/>
    <w:rsid w:val="52785E53"/>
    <w:rsid w:val="52964A78"/>
    <w:rsid w:val="52D10BC9"/>
    <w:rsid w:val="53233EE3"/>
    <w:rsid w:val="532A005D"/>
    <w:rsid w:val="53383FCA"/>
    <w:rsid w:val="53712D75"/>
    <w:rsid w:val="53831FAE"/>
    <w:rsid w:val="538C2C99"/>
    <w:rsid w:val="539C0C81"/>
    <w:rsid w:val="53A90D17"/>
    <w:rsid w:val="53E92D80"/>
    <w:rsid w:val="53FF2DD1"/>
    <w:rsid w:val="54047595"/>
    <w:rsid w:val="542C19ED"/>
    <w:rsid w:val="54433D02"/>
    <w:rsid w:val="545658CC"/>
    <w:rsid w:val="54853498"/>
    <w:rsid w:val="54950F28"/>
    <w:rsid w:val="54CA4BB5"/>
    <w:rsid w:val="54CD245F"/>
    <w:rsid w:val="54DB45F9"/>
    <w:rsid w:val="54E24944"/>
    <w:rsid w:val="54F4144E"/>
    <w:rsid w:val="54FA73E8"/>
    <w:rsid w:val="54FC2D8D"/>
    <w:rsid w:val="552011AA"/>
    <w:rsid w:val="552B6EA5"/>
    <w:rsid w:val="55594DF3"/>
    <w:rsid w:val="55726BDE"/>
    <w:rsid w:val="55913778"/>
    <w:rsid w:val="55BA36BE"/>
    <w:rsid w:val="55FB574A"/>
    <w:rsid w:val="564E6DBE"/>
    <w:rsid w:val="565D7A50"/>
    <w:rsid w:val="5690776B"/>
    <w:rsid w:val="56B14D4F"/>
    <w:rsid w:val="56B83B07"/>
    <w:rsid w:val="56D029E0"/>
    <w:rsid w:val="56DC1C63"/>
    <w:rsid w:val="572130D0"/>
    <w:rsid w:val="57312C72"/>
    <w:rsid w:val="57427FD6"/>
    <w:rsid w:val="574E7D8A"/>
    <w:rsid w:val="57571FED"/>
    <w:rsid w:val="57897BC9"/>
    <w:rsid w:val="579E5181"/>
    <w:rsid w:val="57B65B2E"/>
    <w:rsid w:val="57BB2D06"/>
    <w:rsid w:val="57BF0F3D"/>
    <w:rsid w:val="57F34467"/>
    <w:rsid w:val="57FF0152"/>
    <w:rsid w:val="584F3BDD"/>
    <w:rsid w:val="58571104"/>
    <w:rsid w:val="586803A6"/>
    <w:rsid w:val="586F31B0"/>
    <w:rsid w:val="58891367"/>
    <w:rsid w:val="58C94AAD"/>
    <w:rsid w:val="58E17214"/>
    <w:rsid w:val="58FD1E3F"/>
    <w:rsid w:val="59243463"/>
    <w:rsid w:val="593C7664"/>
    <w:rsid w:val="59535E4D"/>
    <w:rsid w:val="5959269D"/>
    <w:rsid w:val="595E3DE8"/>
    <w:rsid w:val="597A2B5C"/>
    <w:rsid w:val="597A6D33"/>
    <w:rsid w:val="59896286"/>
    <w:rsid w:val="59ED2012"/>
    <w:rsid w:val="59F5642E"/>
    <w:rsid w:val="59FD24E9"/>
    <w:rsid w:val="59FE1741"/>
    <w:rsid w:val="5A386524"/>
    <w:rsid w:val="5A501DDF"/>
    <w:rsid w:val="5A54097B"/>
    <w:rsid w:val="5A5C2248"/>
    <w:rsid w:val="5A8248B5"/>
    <w:rsid w:val="5A9F29B2"/>
    <w:rsid w:val="5AA36C9A"/>
    <w:rsid w:val="5AC41712"/>
    <w:rsid w:val="5AC71554"/>
    <w:rsid w:val="5AC829F3"/>
    <w:rsid w:val="5AD962A5"/>
    <w:rsid w:val="5AEC3E43"/>
    <w:rsid w:val="5AEF5FA2"/>
    <w:rsid w:val="5B196CDA"/>
    <w:rsid w:val="5B443878"/>
    <w:rsid w:val="5BA50580"/>
    <w:rsid w:val="5BAE2551"/>
    <w:rsid w:val="5BB10AE5"/>
    <w:rsid w:val="5BCB1E5D"/>
    <w:rsid w:val="5C7C7500"/>
    <w:rsid w:val="5C85519A"/>
    <w:rsid w:val="5D41663F"/>
    <w:rsid w:val="5D4B0879"/>
    <w:rsid w:val="5D6B4C9C"/>
    <w:rsid w:val="5DE7061D"/>
    <w:rsid w:val="5DEF02AB"/>
    <w:rsid w:val="5DF91335"/>
    <w:rsid w:val="5E361DAA"/>
    <w:rsid w:val="5E6A35CC"/>
    <w:rsid w:val="5E8D3728"/>
    <w:rsid w:val="5EC726D7"/>
    <w:rsid w:val="5EC72F80"/>
    <w:rsid w:val="5EC85908"/>
    <w:rsid w:val="5F0D557D"/>
    <w:rsid w:val="5F193A1A"/>
    <w:rsid w:val="5F301E9C"/>
    <w:rsid w:val="5F31518D"/>
    <w:rsid w:val="5F317356"/>
    <w:rsid w:val="5F6303A0"/>
    <w:rsid w:val="5F6D295E"/>
    <w:rsid w:val="5F951C4E"/>
    <w:rsid w:val="5FAF2465"/>
    <w:rsid w:val="5FC72D2F"/>
    <w:rsid w:val="601A2A10"/>
    <w:rsid w:val="603114DB"/>
    <w:rsid w:val="603A3F15"/>
    <w:rsid w:val="60422A91"/>
    <w:rsid w:val="604A177E"/>
    <w:rsid w:val="60951AE1"/>
    <w:rsid w:val="609B5714"/>
    <w:rsid w:val="60FE0BE2"/>
    <w:rsid w:val="610B500F"/>
    <w:rsid w:val="61252FD9"/>
    <w:rsid w:val="615746D6"/>
    <w:rsid w:val="616D1E33"/>
    <w:rsid w:val="61734A37"/>
    <w:rsid w:val="61785F37"/>
    <w:rsid w:val="619C1AAB"/>
    <w:rsid w:val="62186575"/>
    <w:rsid w:val="6221374A"/>
    <w:rsid w:val="622E4323"/>
    <w:rsid w:val="62362A56"/>
    <w:rsid w:val="62970B0A"/>
    <w:rsid w:val="629E3641"/>
    <w:rsid w:val="62E349CF"/>
    <w:rsid w:val="63022B0B"/>
    <w:rsid w:val="630474AF"/>
    <w:rsid w:val="630C5A5E"/>
    <w:rsid w:val="632250D2"/>
    <w:rsid w:val="63280D14"/>
    <w:rsid w:val="633016D0"/>
    <w:rsid w:val="635F3AF9"/>
    <w:rsid w:val="6363793E"/>
    <w:rsid w:val="6370570D"/>
    <w:rsid w:val="638A0F32"/>
    <w:rsid w:val="63940260"/>
    <w:rsid w:val="63BE2A67"/>
    <w:rsid w:val="63C9683C"/>
    <w:rsid w:val="63E448C1"/>
    <w:rsid w:val="63FB5D90"/>
    <w:rsid w:val="64077009"/>
    <w:rsid w:val="64303795"/>
    <w:rsid w:val="64552585"/>
    <w:rsid w:val="64630CC3"/>
    <w:rsid w:val="6468599B"/>
    <w:rsid w:val="647562FE"/>
    <w:rsid w:val="64AB709B"/>
    <w:rsid w:val="64C95A42"/>
    <w:rsid w:val="64F07C02"/>
    <w:rsid w:val="64F26888"/>
    <w:rsid w:val="64FC47A2"/>
    <w:rsid w:val="653901A0"/>
    <w:rsid w:val="65456705"/>
    <w:rsid w:val="654B4EBC"/>
    <w:rsid w:val="65D07D67"/>
    <w:rsid w:val="65D7454E"/>
    <w:rsid w:val="65F05842"/>
    <w:rsid w:val="66051984"/>
    <w:rsid w:val="66211531"/>
    <w:rsid w:val="66545C1B"/>
    <w:rsid w:val="66590CFB"/>
    <w:rsid w:val="665F03F1"/>
    <w:rsid w:val="66975696"/>
    <w:rsid w:val="66C511E5"/>
    <w:rsid w:val="670D6DA5"/>
    <w:rsid w:val="67122603"/>
    <w:rsid w:val="672B15FA"/>
    <w:rsid w:val="67481775"/>
    <w:rsid w:val="674F6E27"/>
    <w:rsid w:val="675663AC"/>
    <w:rsid w:val="67AD4410"/>
    <w:rsid w:val="67BA3810"/>
    <w:rsid w:val="67D04BE3"/>
    <w:rsid w:val="68147DF0"/>
    <w:rsid w:val="68156BFD"/>
    <w:rsid w:val="684035CF"/>
    <w:rsid w:val="690313CB"/>
    <w:rsid w:val="691D1DEE"/>
    <w:rsid w:val="69261693"/>
    <w:rsid w:val="69413B08"/>
    <w:rsid w:val="6949403B"/>
    <w:rsid w:val="69494A25"/>
    <w:rsid w:val="69587D0F"/>
    <w:rsid w:val="695C2DDF"/>
    <w:rsid w:val="696F0914"/>
    <w:rsid w:val="69702B45"/>
    <w:rsid w:val="69762EAF"/>
    <w:rsid w:val="69810B30"/>
    <w:rsid w:val="69BB5DB0"/>
    <w:rsid w:val="69CD6DD5"/>
    <w:rsid w:val="69D46734"/>
    <w:rsid w:val="69ED46A1"/>
    <w:rsid w:val="69F16146"/>
    <w:rsid w:val="6A105603"/>
    <w:rsid w:val="6A16331A"/>
    <w:rsid w:val="6A436D8E"/>
    <w:rsid w:val="6A4771A3"/>
    <w:rsid w:val="6A7845A2"/>
    <w:rsid w:val="6AB72869"/>
    <w:rsid w:val="6AF13E2F"/>
    <w:rsid w:val="6B116D64"/>
    <w:rsid w:val="6B466831"/>
    <w:rsid w:val="6B4F6B73"/>
    <w:rsid w:val="6B57143B"/>
    <w:rsid w:val="6B873E0B"/>
    <w:rsid w:val="6B904A10"/>
    <w:rsid w:val="6BAC1786"/>
    <w:rsid w:val="6BBF333B"/>
    <w:rsid w:val="6BCB6F3C"/>
    <w:rsid w:val="6BE50CFE"/>
    <w:rsid w:val="6C07387A"/>
    <w:rsid w:val="6C1C2A76"/>
    <w:rsid w:val="6C2F1032"/>
    <w:rsid w:val="6C554DD4"/>
    <w:rsid w:val="6C812F7C"/>
    <w:rsid w:val="6C9B6163"/>
    <w:rsid w:val="6CB13D08"/>
    <w:rsid w:val="6CBE6C7D"/>
    <w:rsid w:val="6D1E71D3"/>
    <w:rsid w:val="6D2C42A3"/>
    <w:rsid w:val="6D562D2A"/>
    <w:rsid w:val="6D591BEF"/>
    <w:rsid w:val="6D72421B"/>
    <w:rsid w:val="6D7D1561"/>
    <w:rsid w:val="6DBA4C9F"/>
    <w:rsid w:val="6DD13EED"/>
    <w:rsid w:val="6DEA35CF"/>
    <w:rsid w:val="6E031B47"/>
    <w:rsid w:val="6E3168A8"/>
    <w:rsid w:val="6E53243D"/>
    <w:rsid w:val="6E624896"/>
    <w:rsid w:val="6E6D6E7C"/>
    <w:rsid w:val="6E70155F"/>
    <w:rsid w:val="6E8D18A0"/>
    <w:rsid w:val="6EDF5DB7"/>
    <w:rsid w:val="6EE8004B"/>
    <w:rsid w:val="6EEE622A"/>
    <w:rsid w:val="6F1F5EDB"/>
    <w:rsid w:val="6F4D3890"/>
    <w:rsid w:val="6F501080"/>
    <w:rsid w:val="6F5F7C94"/>
    <w:rsid w:val="6F656E1B"/>
    <w:rsid w:val="6F6C0C34"/>
    <w:rsid w:val="6FB041C0"/>
    <w:rsid w:val="6FB90AC9"/>
    <w:rsid w:val="6FC22BB7"/>
    <w:rsid w:val="6FF05706"/>
    <w:rsid w:val="6FFA70FB"/>
    <w:rsid w:val="700048F7"/>
    <w:rsid w:val="702A0134"/>
    <w:rsid w:val="70506CCF"/>
    <w:rsid w:val="707D2E9D"/>
    <w:rsid w:val="709D5D45"/>
    <w:rsid w:val="70D6543E"/>
    <w:rsid w:val="71074278"/>
    <w:rsid w:val="711A685F"/>
    <w:rsid w:val="711F0E84"/>
    <w:rsid w:val="712F5959"/>
    <w:rsid w:val="714A6BB9"/>
    <w:rsid w:val="715C66CB"/>
    <w:rsid w:val="71636541"/>
    <w:rsid w:val="71765CE5"/>
    <w:rsid w:val="719C057C"/>
    <w:rsid w:val="71BE795E"/>
    <w:rsid w:val="720C7892"/>
    <w:rsid w:val="721861BC"/>
    <w:rsid w:val="722B54F8"/>
    <w:rsid w:val="725F01BF"/>
    <w:rsid w:val="728026EB"/>
    <w:rsid w:val="72D157FF"/>
    <w:rsid w:val="731C5EC2"/>
    <w:rsid w:val="73570267"/>
    <w:rsid w:val="73594A07"/>
    <w:rsid w:val="73697628"/>
    <w:rsid w:val="739672D5"/>
    <w:rsid w:val="73AC2586"/>
    <w:rsid w:val="73BE35B8"/>
    <w:rsid w:val="73C5093B"/>
    <w:rsid w:val="73C51B08"/>
    <w:rsid w:val="74076852"/>
    <w:rsid w:val="741F76DF"/>
    <w:rsid w:val="742735D1"/>
    <w:rsid w:val="74403953"/>
    <w:rsid w:val="744F79B8"/>
    <w:rsid w:val="74512AF0"/>
    <w:rsid w:val="74521B5F"/>
    <w:rsid w:val="74853DCB"/>
    <w:rsid w:val="74A055C9"/>
    <w:rsid w:val="74B2529D"/>
    <w:rsid w:val="759B6E95"/>
    <w:rsid w:val="75B57618"/>
    <w:rsid w:val="75B95C4E"/>
    <w:rsid w:val="75BD020F"/>
    <w:rsid w:val="75D90714"/>
    <w:rsid w:val="75DB2D69"/>
    <w:rsid w:val="75FA5EB2"/>
    <w:rsid w:val="75FA63A1"/>
    <w:rsid w:val="76551336"/>
    <w:rsid w:val="76634FAC"/>
    <w:rsid w:val="76867BFF"/>
    <w:rsid w:val="76ED21FA"/>
    <w:rsid w:val="76F711CF"/>
    <w:rsid w:val="76FB0B74"/>
    <w:rsid w:val="76FE21B1"/>
    <w:rsid w:val="770A7154"/>
    <w:rsid w:val="770E0D6D"/>
    <w:rsid w:val="77106AFA"/>
    <w:rsid w:val="77172939"/>
    <w:rsid w:val="77585781"/>
    <w:rsid w:val="775A2DBE"/>
    <w:rsid w:val="77A76840"/>
    <w:rsid w:val="77AD0902"/>
    <w:rsid w:val="77BA25BB"/>
    <w:rsid w:val="77CA7F02"/>
    <w:rsid w:val="77CE6244"/>
    <w:rsid w:val="77FC4395"/>
    <w:rsid w:val="78757C1F"/>
    <w:rsid w:val="788F6741"/>
    <w:rsid w:val="7898717B"/>
    <w:rsid w:val="78DD2151"/>
    <w:rsid w:val="78E85762"/>
    <w:rsid w:val="791466FC"/>
    <w:rsid w:val="79257D62"/>
    <w:rsid w:val="79427588"/>
    <w:rsid w:val="795136BA"/>
    <w:rsid w:val="795C25E6"/>
    <w:rsid w:val="796067A9"/>
    <w:rsid w:val="79B7526F"/>
    <w:rsid w:val="79F75EED"/>
    <w:rsid w:val="79F85244"/>
    <w:rsid w:val="7A552F41"/>
    <w:rsid w:val="7A5B7FAB"/>
    <w:rsid w:val="7A5D30D2"/>
    <w:rsid w:val="7AD14C94"/>
    <w:rsid w:val="7AEE1295"/>
    <w:rsid w:val="7AF07567"/>
    <w:rsid w:val="7B1046DB"/>
    <w:rsid w:val="7B1F4234"/>
    <w:rsid w:val="7B281E53"/>
    <w:rsid w:val="7B372BC4"/>
    <w:rsid w:val="7B400F8F"/>
    <w:rsid w:val="7B6F5DA5"/>
    <w:rsid w:val="7B703321"/>
    <w:rsid w:val="7B792AF3"/>
    <w:rsid w:val="7B861484"/>
    <w:rsid w:val="7BE36392"/>
    <w:rsid w:val="7BF54CA3"/>
    <w:rsid w:val="7C661DD8"/>
    <w:rsid w:val="7C8D3A19"/>
    <w:rsid w:val="7CA847A1"/>
    <w:rsid w:val="7CB52B12"/>
    <w:rsid w:val="7CC37508"/>
    <w:rsid w:val="7CCC02F5"/>
    <w:rsid w:val="7CCF2387"/>
    <w:rsid w:val="7CD83D2E"/>
    <w:rsid w:val="7CEE48F8"/>
    <w:rsid w:val="7D0040F0"/>
    <w:rsid w:val="7D2113BA"/>
    <w:rsid w:val="7D41245C"/>
    <w:rsid w:val="7D6D6342"/>
    <w:rsid w:val="7D776B1F"/>
    <w:rsid w:val="7DB85360"/>
    <w:rsid w:val="7DD47680"/>
    <w:rsid w:val="7E4B22BB"/>
    <w:rsid w:val="7EAA4908"/>
    <w:rsid w:val="7F1A2DDE"/>
    <w:rsid w:val="7F215301"/>
    <w:rsid w:val="7F2F0C37"/>
    <w:rsid w:val="7F451404"/>
    <w:rsid w:val="7F712FCC"/>
    <w:rsid w:val="7FDD78B8"/>
    <w:rsid w:val="7FFD77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114</TotalTime>
  <ScaleCrop>false</ScaleCrop>
  <LinksUpToDate>false</LinksUpToDate>
  <CharactersWithSpaces>68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邱晨</cp:lastModifiedBy>
  <cp:lastPrinted>2020-09-18T09:52:00Z</cp:lastPrinted>
  <dcterms:modified xsi:type="dcterms:W3CDTF">2020-10-14T07:36:38Z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