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0881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下达扶贫+驻村工作队员慰问经费的通知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中国共产党瑞丽市委员会组织部：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位扶贫+驻村工作队员慰问经费6,500.00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“2013201-行政运行”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附件：1、绩效目标表 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2020年10月10日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C6138"/>
    <w:rsid w:val="0F1802BE"/>
    <w:rsid w:val="0F315393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44940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664A3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3A6031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00286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17AE2"/>
    <w:rsid w:val="27B26561"/>
    <w:rsid w:val="27B33B9E"/>
    <w:rsid w:val="28565CB5"/>
    <w:rsid w:val="2883417C"/>
    <w:rsid w:val="288E0359"/>
    <w:rsid w:val="28EB15C9"/>
    <w:rsid w:val="290120F1"/>
    <w:rsid w:val="292F7960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6A150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B308D7"/>
    <w:rsid w:val="2CCA6CEB"/>
    <w:rsid w:val="2D000A08"/>
    <w:rsid w:val="2D0623CA"/>
    <w:rsid w:val="2D06359B"/>
    <w:rsid w:val="2D096AE0"/>
    <w:rsid w:val="2D0C6D42"/>
    <w:rsid w:val="2D0F4A45"/>
    <w:rsid w:val="2D4E4CCF"/>
    <w:rsid w:val="2D604706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C304E7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B50D9A"/>
    <w:rsid w:val="30D74E98"/>
    <w:rsid w:val="31062039"/>
    <w:rsid w:val="312E4CF4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7545F1"/>
    <w:rsid w:val="36BA7007"/>
    <w:rsid w:val="36CA22F9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7FF0152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951C4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7562FE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0313CB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5C66CB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853DCB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116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2020-10-14T07:40:42Z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