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0763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下达脱贫攻坚补短板强弱项（农村净水设备维修）的通知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瑞丽市水利局：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根据年初预算安排，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位脱贫攻坚补短板强弱项（农村净水设备维修）300,000.00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2130504-农村基础设施建设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。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附件：绩效目标表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2020年9月7日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34DCB"/>
    <w:rsid w:val="006531B1"/>
    <w:rsid w:val="00A77DEC"/>
    <w:rsid w:val="00BC1EDC"/>
    <w:rsid w:val="01181941"/>
    <w:rsid w:val="01322447"/>
    <w:rsid w:val="0148125F"/>
    <w:rsid w:val="01AA5DE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B726A2"/>
    <w:rsid w:val="04C56153"/>
    <w:rsid w:val="04CD6039"/>
    <w:rsid w:val="04F23F0B"/>
    <w:rsid w:val="050C5418"/>
    <w:rsid w:val="0510155F"/>
    <w:rsid w:val="05367339"/>
    <w:rsid w:val="054B2364"/>
    <w:rsid w:val="055300C7"/>
    <w:rsid w:val="0570628F"/>
    <w:rsid w:val="05794916"/>
    <w:rsid w:val="05D416F9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263C8"/>
    <w:rsid w:val="0BE4226E"/>
    <w:rsid w:val="0BE73522"/>
    <w:rsid w:val="0BF6181F"/>
    <w:rsid w:val="0C077936"/>
    <w:rsid w:val="0C1B5067"/>
    <w:rsid w:val="0C49717B"/>
    <w:rsid w:val="0C680B36"/>
    <w:rsid w:val="0C700C61"/>
    <w:rsid w:val="0C925BEC"/>
    <w:rsid w:val="0CCB1DA2"/>
    <w:rsid w:val="0CD3180B"/>
    <w:rsid w:val="0D192C7A"/>
    <w:rsid w:val="0D3A2459"/>
    <w:rsid w:val="0D3E3A01"/>
    <w:rsid w:val="0D4C3755"/>
    <w:rsid w:val="0D826989"/>
    <w:rsid w:val="0DE92D71"/>
    <w:rsid w:val="0E0A1BF1"/>
    <w:rsid w:val="0E137E15"/>
    <w:rsid w:val="0E412DB1"/>
    <w:rsid w:val="0E4921DE"/>
    <w:rsid w:val="0E5A358B"/>
    <w:rsid w:val="0E7E001E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D12A5D"/>
    <w:rsid w:val="15EC524C"/>
    <w:rsid w:val="15F9428C"/>
    <w:rsid w:val="160264EC"/>
    <w:rsid w:val="16130EF8"/>
    <w:rsid w:val="161473FF"/>
    <w:rsid w:val="166151C2"/>
    <w:rsid w:val="16742421"/>
    <w:rsid w:val="167B1A1F"/>
    <w:rsid w:val="16964A1A"/>
    <w:rsid w:val="16BC1ED6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F46C26"/>
    <w:rsid w:val="180819B0"/>
    <w:rsid w:val="180C2894"/>
    <w:rsid w:val="181D7E48"/>
    <w:rsid w:val="18217F3A"/>
    <w:rsid w:val="1834753C"/>
    <w:rsid w:val="18B20AC2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11223"/>
    <w:rsid w:val="25521B90"/>
    <w:rsid w:val="25A25508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741AC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A3BA7"/>
    <w:rsid w:val="2B0861D8"/>
    <w:rsid w:val="2B3B1B6E"/>
    <w:rsid w:val="2B784850"/>
    <w:rsid w:val="2B9E5A3E"/>
    <w:rsid w:val="2BD30F0D"/>
    <w:rsid w:val="2BDB0237"/>
    <w:rsid w:val="2BFA1096"/>
    <w:rsid w:val="2BFF09A8"/>
    <w:rsid w:val="2C0757C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4B307D"/>
    <w:rsid w:val="36BA7007"/>
    <w:rsid w:val="36CD68E1"/>
    <w:rsid w:val="36FE55A6"/>
    <w:rsid w:val="372764AB"/>
    <w:rsid w:val="373E0C4F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097C32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A86C5E"/>
    <w:rsid w:val="43E70022"/>
    <w:rsid w:val="4431367D"/>
    <w:rsid w:val="44345DC3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C51E24"/>
    <w:rsid w:val="48C539E5"/>
    <w:rsid w:val="48C76634"/>
    <w:rsid w:val="48D17C66"/>
    <w:rsid w:val="48E44531"/>
    <w:rsid w:val="48FC7550"/>
    <w:rsid w:val="490E769E"/>
    <w:rsid w:val="49233255"/>
    <w:rsid w:val="495024DD"/>
    <w:rsid w:val="495454CA"/>
    <w:rsid w:val="498E7A81"/>
    <w:rsid w:val="49A35D3C"/>
    <w:rsid w:val="49A63068"/>
    <w:rsid w:val="49C13032"/>
    <w:rsid w:val="4A377A4C"/>
    <w:rsid w:val="4A4F41A3"/>
    <w:rsid w:val="4A5A38DC"/>
    <w:rsid w:val="4A6F377F"/>
    <w:rsid w:val="4AA96C90"/>
    <w:rsid w:val="4AE6704A"/>
    <w:rsid w:val="4B5C767D"/>
    <w:rsid w:val="4B5D4FF2"/>
    <w:rsid w:val="4B63068C"/>
    <w:rsid w:val="4B74321A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2A005D"/>
    <w:rsid w:val="53383FCA"/>
    <w:rsid w:val="53712D75"/>
    <w:rsid w:val="538C2C99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1D1DEE"/>
    <w:rsid w:val="69261693"/>
    <w:rsid w:val="69413B08"/>
    <w:rsid w:val="6949403B"/>
    <w:rsid w:val="69587D0F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7845A2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70155F"/>
    <w:rsid w:val="6E8D18A0"/>
    <w:rsid w:val="6EDF5DB7"/>
    <w:rsid w:val="6EE8004B"/>
    <w:rsid w:val="6EEE622A"/>
    <w:rsid w:val="6F1F5EDB"/>
    <w:rsid w:val="6F4D3890"/>
    <w:rsid w:val="6F501080"/>
    <w:rsid w:val="6F656E1B"/>
    <w:rsid w:val="6F6C0C34"/>
    <w:rsid w:val="6FB041C0"/>
    <w:rsid w:val="6FB90AC9"/>
    <w:rsid w:val="6FC22BB7"/>
    <w:rsid w:val="6FF05706"/>
    <w:rsid w:val="6FFA70FB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6D61C0"/>
    <w:rsid w:val="74A055C9"/>
    <w:rsid w:val="74B2529D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172939"/>
    <w:rsid w:val="77585781"/>
    <w:rsid w:val="775A2DBE"/>
    <w:rsid w:val="77AD0902"/>
    <w:rsid w:val="77BA25BB"/>
    <w:rsid w:val="77CA7F02"/>
    <w:rsid w:val="77CE6244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EE1295"/>
    <w:rsid w:val="7AF07567"/>
    <w:rsid w:val="7B1046DB"/>
    <w:rsid w:val="7B281E53"/>
    <w:rsid w:val="7B372BC4"/>
    <w:rsid w:val="7B400F8F"/>
    <w:rsid w:val="7B6F5DA5"/>
    <w:rsid w:val="7B703321"/>
    <w:rsid w:val="7B861484"/>
    <w:rsid w:val="7BE36392"/>
    <w:rsid w:val="7BF54CA3"/>
    <w:rsid w:val="7C0713AB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48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2020-09-07T01:17:21Z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