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瑞财字〔2017〕9999号Y323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下达宣传部脱贫攻坚补短板强弱项资金（脱贫攻坚“决胜小康 奋斗有我”主题实践活动经费）（盘活财政收回后统筹使用—本级—部门）的通知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189001 中国共产党瑞丽市委员会宣传部：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根据2020年盘活存量统筹使用安排，现下达你单位脱贫攻坚补短板强弱项资金（脱贫攻坚“决胜小康 奋斗有我”主题实践活动经费）（盘活财政收回后统筹使用—本级—部门)10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0000元，2020年政府收支分类科目“2130599-其他扶贫支出”；政府预算支出经济分类科目“502-机关商品和服务支出”；请专款专用，严格资金管理。　　　 </w:t>
      </w:r>
    </w:p>
    <w:p>
      <w:pPr>
        <w:spacing w:line="700" w:lineRule="exact"/>
        <w:ind w:firstLine="6552" w:firstLineChars="21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406068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326A00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A79735B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109145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41714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0655EF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387A63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18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