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瑞财字〔2017〕9999号Y315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下达扶贫办脱贫攻坚补短板强弱项资金（俄奎地质滑坡灾害地勘设计费用）（盘活财政收回后统筹使用—本级—部门）的通知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根据2020年盘活存量统筹使用安排，现下达你单位脱贫攻坚补短板强弱项资金（俄奎地质滑坡灾害地勘设计费用）（盘活财政收回后统筹使用—本级—部门310000元，2020年政府收支分类科目“2130599-其他扶贫支出”；政府预算支出经济分类科目“502-机关商品和服务支出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1017EE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BC6236"/>
    <w:rsid w:val="4FEC1E9F"/>
    <w:rsid w:val="501F6590"/>
    <w:rsid w:val="50A622BC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33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2020-10-14T08:49:56Z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