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瑞财字〔2017〕9999号Y322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下达扶贫办脱贫攻坚补短板强弱项资金（瑞丽市农村群众能力素质提升培训班）（盘活财政收回后统筹使用—本级—部门）的通知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285001 瑞丽市人民政府扶贫开发办公室：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统筹使用安排，现下达你单位脱贫攻坚补短板强弱项资金（瑞丽市农村群众能力素质提升培训班）（盘活财政收回后统筹使用—本级—部门)90000元，2020年政府收支分类科目“2130599-其他扶贫支出”；政府预算支出经济分类科目“502-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机关商品和服务支出”；请专款专用，严格资金管理。　　　 </w:t>
      </w:r>
    </w:p>
    <w:p>
      <w:pPr>
        <w:spacing w:line="700" w:lineRule="exact"/>
        <w:ind w:firstLine="6552" w:firstLineChars="21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406068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326A00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109145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41714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0655EF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387A63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17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