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bookmarkStart w:id="0" w:name="_GoBack"/>
      <w:bookmarkEnd w:id="0"/>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社</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2020</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0351</w:t>
      </w:r>
      <w:r>
        <w:rPr>
          <w:rFonts w:hint="eastAsia" w:ascii="方正仿宋_GBK" w:hAnsi="宋体"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小标宋_GBK" w:eastAsia="方正小标宋_GBK"/>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96" w:lineRule="exact"/>
        <w:ind w:right="0" w:rightChars="0"/>
        <w:jc w:val="center"/>
        <w:textAlignment w:val="auto"/>
        <w:outlineLvl w:val="9"/>
        <w:rPr>
          <w:rFonts w:hint="eastAsia" w:ascii="方正小标宋_GBK" w:eastAsia="方正小标宋_GBK"/>
          <w:sz w:val="44"/>
          <w:szCs w:val="44"/>
          <w:lang w:val="en-US" w:eastAsia="zh-CN"/>
        </w:rPr>
      </w:pPr>
      <w:r>
        <w:rPr>
          <w:rFonts w:hint="eastAsia" w:ascii="方正小标宋_GBK" w:eastAsia="方正小标宋_GBK"/>
          <w:sz w:val="44"/>
          <w:szCs w:val="44"/>
        </w:rPr>
        <w:t>瑞丽市财政局</w:t>
      </w:r>
      <w:r>
        <w:rPr>
          <w:rFonts w:hint="eastAsia" w:ascii="方正小标宋_GBK" w:eastAsia="方正小标宋_GBK"/>
          <w:sz w:val="44"/>
          <w:szCs w:val="44"/>
          <w:lang w:val="en-US" w:eastAsia="zh-CN"/>
        </w:rPr>
        <w:t>关于下达2020年农村危房改造补助资金</w:t>
      </w:r>
      <w:r>
        <w:rPr>
          <w:rFonts w:hint="eastAsia" w:ascii="方正小标宋_GBK" w:eastAsia="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方正仿宋_GBK" w:hAnsi="方正仿宋_GBK" w:eastAsia="方正仿宋_GBK" w:cs="方正仿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瑞丽市勐卯镇人民政府 瑞丽市姐相乡人民政府：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根据《德宏州财政局 德宏州住房和城乡建设局关于下达</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年农村危房改造补助资金的通知》（德财社</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号）文件要求，瑞丽市住房和城乡建设局关于拨付</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en-US" w:eastAsia="zh-CN"/>
        </w:rPr>
        <w:t>类重点对象农村危房改造补助资金的有关申请，现下达</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年农村危房改造补助资金</w:t>
      </w:r>
      <w:r>
        <w:rPr>
          <w:rFonts w:hint="default" w:ascii="Times New Roman" w:hAnsi="Times New Roman" w:eastAsia="方正仿宋_GBK" w:cs="Times New Roman"/>
          <w:sz w:val="32"/>
          <w:szCs w:val="32"/>
          <w:lang w:val="en-US" w:eastAsia="zh-CN"/>
        </w:rPr>
        <w:t>22</w:t>
      </w:r>
      <w:r>
        <w:rPr>
          <w:rFonts w:hint="eastAsia" w:ascii="方正仿宋_GBK" w:hAnsi="方正仿宋_GBK" w:eastAsia="方正仿宋_GBK" w:cs="方正仿宋_GBK"/>
          <w:sz w:val="32"/>
          <w:szCs w:val="32"/>
          <w:lang w:val="en-US" w:eastAsia="zh-CN"/>
        </w:rPr>
        <w:t>万元（具体金额详见附件），并就有关事项通知如下：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一、此次下达的补助资金用于低保户、农村分散供养特困人员、贫困残疾人家庭和建档立卡贫困户的危房改造以及其他符合</w:t>
      </w:r>
      <w:r>
        <w:rPr>
          <w:sz w:val="32"/>
        </w:rPr>
        <mc:AlternateContent>
          <mc:Choice Requires="wps">
            <w:drawing>
              <wp:anchor distT="0" distB="0" distL="114300" distR="114300" simplePos="0" relativeHeight="2517422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6" name="KGD_5F8F8E22$01$29$00013" descr="ln6fSY2uUmXCbG9bb7XIx6AUu7meyBLy6Zy+6ehNjxtm7VMxTI2+wh7gNqXA4AFiEPA+bFVz/ZphlmDQyWRp48gPtXRnosMSVGECCdoPwWFitaz/DTB2ZOGHhJdcwP+qKumdZnt8YEbKaKKHnIQSQnnd8/0ejpOBokurG1rOoheGSBkRAnxoBpxo8tWYz3KdYHH4icU/qV2UOYnCcD89iyLCoUh1JRbshFMFv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SV6gsjoXvA3U6uNi8CssV4MV9Zc1DO54eYSn7cRHymaIyyAzWPijTeOyKWnM9n5hQIvlSTPkSpSFYiWlt5Hlg4nWQ29vpyxlLsKyrrB2epuk3U87VNpqDA7YYB4LFSJN8oNrZ5Goi6rMnsS8kD3BZNttN5k2lb1MmxXvytBWgBYGP9Kzs9uPV9BQWUZ2OLsAuvuKO3oTff8s2asQ6iq1HoPrceUjQx5ojQWsRIdNopbjXVkTpqiwsOZE8ok+AIcw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F8E22$01$29$00013" o:spid="_x0000_s1026" o:spt="1" alt="ln6fSY2uUmXCbG9bb7XIx6AUu7meyBLy6Zy+6ehNjxtm7VMxTI2+wh7gNqXA4AFiEPA+bFVz/ZphlmDQyWRp48gPtXRnosMSVGECCdoPwWFitaz/DTB2ZOGHhJdcwP+qKumdZnt8YEbKaKKHnIQSQnnd8/0ejpOBokurG1rOoheGSBkRAnxoBpxo8tWYz3KdYHH4icU/qV2UOYnCcD89iyLCoUh1JRbshFMFv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SV6gsjoXvA3U6uNi8CssV4MV9Zc1DO54eYSn7cRHymaIyyAzWPijTeOyKWnM9n5hQIvlSTPkSpSFYiWlt5Hlg4nWQ29vpyxlLsKyrrB2epuk3U87VNpqDA7YYB4LFSJN8oNrZ5Goi6rMnsS8kD3BZNttN5k2lb1MmxXvytBWgBYGP9Kzs9uPV9BQWUZ2OLsAuvuKO3oTff8s2asQ6iq1HoPrceUjQx5ojQWsRIdNopbjXVkTpqiwsOZE8ok+AIcw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94.9pt;height:5pt;width:5pt;visibility:hidden;z-index:2517422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5" name="KGD_5F8F8E22$01$29$00012" descr="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i7agtmh0x6BO7vXoLzSO/kAeR2UONCYxT+cN49a/PmH9WlosJcSrjNHtu81qfzuNIW0TpcepsUUSs4T4508tc1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h9Pms84wsv9NNh30XCMJagb8Sg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F8E22$01$29$00012" o:spid="_x0000_s1026" o:spt="1" alt="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" style="position:absolute;left:0pt;margin-left:-86.55pt;margin-top:-94.9pt;height:5pt;width:5pt;visibility:hidden;z-index:2517411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YdX9&#10;ItgAAAAPAQAADwAAAAAAAAABACAAAAAiAAAAZHJzL2Rvd25yZXYueG1sUEsBAhQAFAAAAAgAh07i&#10;QEZB3q7uCwAA6hAAAA4AAAAAAAAAAQAgAAAAJw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4" name="KGD_5F8F8E22$01$29$00011" descr="nwkOiId/bBbOAe61rgYT4vXM3UaFFF0tl2W9B2ekj1Z7kYnHXrUHbs1gN35c90qvmUAGCYAqEiAq9L4fDA6k7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BYxFzg1pn3bg+h2EsuTeuz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8F8E22$01$29$00011" o:spid="_x0000_s1026" o:spt="1" alt="nwkOiId/bBbOAe61rgYT4vXM3UaFFF0tl2W9B2ekj1Z7kYnHXrUHbs1gN35c90qvmUAGCYAqEiAq9L4fDA6k7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6.55pt;margin-top:-94.9pt;height:5pt;width:5pt;visibility:hidden;z-index:2517401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Bh1f0i2AAAAA8BAAAPAAAAAAAAAAEAIAAAACIAAABkcnMvZG93bnJldi54bWxQSwECFAAUAAAA&#10;CACHTuJArZR/aPMLAADqEAAADgAAAAAAAAABACAAAAAn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3" name="KGD_KG_Seal_15" descr="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" style="position:absolute;left:0pt;margin-left:-86.55pt;margin-top:-94.9pt;height:5pt;width:5pt;visibility:hidden;z-index:2517391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GHV/SLYAAAA&#10;DwEAAA8AAAAAAAAAAQAgAAAAIgAAAGRycy9kb3ducmV2LnhtbFBLAQIUABQAAAAIAIdO4kCqnSyr&#10;5wcAAKgLAAAOAAAAAAAAAAEAIAAAACcBAABkcnMvZTJvRG9jLnhtbFBLBQYAAAAABgAGAFkBAACA&#10;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2" name="KGD_KG_Seal_14" descr="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" style="position:absolute;left:0pt;margin-left:-86.55pt;margin-top:-94.9pt;height:5pt;width:5pt;visibility:hidden;z-index:2517381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uarXq+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1" name="KGD_KG_Seal_13" descr="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" style="position:absolute;left:0pt;margin-left:-86.55pt;margin-top:-94.9pt;height:5pt;width:5pt;visibility:hidden;z-index:2517370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9ZDSa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20" name="KGD_KG_Seal_12" descr="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" style="position:absolute;left:0pt;margin-left:-86.55pt;margin-top:-94.9pt;height:5pt;width:5pt;visibility:hidden;z-index:2517360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AzjCrP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9" name="KGD_KG_Seal_11" descr="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" style="position:absolute;left:0pt;margin-left:-86.55pt;margin-top:-94.9pt;height:5pt;width:5pt;visibility:hidden;z-index:2517350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h1f0i2AAAAA8B&#10;AAAPAAAAAAAAAAEAIAAAACIAAABkcnMvZG93bnJldi54bWxQSwECFAAUAAAACACHTuJAC50lgO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8" name="KGD_Gobal1" descr="lskY7P30+39SSS2ze3CC/DnH4hIr6nR1CprFZvLXmT9dDhap5C926BfYkJEKoXQ0kflfmpPxsXKYtmAtlemCn3RN9muJhwW6XvEHnenvcqQb2PcG1uAxHorzdqX24FTg5WJQGGV1rtbX1gUgUtLTE+V0vyMTLEryQ8XBVEB2wVHxQ5PJJmTaIZlm9R+SwSmm0iCAIURmemTqDnoVZQThNfo+gsK9pNCVkGY4Tupi8cdYSg1+VM5C+HUm4MsRwGkTt8/GGGGSSWqdwgl3OLyy+GhrhSJ+qrhWFTWDhZj51PTTySDXeovdb0RzVptBtxZs4MV9Zc1DO54eYSn7cRHymaIyyAzWPijTeOyKWnM9n5i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rmERTvammg96K0srUFr1Jx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nH4hIr6nR1CprFZvLXmT9dDhap5C926BfYkJEKoXQ0kflfmpPxsXKYtmAtlemCn3RN9muJhwW6XvEHnenvcqQb2PcG1uAxHorzdqX24FTg5WJQGGV1rtbX1gUgUtLTE+V0vyMTLEryQ8XBVEB2wVHxQ5PJJmTaIZlm9R+SwSmm0iCAIURmemTqDnoVZQThNfo+gsK9pNCVkGY4Tupi8cdYSg1+VM5C+HUm4MsRwGkTt8/GGGGSSWqdwgl3OLyy+GhrhSJ+qrhWFTWDhZj51PTTySDXeovdb0RzVptBtxZs4MV9Zc1DO54eYSn7cRHymaIyyAzWPijTeOyKWnM9n5iSywDiQUktGOxC/23rqb1N3jrTtBB2gHxihgoaxN3SF5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rmERTvammg96K0srUFr1Jxa8d1A5rR3Be99u5wJKBfd5RvLxmedoRVBztcTulnAwrXnWzzea3Z3OvvbgfDVzZuHjML4GKTwSwbDKI+GbVwUPhIbx4wB/objJ3q/RNSWZNH+WVTqhYrAcBXLZ2bDTgjKIdgerYTj7/d54KDD0V0Ip3OcNd4y01XrLkxcMChrfccLFSLzNDP42m4qlBNAeEE=" style="position:absolute;left:0pt;margin-left:-86.55pt;margin-top:-94.9pt;height:5pt;width:5pt;visibility:hidden;z-index:25173401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GHV/SLYAAAADwEAAA8AAAAAAAAAAQAgAAAAIgAAAGRycy9kb3ducmV2LnhtbFBLAQIUABQA&#10;AAAIAIdO4kAHGICiuQUAANwIAAAOAAAAAAAAAAEAIAAAACcBAABkcnMvZTJvRG9jLnhtbFBLBQYA&#10;AAAABgAGAFkBAABSCQAAAAA=&#10;">
                <v:fill on="t" focussize="0,0"/>
                <v:stroke weight="2pt" color="#385D8A [3204]" joinstyle="round"/>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3299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6" name="KGD_5E411C4A$01$29$00031" descr="nwkOiId/bBbOAe61rgYT4vXM3UaFFF0tl2W9B2ekj1Z7kYnHXrUHbs1gN35c90qvR+PGKZxiiWREOxco3W9Z5f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HYRpOxbxTcqDp+tXnwy8XywbdDpIMZwH1fLpvFbBlRE9e6RdDxfg9eDmBaFUt8olfu/o8ViZBuuRgumbkMXUBI0vD9IoogzpY9+svc6MVUGk6C6yyhkcAA1D+pRRrJRfspWYVRVJ5q7d7AX7wffZMUPcYm+Bpw+kTxegq6chDUISd4V24zz9iwNP5LLOI6U5XYZlXxQBfI2LZWIA8Ai+LARHkc3Lyqnz1DWtXOvaj2Kbn8iT33E+4LF55ClKT12+D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411C4A$01$29$00031" o:spid="_x0000_s1026" o:spt="1" alt="nwkOiId/bBbOAe61rgYT4vXM3UaFFF0tl2W9B2ekj1Z7kYnHXrUHbs1gN35c90qvR+PGKZxiiWREOxco3W9Z5fufbN8ibFg1CfXzew8bY4J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" style="position:absolute;left:0pt;margin-left:-80.9pt;margin-top:-94.9pt;height:5pt;width:5pt;visibility:hidden;z-index:25173299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3196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7" name="KGD_KG_Seal_29" descr="KeT/6EB7t4we3M354xDJNfCgmahaxxZ0yvlrFkjnST7m7tgjkNMRDWfyZD4OVXW6qyGULAU3aUP6S3Czp+GGzvVx8sWe8vN7w9/SQmF84mezWI19OlxufYgpF32W4i8W1fAAvSxmlyMsxMDnRCfOYUrIZrv97OAB7QlV8EazyHXBcf883OYM2knu9XJTFX3Q4TQrL0ZM01lgVfK2llgXT0lsUSi6DMHHmMvr5L3atjCWl1AWQNHYT4IRvcOVyUUSMRuFsdaWs5lMnX8Bfo2tnd9qtMgXvcoT8VF9tkIrX7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9" o:spid="_x0000_s1026" o:spt="1" alt="KeT/6EB7t4we3M354xDJNfCgmahaxxZ0yvlrFkjnST7m7tgjkNMRDWfyZD4OVXW6qyGULAU3aUP6S3Czp+GGzvVx8sWe8vN7w9/SQmF84mezWI19OlxufYgpF32W4i8W1fAAvSxmlyMsxMDnRCfOYUrIZrv97OAB7QlV8EazyHXBcf883OYM2knu9XJTFX3Q4TQrL0ZM01lgVfK2llgXT0lsUSi6DMHHmMvr5L3atjCWl1AWQNHYT4IRvcOVyUUSMRuFsdaWs5lMnX8Bfo2tnd9qtMgXvcoT8VF9tkIrX7o=" style="position:absolute;left:0pt;margin-left:-80.9pt;margin-top:-94.9pt;height:5pt;width:5pt;visibility:hidden;z-index:25173196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Ap/oXq2gAAAA8BAAAPAAAAAAAA&#10;AAEAIAAAACIAAABkcnMvZG93bnJldi54bWxQSwECFAAUAAAACACHTuJAv33NQvQCAAATBQAADgAA&#10;AAAAAAABACAAAAApAQAAZHJzL2Uyb0RvYy54bWxQSwUGAAAAAAYABgBZAQAAjwY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3094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3" name="KGD_KG_Seal_28" descr="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8" o:spid="_x0000_s1026" o:spt="1" alt="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" style="position:absolute;left:0pt;margin-left:-80.9pt;margin-top:-94.9pt;height:5pt;width:5pt;visibility:hidden;z-index:25173094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992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1" name="KGD_KG_Seal_27" descr="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7" o:spid="_x0000_s1026" o:spt="1" alt="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" style="position:absolute;left:0pt;margin-left:-80.9pt;margin-top:-94.9pt;height:5pt;width:5pt;visibility:hidden;z-index:25172992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889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2" name="KGD_KG_Seal_26" descr="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6" o:spid="_x0000_s1026" o:spt="1" alt="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" style="position:absolute;left:0pt;margin-left:-80.9pt;margin-top:-94.9pt;height:5pt;width:5pt;visibility:hidden;z-index:25172889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787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9" name="KGD_KG_Seal_25" descr="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5" o:spid="_x0000_s1026" o:spt="1" alt="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" style="position:absolute;left:0pt;margin-left:-80.9pt;margin-top:-94.9pt;height:5pt;width:5pt;visibility:hidden;z-index:25172787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684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0" name="KGD_KG_Seal_24" descr="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4" o:spid="_x0000_s1026" o:spt="1" alt="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" style="position:absolute;left:0pt;margin-left:-80.9pt;margin-top:-94.9pt;height:5pt;width:5pt;visibility:hidden;z-index:25172684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582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8" name="KGD_KG_Seal_23" descr="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 o:spid="_x0000_s1026" o:spt="1" alt="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" style="position:absolute;left:0pt;margin-left:-80.9pt;margin-top:-94.9pt;height:5pt;width:5pt;visibility:hidden;z-index:25172582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Ap/oXq2gAAAA8BAAAPAAAAAAAAAAEAIAAA&#10;ACIAAABkcnMvZG93bnJldi54bWxQSwECFAAUAAAACACHTuJAXN7uQmQLAAD/DwAADgAAAAAAAAAB&#10;ACAAAAApAQAAZHJzL2Uyb0RvYy54bWxQSwUGAAAAAAYABgBZAQAA/w4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480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4" name="KGD_KG_Seal_22" descr="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 o:spid="_x0000_s1026" o:spt="1" alt="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" style="position:absolute;left:0pt;margin-left:-80.9pt;margin-top:-94.9pt;height:5pt;width:5pt;visibility:hidden;z-index:25172480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rPr>
        <mc:AlternateContent>
          <mc:Choice Requires="wps">
            <w:drawing>
              <wp:anchor distT="0" distB="0" distL="114300" distR="114300" simplePos="0" relativeHeight="25172377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5" name="KGD_KG_Seal_21" descr="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 o:spid="_x0000_s1026" o:spt="1" alt="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" style="position:absolute;left:0pt;margin-left:-80.9pt;margin-top:-94.9pt;height:5pt;width:5pt;visibility:hidden;z-index:25172377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Ap/oXq2gAAAA8BAAAPAAAAAAAAAAEAIAAA&#10;ACIAAABkcnMvZG93bnJldi54bWxQSwECFAAUAAAACACHTuJAWFC+DWQLAAAAEAAADgAAAAAAAAAB&#10;ACAAAAApAQAAZHJzL2Uyb0RvYy54bWxQSwUGAAAAAAYABgBZAQAA/w4AAAAA&#10;">
                <v:fill on="t" focussize="0,0"/>
                <v:stroke color="#000000" joinstyle="miter"/>
                <v:imagedata o:title=""/>
                <o:lock v:ext="edit" aspectratio="f"/>
              </v:rect>
            </w:pict>
          </mc:Fallback>
        </mc:AlternateContent>
      </w:r>
      <w:r>
        <w:rPr>
          <w:rFonts w:hint="eastAsia" w:ascii="方正仿宋_GBK" w:hAnsi="方正仿宋_GBK" w:eastAsia="方正仿宋_GBK" w:cs="方正仿宋_GBK"/>
          <w:sz w:val="32"/>
          <w:szCs w:val="32"/>
          <w:lang w:val="en-US" w:eastAsia="zh-CN"/>
        </w:rPr>
        <w:t>政策规定的农村困难群众基本住房安全保障支出。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二、此次下达的补助资金收支请列入</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年政府收支分类科目“</w:t>
      </w:r>
      <w:r>
        <w:rPr>
          <w:rFonts w:hint="default" w:ascii="Times New Roman" w:hAnsi="Times New Roman" w:eastAsia="方正仿宋_GBK" w:cs="Times New Roman"/>
          <w:sz w:val="32"/>
          <w:szCs w:val="32"/>
          <w:lang w:val="en-US" w:eastAsia="zh-CN"/>
        </w:rPr>
        <w:t>2210105</w:t>
      </w:r>
      <w:r>
        <w:rPr>
          <w:rFonts w:hint="eastAsia" w:ascii="方正仿宋_GBK" w:hAnsi="方正仿宋_GBK" w:eastAsia="方正仿宋_GBK" w:cs="方正仿宋_GBK"/>
          <w:sz w:val="32"/>
          <w:szCs w:val="32"/>
          <w:lang w:val="en-US" w:eastAsia="zh-CN"/>
        </w:rPr>
        <w:t>农村危房改造”，政府经济分类科目请列入“</w:t>
      </w:r>
      <w:r>
        <w:rPr>
          <w:rFonts w:hint="default" w:ascii="Times New Roman" w:hAnsi="Times New Roman" w:eastAsia="方正仿宋_GBK" w:cs="Times New Roman"/>
          <w:sz w:val="32"/>
          <w:szCs w:val="32"/>
          <w:lang w:val="en-US" w:eastAsia="zh-CN"/>
        </w:rPr>
        <w:t>509</w:t>
      </w:r>
      <w:r>
        <w:rPr>
          <w:rFonts w:hint="eastAsia" w:ascii="方正仿宋_GBK" w:hAnsi="方正仿宋_GBK" w:eastAsia="方正仿宋_GBK" w:cs="方正仿宋_GBK"/>
          <w:sz w:val="32"/>
          <w:szCs w:val="32"/>
          <w:lang w:val="en-US" w:eastAsia="zh-CN"/>
        </w:rPr>
        <w:t>对个人和家庭的补助”科目，部门经济分类科目请列入“</w:t>
      </w:r>
      <w:r>
        <w:rPr>
          <w:rFonts w:hint="default" w:ascii="Times New Roman" w:hAnsi="Times New Roman" w:eastAsia="方正仿宋_GBK" w:cs="Times New Roman"/>
          <w:sz w:val="32"/>
          <w:szCs w:val="32"/>
          <w:lang w:val="en-US" w:eastAsia="zh-CN"/>
        </w:rPr>
        <w:t>303</w:t>
      </w:r>
      <w:r>
        <w:rPr>
          <w:rFonts w:hint="eastAsia" w:ascii="方正仿宋_GBK" w:hAnsi="方正仿宋_GBK" w:eastAsia="方正仿宋_GBK" w:cs="方正仿宋_GBK"/>
          <w:sz w:val="32"/>
          <w:szCs w:val="32"/>
          <w:lang w:val="en-US" w:eastAsia="zh-CN"/>
        </w:rPr>
        <w:t>对个人和家庭的补助”科目，项目分类“</w:t>
      </w:r>
      <w:r>
        <w:rPr>
          <w:rFonts w:hint="default" w:ascii="Times New Roman" w:hAnsi="Times New Roman" w:eastAsia="方正仿宋_GBK" w:cs="Times New Roman"/>
          <w:sz w:val="32"/>
          <w:szCs w:val="32"/>
          <w:lang w:val="en-US" w:eastAsia="zh-CN"/>
        </w:rPr>
        <w:t>13</w:t>
      </w:r>
      <w:r>
        <w:rPr>
          <w:rFonts w:hint="eastAsia" w:ascii="方正仿宋_GBK" w:hAnsi="方正仿宋_GBK" w:eastAsia="方正仿宋_GBK" w:cs="方正仿宋_GBK"/>
          <w:sz w:val="32"/>
          <w:szCs w:val="32"/>
          <w:lang w:val="en-US" w:eastAsia="zh-CN"/>
        </w:rPr>
        <w:t xml:space="preserve"> 特定目标类”。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三、请项目单位尽快盘活存量资金，加大消化结余力度，加快预算执行，进一步提高资金使用效益。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四、请项目单位按照《中共中央 国务院关于全面实施预算绩效管理的意见》的要求，完善绩效目标管理，做好绩效运行和绩效评价，确保财政资金安全有效。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五、此次下达的省级农村危房改造补助资金属于地方政府新增一般债券资金，使用时不得用于贴息等不符合债券资金使用规定的内容。</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2020</w:t>
      </w:r>
      <w:r>
        <w:rPr>
          <w:rFonts w:hint="eastAsia" w:ascii="方正仿宋_GBK" w:hAnsi="方正仿宋_GBK" w:eastAsia="方正仿宋_GBK" w:cs="方正仿宋_GBK"/>
          <w:sz w:val="32"/>
          <w:szCs w:val="32"/>
          <w:lang w:val="en-US" w:eastAsia="zh-CN"/>
        </w:rPr>
        <w:t>年农村危房改造补助资金明细表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600" w:firstLineChars="500"/>
        <w:jc w:val="both"/>
        <w:textAlignment w:val="auto"/>
        <w:outlineLvl w:val="9"/>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.省级对地方转移支付区域绩效目标表</w:t>
      </w:r>
    </w:p>
    <w:p>
      <w:pPr>
        <w:pStyle w:val="3"/>
        <w:numPr>
          <w:ilvl w:val="0"/>
          <w:numId w:val="0"/>
        </w:num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440" w:firstLineChars="1700"/>
        <w:jc w:val="both"/>
        <w:textAlignment w:val="auto"/>
        <w:outlineLvl w:val="9"/>
        <w:rPr>
          <w:rFonts w:hint="eastAsia" w:ascii="方正仿宋_GBK" w:hAnsi="方正仿宋_GBK" w:eastAsia="方正仿宋_GBK" w:cs="方正仿宋_GBK"/>
          <w:spacing w:val="-4"/>
          <w:sz w:val="32"/>
          <w:szCs w:val="32"/>
        </w:rPr>
      </w:pPr>
      <w:r>
        <w:rPr>
          <w:sz w:val="32"/>
        </w:rPr>
        <mc:AlternateContent>
          <mc:Choice Requires="wps">
            <w:drawing>
              <wp:anchor distT="0" distB="0" distL="114300" distR="114300" simplePos="0" relativeHeight="251743232" behindDoc="0" locked="0" layoutInCell="1" allowOverlap="1">
                <wp:simplePos x="0" y="0"/>
                <wp:positionH relativeFrom="column">
                  <wp:posOffset>-4752340</wp:posOffset>
                </wp:positionH>
                <wp:positionV relativeFrom="paragraph">
                  <wp:posOffset>-12771120</wp:posOffset>
                </wp:positionV>
                <wp:extent cx="15120620" cy="21384260"/>
                <wp:effectExtent l="0" t="0" r="0" b="0"/>
                <wp:wrapNone/>
                <wp:docPr id="1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1005.6pt;height:1683.8pt;width:1190.6pt;z-index:251743232;v-text-anchor:middle;mso-width-relative:page;mso-height-relative:page;" fillcolor="#FFFFFF" filled="t" stroked="t" coordsize="21600,21600" o:gfxdata="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6w2S33AAAABAB&#10;AAAPAAAAAAAAAAEAIAAAACIAAABkcnMvZG93bnJldi54bWxQSwECFAAUAAAACACHTuJAfW3qclAC&#10;AADYBAAADgAAAAAAAAABACAAAAArAQAAZHJzL2Uyb0RvYy54bWxQSwUGAAAAAAYABgBZAQAA7QUA&#10;AAAA&#10;">
                <v:fill on="t" opacity="0f" focussize="0,0"/>
                <v:stroke weight="2pt" color="#FFFFFF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4280535</wp:posOffset>
            </wp:positionH>
            <wp:positionV relativeFrom="page">
              <wp:posOffset>7051040</wp:posOffset>
            </wp:positionV>
            <wp:extent cx="1440180" cy="1436370"/>
            <wp:effectExtent l="0" t="0" r="7620" b="11430"/>
            <wp:wrapNone/>
            <wp:docPr id="16" name="KG_5F8F8E2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5F8F8E22$01$29$0001$N$000200" descr="Seal"/>
                    <pic:cNvPicPr>
                      <a:picLocks noChangeAspect="1"/>
                    </pic:cNvPicPr>
                  </pic:nvPicPr>
                  <pic:blipFill>
                    <a:blip r:embed="rId8"/>
                    <a:stretch>
                      <a:fillRect/>
                    </a:stretch>
                  </pic:blipFill>
                  <pic:spPr>
                    <a:xfrm>
                      <a:off x="0" y="0"/>
                      <a:ext cx="1440180" cy="1436370"/>
                    </a:xfrm>
                    <a:prstGeom prst="rect">
                      <a:avLst/>
                    </a:prstGeom>
                  </pic:spPr>
                </pic:pic>
              </a:graphicData>
            </a:graphic>
          </wp:anchor>
        </w:drawing>
      </w:r>
      <w:r>
        <w:rPr>
          <w:rFonts w:hint="eastAsia" w:ascii="方正仿宋_GBK" w:hAnsi="方正仿宋_GBK" w:eastAsia="方正仿宋_GBK" w:cs="方正仿宋_GBK"/>
          <w:spacing w:val="-4"/>
          <w:sz w:val="32"/>
          <w:szCs w:val="32"/>
        </w:rPr>
        <w:t>瑞丽市财政局</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5148" w:firstLineChars="1650"/>
        <w:jc w:val="both"/>
        <w:textAlignment w:val="auto"/>
        <w:outlineLvl w:val="9"/>
        <w:rPr>
          <w:rFonts w:hint="eastAsia" w:ascii="方正仿宋_GBK" w:hAnsi="方正仿宋_GBK" w:eastAsia="方正仿宋_GBK" w:cs="方正仿宋_GBK"/>
          <w:spacing w:val="-4"/>
          <w:sz w:val="32"/>
          <w:szCs w:val="32"/>
        </w:rPr>
      </w:pPr>
      <w:r>
        <w:rPr>
          <w:rFonts w:hint="eastAsia" w:ascii="方正仿宋_GBK" w:hAnsi="方正仿宋_GBK" w:eastAsia="方正仿宋_GBK" w:cs="方正仿宋_GBK"/>
          <w:spacing w:val="-4"/>
          <w:sz w:val="32"/>
          <w:szCs w:val="32"/>
          <w:lang w:val="en-US" w:eastAsia="zh-CN"/>
        </w:rPr>
        <w:t>2020</w:t>
      </w:r>
      <w:r>
        <w:rPr>
          <w:rFonts w:hint="eastAsia" w:ascii="方正仿宋_GBK" w:hAnsi="方正仿宋_GBK" w:eastAsia="方正仿宋_GBK" w:cs="方正仿宋_GBK"/>
          <w:spacing w:val="-4"/>
          <w:sz w:val="32"/>
          <w:szCs w:val="32"/>
        </w:rPr>
        <w:t>年</w:t>
      </w:r>
      <w:r>
        <w:rPr>
          <w:rFonts w:hint="eastAsia" w:ascii="方正仿宋_GBK" w:hAnsi="方正仿宋_GBK" w:eastAsia="方正仿宋_GBK" w:cs="方正仿宋_GBK"/>
          <w:spacing w:val="-4"/>
          <w:sz w:val="32"/>
          <w:szCs w:val="32"/>
          <w:lang w:val="en-US" w:eastAsia="zh-CN"/>
        </w:rPr>
        <w:t>10</w:t>
      </w:r>
      <w:r>
        <w:rPr>
          <w:rFonts w:hint="eastAsia" w:ascii="方正仿宋_GBK" w:hAnsi="方正仿宋_GBK" w:eastAsia="方正仿宋_GBK" w:cs="方正仿宋_GBK"/>
          <w:spacing w:val="-4"/>
          <w:sz w:val="32"/>
          <w:szCs w:val="32"/>
        </w:rPr>
        <w:t>月</w:t>
      </w:r>
      <w:r>
        <w:rPr>
          <w:rFonts w:hint="eastAsia" w:ascii="方正仿宋_GBK" w:hAnsi="方正仿宋_GBK" w:eastAsia="方正仿宋_GBK" w:cs="方正仿宋_GBK"/>
          <w:spacing w:val="-4"/>
          <w:sz w:val="32"/>
          <w:szCs w:val="32"/>
          <w:lang w:val="en-US" w:eastAsia="zh-CN"/>
        </w:rPr>
        <w:t>21</w:t>
      </w:r>
      <w:r>
        <w:rPr>
          <w:rFonts w:hint="eastAsia" w:ascii="方正仿宋_GBK" w:hAnsi="方正仿宋_GBK" w:eastAsia="方正仿宋_GBK" w:cs="方正仿宋_GBK"/>
          <w:spacing w:val="-4"/>
          <w:sz w:val="32"/>
          <w:szCs w:val="32"/>
        </w:rPr>
        <w:t>日</w:t>
      </w:r>
    </w:p>
    <w:p>
      <w:pPr>
        <w:pStyle w:val="2"/>
        <w:jc w:val="both"/>
        <w:rPr>
          <w:rFonts w:hint="eastAsia" w:ascii="方正仿宋_GBK" w:hAnsi="方正仿宋_GBK" w:eastAsia="方正仿宋_GBK" w:cs="方正仿宋_GBK"/>
          <w:spacing w:val="-4"/>
          <w:sz w:val="32"/>
          <w:szCs w:val="32"/>
        </w:rPr>
      </w:pPr>
    </w:p>
    <w:p>
      <w:pPr>
        <w:spacing w:line="591" w:lineRule="exact"/>
        <w:ind w:firstLine="272" w:firstLineChars="100"/>
        <w:rPr>
          <w:rFonts w:hint="eastAsia" w:ascii="方正仿宋_GBK" w:eastAsia="方正仿宋_GBK"/>
          <w:spacing w:val="-4"/>
          <w:sz w:val="28"/>
          <w:szCs w:val="28"/>
          <w:lang w:val="en-US" w:eastAsia="zh-CN"/>
        </w:rPr>
      </w:pP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ind w:firstLine="312" w:firstLineChars="100"/>
        <w:jc w:val="left"/>
        <w:rPr>
          <w:rFonts w:hint="eastAsia" w:ascii="方正仿宋_GBK" w:eastAsia="方正仿宋_GBK"/>
          <w:spacing w:val="-4"/>
          <w:sz w:val="28"/>
          <w:szCs w:val="28"/>
          <w:lang w:val="en-US" w:eastAsia="zh-CN"/>
        </w:rPr>
        <w:sectPr>
          <w:headerReference r:id="rId3" w:type="default"/>
          <w:footerReference r:id="rId5" w:type="default"/>
          <w:headerReference r:id="rId4" w:type="even"/>
          <w:footerReference r:id="rId6" w:type="even"/>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sq" cmpd="sng">
                          <a:solidFill>
                            <a:srgbClr val="000000"/>
                          </a:solidFill>
                          <a:prstDash val="sysDot"/>
                          <a:round/>
                          <a:headEnd type="none" w="med" len="med"/>
                          <a:tailEnd type="none" w="med" len="med"/>
                        </a:ln>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FrevdMAAAAEAQAADwAAAAAAAAABACAAAAAiAAAAZHJzL2Rvd25y&#10;ZXYueG1sUEsBAhQAFAAAAAgAh07iQExL7BbKAQAAigMAAA4AAAAAAAAAAQAgAAAAIgEAAGRycy9l&#10;Mm9Eb2MueG1sUEsFBgAAAAAGAAYAWQEAAF4FAAAAAA==&#10;">
                <v:fill on="f" focussize="0,0"/>
                <v:stroke weight="0.3pt" color="#000000" joinstyle="round" dashstyle="1 1" endcap="square"/>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 xml:space="preserve">瑞丽市财政局                   </w:t>
      </w:r>
      <w:r>
        <w:rPr>
          <w:rFonts w:hint="eastAsia" w:ascii="方正仿宋_GBK" w:eastAsia="方正仿宋_GBK"/>
          <w:spacing w:val="-4"/>
          <w:sz w:val="28"/>
          <w:szCs w:val="28"/>
          <w:lang w:val="en-US" w:eastAsia="zh-CN"/>
        </w:rPr>
        <w:t xml:space="preserve">          2020</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10</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21</w:t>
      </w:r>
      <w:r>
        <w:rPr>
          <w:rFonts w:hint="eastAsia" w:ascii="方正仿宋_GBK" w:eastAsia="方正仿宋_GBK"/>
          <w:spacing w:val="-4"/>
          <w:sz w:val="28"/>
          <w:szCs w:val="28"/>
        </w:rPr>
        <w:t>日印发</w:t>
      </w:r>
      <w:r>
        <w:rPr>
          <w:rFonts w:hint="eastAsia" w:ascii="方正仿宋_GBK" w:eastAsia="方正仿宋_GBK"/>
          <w:spacing w:val="-4"/>
          <w:sz w:val="28"/>
          <w:szCs w:val="28"/>
          <w:lang w:val="en-US" w:eastAsia="zh-CN"/>
        </w:rPr>
        <w:t xml:space="preserve">                           </w:t>
      </w:r>
    </w:p>
    <w:p>
      <w:pPr>
        <w:ind w:firstLine="640" w:firstLineChars="200"/>
        <w:jc w:val="left"/>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eastAsia="zh-CN"/>
        </w:rPr>
        <w:t>附件</w:t>
      </w:r>
      <w:r>
        <w:rPr>
          <w:rFonts w:hint="eastAsia" w:ascii="方正仿宋_GBK" w:hAnsi="方正仿宋_GBK" w:eastAsia="方正仿宋_GBK" w:cs="方正仿宋_GBK"/>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2020年农村危房改造补助资金明细表</w:t>
      </w:r>
    </w:p>
    <w:p>
      <w:pPr>
        <w:bidi w:val="0"/>
        <w:jc w:val="right"/>
        <w:rPr>
          <w:rFonts w:hint="eastAsia"/>
          <w:sz w:val="28"/>
          <w:szCs w:val="28"/>
          <w:lang w:val="en-US" w:eastAsia="zh-CN"/>
        </w:rPr>
      </w:pPr>
      <w:r>
        <w:rPr>
          <w:rFonts w:hint="eastAsia"/>
          <w:sz w:val="28"/>
          <w:szCs w:val="28"/>
          <w:lang w:val="en-US" w:eastAsia="zh-CN"/>
        </w:rPr>
        <w:t>金额：万元</w:t>
      </w:r>
    </w:p>
    <w:tbl>
      <w:tblPr>
        <w:tblStyle w:val="6"/>
        <w:tblW w:w="10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5"/>
        <w:gridCol w:w="2355"/>
        <w:gridCol w:w="5610"/>
        <w:gridCol w:w="1086"/>
        <w:gridCol w:w="8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瑞丽市勐卯镇人民政府</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勐卯镇2020年4类重点对象农村危房改造第一批补助资金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瑞丽市姐相乡人民政府</w:t>
            </w:r>
          </w:p>
        </w:tc>
        <w:tc>
          <w:tcPr>
            <w:tcW w:w="5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姐相乡2020年4类重点对象农村危房改造第一批补助资金</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60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22</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3"/>
        <w:bidi w:val="0"/>
        <w:rPr>
          <w:rFonts w:hint="eastAsia"/>
          <w:lang w:val="en-US" w:eastAsia="zh-CN"/>
        </w:rPr>
      </w:pPr>
    </w:p>
    <w:p>
      <w:pPr>
        <w:pStyle w:val="3"/>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rPr>
          <w:rFonts w:hint="eastAsia"/>
          <w:lang w:val="en-US" w:eastAsia="zh-CN"/>
        </w:rPr>
      </w:pPr>
    </w:p>
    <w:p>
      <w:pPr>
        <w:pStyle w:val="3"/>
        <w:bidi w:val="0"/>
        <w:ind w:left="0" w:leftChars="0" w:firstLine="0" w:firstLineChars="0"/>
        <w:rPr>
          <w:rFonts w:hint="eastAsia"/>
          <w:lang w:val="en-US" w:eastAsia="zh-CN"/>
        </w:rPr>
      </w:pPr>
    </w:p>
    <w:p>
      <w:pPr>
        <w:ind w:firstLine="640" w:firstLineChars="200"/>
        <w:jc w:val="left"/>
        <w:rPr>
          <w:rFonts w:hint="default"/>
          <w:lang w:val="en-US" w:eastAsia="zh-CN"/>
        </w:rPr>
      </w:pPr>
      <w:r>
        <w:rPr>
          <w:rFonts w:hint="eastAsia" w:ascii="方正仿宋_GBK" w:hAnsi="方正仿宋_GBK" w:eastAsia="方正仿宋_GBK" w:cs="方正仿宋_GBK"/>
          <w:b w:val="0"/>
          <w:bCs/>
          <w:sz w:val="32"/>
          <w:szCs w:val="32"/>
          <w:lang w:eastAsia="zh-CN"/>
        </w:rPr>
        <w:t>附件</w:t>
      </w:r>
      <w:r>
        <w:rPr>
          <w:rFonts w:hint="eastAsia" w:ascii="方正仿宋_GBK" w:hAnsi="方正仿宋_GBK" w:eastAsia="方正仿宋_GBK" w:cs="方正仿宋_GBK"/>
          <w:b w:val="0"/>
          <w:bCs/>
          <w:sz w:val="32"/>
          <w:szCs w:val="32"/>
          <w:lang w:val="en-US" w:eastAsia="zh-CN"/>
        </w:rPr>
        <w:t>2：</w:t>
      </w:r>
    </w:p>
    <w:p>
      <w:pPr>
        <w:jc w:val="center"/>
        <w:rPr>
          <w:rFonts w:hint="eastAsia" w:ascii="Times New Roman" w:hAnsi="Times New Roman"/>
          <w:sz w:val="32"/>
          <w:szCs w:val="32"/>
        </w:rPr>
      </w:pPr>
      <w:r>
        <w:rPr>
          <w:rFonts w:hint="eastAsia" w:ascii="Times New Roman" w:hAnsi="Times New Roman" w:eastAsia="方正小标宋简体" w:cs="方正小标宋简体"/>
          <w:b w:val="0"/>
          <w:bCs/>
          <w:sz w:val="32"/>
          <w:szCs w:val="32"/>
        </w:rPr>
        <w:t>省级对地方转移支付区域绩效目标表</w:t>
      </w:r>
      <w:r>
        <w:rPr>
          <w:rFonts w:hint="eastAsia" w:ascii="Times New Roman" w:hAnsi="Times New Roman"/>
          <w:sz w:val="32"/>
          <w:szCs w:val="32"/>
        </w:rPr>
        <w:t>（2020年度）</w:t>
      </w:r>
    </w:p>
    <w:tbl>
      <w:tblPr>
        <w:tblStyle w:val="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440"/>
        <w:gridCol w:w="2250"/>
        <w:gridCol w:w="3345"/>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980" w:type="dxa"/>
            <w:gridSpan w:val="2"/>
            <w:vAlign w:val="top"/>
          </w:tcPr>
          <w:p>
            <w:pPr>
              <w:jc w:val="center"/>
              <w:rPr>
                <w:rFonts w:hint="eastAsia" w:ascii="Times New Roman" w:hAnsi="Times New Roman"/>
                <w:sz w:val="24"/>
                <w:szCs w:val="24"/>
              </w:rPr>
            </w:pPr>
            <w:r>
              <w:rPr>
                <w:rFonts w:hint="eastAsia" w:ascii="Times New Roman" w:hAnsi="Times New Roman"/>
                <w:sz w:val="24"/>
                <w:szCs w:val="24"/>
              </w:rPr>
              <w:t>项目名称</w:t>
            </w:r>
          </w:p>
        </w:tc>
        <w:tc>
          <w:tcPr>
            <w:tcW w:w="7560" w:type="dxa"/>
            <w:gridSpan w:val="3"/>
            <w:vAlign w:val="top"/>
          </w:tcPr>
          <w:p>
            <w:pPr>
              <w:jc w:val="center"/>
              <w:rPr>
                <w:rFonts w:hint="eastAsia" w:ascii="Times New Roman" w:hAnsi="Times New Roman"/>
                <w:sz w:val="24"/>
                <w:szCs w:val="24"/>
              </w:rPr>
            </w:pPr>
            <w:r>
              <w:rPr>
                <w:rFonts w:hint="eastAsia" w:ascii="Times New Roman" w:hAnsi="Times New Roman"/>
                <w:sz w:val="24"/>
                <w:szCs w:val="24"/>
              </w:rPr>
              <w:t>农村危房改造补助资金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vAlign w:val="top"/>
          </w:tcPr>
          <w:p>
            <w:pPr>
              <w:jc w:val="center"/>
              <w:rPr>
                <w:rFonts w:hint="eastAsia" w:ascii="Times New Roman" w:hAnsi="Times New Roman"/>
                <w:sz w:val="24"/>
                <w:szCs w:val="24"/>
              </w:rPr>
            </w:pPr>
            <w:r>
              <w:rPr>
                <w:rFonts w:hint="eastAsia" w:ascii="Times New Roman" w:hAnsi="Times New Roman"/>
                <w:sz w:val="24"/>
                <w:szCs w:val="24"/>
              </w:rPr>
              <w:t>省级主管部门</w:t>
            </w:r>
          </w:p>
        </w:tc>
        <w:tc>
          <w:tcPr>
            <w:tcW w:w="7560" w:type="dxa"/>
            <w:gridSpan w:val="3"/>
            <w:vAlign w:val="top"/>
          </w:tcPr>
          <w:p>
            <w:pPr>
              <w:jc w:val="center"/>
              <w:rPr>
                <w:rFonts w:hint="eastAsia" w:ascii="Times New Roman" w:hAnsi="Times New Roman"/>
                <w:sz w:val="24"/>
                <w:szCs w:val="24"/>
              </w:rPr>
            </w:pPr>
            <w:r>
              <w:rPr>
                <w:rFonts w:hint="eastAsia" w:ascii="Times New Roman" w:hAnsi="Times New Roman"/>
                <w:sz w:val="24"/>
                <w:szCs w:val="24"/>
              </w:rPr>
              <w:t>云南省住房和城乡建设厅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2"/>
            <w:vAlign w:val="top"/>
          </w:tcPr>
          <w:p>
            <w:pPr>
              <w:jc w:val="center"/>
              <w:rPr>
                <w:rFonts w:hint="eastAsia" w:ascii="Times New Roman" w:hAnsi="Times New Roman"/>
                <w:sz w:val="24"/>
                <w:szCs w:val="24"/>
              </w:rPr>
            </w:pPr>
            <w:r>
              <w:rPr>
                <w:rFonts w:hint="eastAsia" w:ascii="Times New Roman" w:hAnsi="Times New Roman"/>
                <w:sz w:val="24"/>
                <w:szCs w:val="24"/>
              </w:rPr>
              <w:t>各州（市）财政部门</w:t>
            </w:r>
          </w:p>
        </w:tc>
        <w:tc>
          <w:tcPr>
            <w:tcW w:w="2250" w:type="dxa"/>
            <w:vAlign w:val="top"/>
          </w:tcPr>
          <w:p>
            <w:pPr>
              <w:jc w:val="center"/>
              <w:rPr>
                <w:rFonts w:hint="eastAsia" w:ascii="Times New Roman" w:hAnsi="Times New Roman"/>
                <w:sz w:val="24"/>
                <w:szCs w:val="24"/>
              </w:rPr>
            </w:pPr>
            <w:r>
              <w:rPr>
                <w:rFonts w:hint="eastAsia" w:ascii="Times New Roman" w:hAnsi="Times New Roman"/>
                <w:sz w:val="24"/>
                <w:szCs w:val="24"/>
              </w:rPr>
              <w:t>各州（市）财政局</w:t>
            </w: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各州（市）主管部门</w:t>
            </w:r>
          </w:p>
        </w:tc>
        <w:tc>
          <w:tcPr>
            <w:tcW w:w="1965" w:type="dxa"/>
            <w:vAlign w:val="top"/>
          </w:tcPr>
          <w:p>
            <w:pPr>
              <w:jc w:val="center"/>
              <w:rPr>
                <w:rFonts w:hint="eastAsia" w:ascii="Times New Roman" w:hAnsi="Times New Roman"/>
                <w:sz w:val="24"/>
                <w:szCs w:val="24"/>
              </w:rPr>
            </w:pPr>
            <w:r>
              <w:rPr>
                <w:rFonts w:hint="eastAsia" w:ascii="Times New Roman" w:hAnsi="Times New Roman"/>
                <w:sz w:val="24"/>
                <w:szCs w:val="24"/>
              </w:rPr>
              <w:t>各州（市）住房城乡建设局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80" w:type="dxa"/>
            <w:gridSpan w:val="2"/>
            <w:vAlign w:val="top"/>
          </w:tcPr>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r>
              <w:rPr>
                <w:rFonts w:hint="eastAsia" w:ascii="Times New Roman" w:hAnsi="Times New Roman"/>
                <w:sz w:val="24"/>
                <w:szCs w:val="24"/>
              </w:rPr>
              <w:t>总体目标</w:t>
            </w:r>
          </w:p>
        </w:tc>
        <w:tc>
          <w:tcPr>
            <w:tcW w:w="7560" w:type="dxa"/>
            <w:gridSpan w:val="3"/>
            <w:vAlign w:val="top"/>
          </w:tcPr>
          <w:p>
            <w:pPr>
              <w:rPr>
                <w:rFonts w:hint="eastAsia" w:ascii="Times New Roman" w:hAnsi="Times New Roman"/>
                <w:sz w:val="24"/>
                <w:szCs w:val="24"/>
              </w:rPr>
            </w:pPr>
            <w:r>
              <w:rPr>
                <w:rFonts w:hint="eastAsia" w:ascii="Times New Roman" w:hAnsi="Times New Roman"/>
                <w:sz w:val="24"/>
                <w:szCs w:val="24"/>
              </w:rPr>
              <w:t>目标1：完成建档立卡贫困户、低保户、分散供养特困人员和贫困残疾人家庭等4类重点对象存量危房改造任务。</w:t>
            </w:r>
          </w:p>
          <w:p>
            <w:pPr>
              <w:rPr>
                <w:rFonts w:hint="eastAsia" w:ascii="Times New Roman" w:hAnsi="Times New Roman"/>
                <w:sz w:val="24"/>
                <w:szCs w:val="24"/>
              </w:rPr>
            </w:pPr>
            <w:r>
              <w:rPr>
                <w:rFonts w:hint="eastAsia" w:ascii="Times New Roman" w:hAnsi="Times New Roman"/>
                <w:sz w:val="24"/>
                <w:szCs w:val="24"/>
              </w:rPr>
              <w:t>目标2：在地震高烈度设防地区开展农房抗震改造。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0" w:type="dxa"/>
            <w:vMerge w:val="restart"/>
            <w:vAlign w:val="top"/>
          </w:tcPr>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r>
              <w:rPr>
                <w:rFonts w:hint="eastAsia" w:ascii="Times New Roman" w:hAnsi="Times New Roman"/>
                <w:sz w:val="24"/>
                <w:szCs w:val="24"/>
              </w:rPr>
              <w:t>绩效指标</w:t>
            </w:r>
          </w:p>
        </w:tc>
        <w:tc>
          <w:tcPr>
            <w:tcW w:w="1440"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一级目标</w:t>
            </w:r>
          </w:p>
        </w:tc>
        <w:tc>
          <w:tcPr>
            <w:tcW w:w="2250" w:type="dxa"/>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二级目标</w:t>
            </w: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三级目标</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restart"/>
            <w:vAlign w:val="top"/>
          </w:tcPr>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r>
              <w:rPr>
                <w:rFonts w:hint="eastAsia" w:ascii="Times New Roman" w:hAnsi="Times New Roman"/>
                <w:sz w:val="24"/>
                <w:szCs w:val="24"/>
              </w:rPr>
              <w:t>产出</w:t>
            </w:r>
          </w:p>
          <w:p>
            <w:pPr>
              <w:spacing w:line="360" w:lineRule="auto"/>
              <w:jc w:val="center"/>
              <w:rPr>
                <w:rFonts w:hint="eastAsia" w:ascii="Times New Roman" w:hAnsi="Times New Roman"/>
                <w:sz w:val="24"/>
                <w:szCs w:val="24"/>
              </w:rPr>
            </w:pPr>
            <w:r>
              <w:rPr>
                <w:rFonts w:hint="eastAsia" w:ascii="Times New Roman" w:hAnsi="Times New Roman"/>
                <w:sz w:val="24"/>
                <w:szCs w:val="24"/>
              </w:rPr>
              <w:t>指标</w:t>
            </w:r>
          </w:p>
        </w:tc>
        <w:tc>
          <w:tcPr>
            <w:tcW w:w="2250" w:type="dxa"/>
            <w:vMerge w:val="restart"/>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数量指标</w:t>
            </w: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完成4类重点对象危房改造</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全部安排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continue"/>
            <w:vAlign w:val="top"/>
          </w:tcPr>
          <w:p>
            <w:pPr>
              <w:spacing w:line="480" w:lineRule="auto"/>
              <w:jc w:val="center"/>
              <w:rPr>
                <w:rFonts w:hint="eastAsia" w:ascii="Times New Roman" w:hAnsi="Times New Roman"/>
                <w:sz w:val="24"/>
                <w:szCs w:val="24"/>
              </w:rPr>
            </w:pP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农房抗震改造</w:t>
            </w:r>
          </w:p>
        </w:tc>
        <w:tc>
          <w:tcPr>
            <w:tcW w:w="1965" w:type="dxa"/>
            <w:vAlign w:val="top"/>
          </w:tcPr>
          <w:p>
            <w:pPr>
              <w:jc w:val="center"/>
              <w:rPr>
                <w:rFonts w:hint="eastAsia" w:ascii="Times New Roman" w:hAnsi="Times New Roman"/>
                <w:sz w:val="24"/>
                <w:szCs w:val="24"/>
              </w:rPr>
            </w:pPr>
            <w:r>
              <w:rPr>
                <w:rFonts w:hint="eastAsia" w:ascii="Times New Roman" w:hAnsi="Times New Roman"/>
                <w:sz w:val="24"/>
                <w:szCs w:val="24"/>
              </w:rPr>
              <w:t>根据实际情况合理安排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restart"/>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质量指标</w:t>
            </w: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改造后房屋验收合格比例</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continue"/>
            <w:vAlign w:val="top"/>
          </w:tcPr>
          <w:p>
            <w:pPr>
              <w:spacing w:line="480" w:lineRule="auto"/>
              <w:jc w:val="center"/>
              <w:rPr>
                <w:rFonts w:hint="eastAsia" w:ascii="Times New Roman" w:hAnsi="Times New Roman"/>
                <w:sz w:val="24"/>
                <w:szCs w:val="24"/>
              </w:rPr>
            </w:pP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农房设计</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有基本设计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时效指标</w:t>
            </w: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4类重点对象危房改造当年开工率</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restart"/>
            <w:vAlign w:val="top"/>
          </w:tcPr>
          <w:p>
            <w:pPr>
              <w:jc w:val="center"/>
              <w:rPr>
                <w:rFonts w:hint="eastAsia" w:ascii="Times New Roman" w:hAnsi="Times New Roman"/>
                <w:sz w:val="24"/>
                <w:szCs w:val="24"/>
              </w:rPr>
            </w:pPr>
          </w:p>
          <w:p>
            <w:pPr>
              <w:jc w:val="center"/>
              <w:rPr>
                <w:rFonts w:hint="eastAsia" w:ascii="Times New Roman" w:hAnsi="Times New Roman"/>
                <w:sz w:val="24"/>
                <w:szCs w:val="24"/>
              </w:rPr>
            </w:pPr>
          </w:p>
          <w:p>
            <w:pPr>
              <w:jc w:val="center"/>
              <w:rPr>
                <w:rFonts w:hint="eastAsia" w:ascii="Times New Roman" w:hAnsi="Times New Roman"/>
                <w:sz w:val="24"/>
                <w:szCs w:val="24"/>
              </w:rPr>
            </w:pPr>
            <w:r>
              <w:rPr>
                <w:rFonts w:hint="eastAsia" w:ascii="Times New Roman" w:hAnsi="Times New Roman"/>
                <w:sz w:val="24"/>
                <w:szCs w:val="24"/>
              </w:rPr>
              <w:t>成本指标</w:t>
            </w: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执行分类分级补助标准，对深度贫困地区特困户倾斜支持</w:t>
            </w:r>
          </w:p>
        </w:tc>
        <w:tc>
          <w:tcPr>
            <w:tcW w:w="1965" w:type="dxa"/>
            <w:vAlign w:val="top"/>
          </w:tcPr>
          <w:p>
            <w:pPr>
              <w:spacing w:line="600" w:lineRule="auto"/>
              <w:jc w:val="center"/>
              <w:rPr>
                <w:rFonts w:hint="eastAsia" w:ascii="Times New Roman" w:hAnsi="Times New Roman"/>
                <w:sz w:val="24"/>
                <w:szCs w:val="24"/>
              </w:rPr>
            </w:pPr>
            <w:r>
              <w:rPr>
                <w:rFonts w:hint="eastAsia" w:ascii="Times New Roman" w:hAnsi="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continue"/>
            <w:vAlign w:val="top"/>
          </w:tcPr>
          <w:p>
            <w:pPr>
              <w:spacing w:line="480" w:lineRule="auto"/>
              <w:jc w:val="center"/>
              <w:rPr>
                <w:rFonts w:hint="eastAsia" w:ascii="Times New Roman" w:hAnsi="Times New Roman"/>
                <w:sz w:val="24"/>
                <w:szCs w:val="24"/>
              </w:rPr>
            </w:pP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科学选择改造方式减轻农户负担</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因地制宜开展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restart"/>
            <w:vAlign w:val="top"/>
          </w:tcPr>
          <w:p>
            <w:pPr>
              <w:spacing w:line="360" w:lineRule="auto"/>
              <w:jc w:val="center"/>
              <w:rPr>
                <w:rFonts w:hint="eastAsia" w:ascii="Times New Roman" w:hAnsi="Times New Roman"/>
                <w:sz w:val="24"/>
                <w:szCs w:val="24"/>
              </w:rPr>
            </w:pPr>
          </w:p>
          <w:p>
            <w:pPr>
              <w:spacing w:line="360" w:lineRule="auto"/>
              <w:jc w:val="center"/>
              <w:rPr>
                <w:rFonts w:hint="eastAsia" w:ascii="Times New Roman" w:hAnsi="Times New Roman"/>
                <w:sz w:val="24"/>
                <w:szCs w:val="24"/>
              </w:rPr>
            </w:pPr>
            <w:r>
              <w:rPr>
                <w:rFonts w:hint="eastAsia" w:ascii="Times New Roman" w:hAnsi="Times New Roman"/>
                <w:sz w:val="24"/>
                <w:szCs w:val="24"/>
              </w:rPr>
              <w:t>效益</w:t>
            </w:r>
          </w:p>
          <w:p>
            <w:pPr>
              <w:spacing w:line="360" w:lineRule="auto"/>
              <w:jc w:val="center"/>
              <w:rPr>
                <w:rFonts w:hint="eastAsia" w:ascii="Times New Roman" w:hAnsi="Times New Roman"/>
                <w:sz w:val="24"/>
                <w:szCs w:val="24"/>
              </w:rPr>
            </w:pPr>
            <w:r>
              <w:rPr>
                <w:rFonts w:hint="eastAsia" w:ascii="Times New Roman" w:hAnsi="Times New Roman"/>
                <w:sz w:val="24"/>
                <w:szCs w:val="24"/>
              </w:rPr>
              <w:t>指标</w:t>
            </w:r>
          </w:p>
        </w:tc>
        <w:tc>
          <w:tcPr>
            <w:tcW w:w="2250" w:type="dxa"/>
            <w:vMerge w:val="restart"/>
            <w:vAlign w:val="top"/>
          </w:tcPr>
          <w:p>
            <w:pPr>
              <w:spacing w:line="480" w:lineRule="auto"/>
              <w:jc w:val="center"/>
              <w:rPr>
                <w:rFonts w:hint="eastAsia" w:ascii="Times New Roman" w:hAnsi="Times New Roman"/>
                <w:sz w:val="24"/>
                <w:szCs w:val="24"/>
              </w:rPr>
            </w:pPr>
          </w:p>
          <w:p>
            <w:pPr>
              <w:spacing w:line="480" w:lineRule="auto"/>
              <w:jc w:val="center"/>
              <w:rPr>
                <w:rFonts w:hint="eastAsia" w:ascii="Times New Roman" w:hAnsi="Times New Roman"/>
                <w:sz w:val="24"/>
                <w:szCs w:val="24"/>
              </w:rPr>
            </w:pPr>
            <w:r>
              <w:rPr>
                <w:rFonts w:hint="eastAsia" w:ascii="Times New Roman" w:hAnsi="Times New Roman"/>
                <w:sz w:val="24"/>
                <w:szCs w:val="24"/>
              </w:rPr>
              <w:t>社会效益指标</w:t>
            </w: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改造后房屋在相当于本地区抗震设防烈度地震中表现</w:t>
            </w:r>
          </w:p>
        </w:tc>
        <w:tc>
          <w:tcPr>
            <w:tcW w:w="1965" w:type="dxa"/>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无严重损毁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Merge w:val="continue"/>
            <w:vAlign w:val="top"/>
          </w:tcPr>
          <w:p>
            <w:pPr>
              <w:spacing w:line="480" w:lineRule="auto"/>
              <w:jc w:val="center"/>
              <w:rPr>
                <w:rFonts w:hint="eastAsia" w:ascii="Times New Roman" w:hAnsi="Times New Roman"/>
                <w:sz w:val="24"/>
                <w:szCs w:val="24"/>
              </w:rPr>
            </w:pPr>
          </w:p>
        </w:tc>
        <w:tc>
          <w:tcPr>
            <w:tcW w:w="3345" w:type="dxa"/>
            <w:vAlign w:val="top"/>
          </w:tcPr>
          <w:p>
            <w:pPr>
              <w:jc w:val="center"/>
              <w:rPr>
                <w:rFonts w:hint="eastAsia" w:ascii="Times New Roman" w:hAnsi="Times New Roman"/>
                <w:sz w:val="24"/>
                <w:szCs w:val="24"/>
              </w:rPr>
            </w:pPr>
            <w:r>
              <w:rPr>
                <w:rFonts w:hint="eastAsia" w:ascii="Times New Roman" w:hAnsi="Times New Roman"/>
                <w:sz w:val="24"/>
                <w:szCs w:val="24"/>
              </w:rPr>
              <w:t>人畜分离、卫生厕所等基本卫生条件</w:t>
            </w:r>
          </w:p>
        </w:tc>
        <w:tc>
          <w:tcPr>
            <w:tcW w:w="1965" w:type="dxa"/>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基本保障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Merge w:val="continue"/>
            <w:vAlign w:val="top"/>
          </w:tcPr>
          <w:p>
            <w:pPr>
              <w:spacing w:line="360" w:lineRule="auto"/>
              <w:jc w:val="center"/>
              <w:rPr>
                <w:rFonts w:hint="eastAsia" w:ascii="Times New Roman" w:hAnsi="Times New Roman"/>
                <w:sz w:val="24"/>
                <w:szCs w:val="24"/>
              </w:rPr>
            </w:pPr>
          </w:p>
        </w:tc>
        <w:tc>
          <w:tcPr>
            <w:tcW w:w="2250" w:type="dxa"/>
            <w:vAlign w:val="top"/>
          </w:tcPr>
          <w:p>
            <w:pPr>
              <w:spacing w:line="480" w:lineRule="auto"/>
              <w:jc w:val="center"/>
              <w:rPr>
                <w:rFonts w:hint="eastAsia" w:ascii="Times New Roman" w:hAnsi="Times New Roman"/>
                <w:sz w:val="24"/>
                <w:szCs w:val="24"/>
              </w:rPr>
            </w:pPr>
            <w:r>
              <w:rPr>
                <w:rFonts w:hint="eastAsia" w:ascii="Times New Roman" w:hAnsi="Times New Roman"/>
                <w:sz w:val="24"/>
                <w:szCs w:val="24"/>
              </w:rPr>
              <w:t>可持续影响指标</w:t>
            </w:r>
          </w:p>
        </w:tc>
        <w:tc>
          <w:tcPr>
            <w:tcW w:w="3345" w:type="dxa"/>
            <w:vAlign w:val="top"/>
          </w:tcPr>
          <w:p>
            <w:pPr>
              <w:spacing w:line="480" w:lineRule="auto"/>
              <w:jc w:val="both"/>
              <w:rPr>
                <w:rFonts w:hint="eastAsia" w:ascii="Times New Roman" w:hAnsi="Times New Roman"/>
                <w:sz w:val="24"/>
                <w:szCs w:val="24"/>
              </w:rPr>
            </w:pPr>
            <w:r>
              <w:rPr>
                <w:rFonts w:hint="eastAsia" w:ascii="Times New Roman" w:hAnsi="Times New Roman"/>
                <w:sz w:val="24"/>
                <w:szCs w:val="24"/>
              </w:rPr>
              <w:t>改造后房屋保持安全期限</w:t>
            </w:r>
          </w:p>
        </w:tc>
        <w:tc>
          <w:tcPr>
            <w:tcW w:w="1965" w:type="dxa"/>
            <w:vAlign w:val="top"/>
          </w:tcPr>
          <w:p>
            <w:pPr>
              <w:jc w:val="center"/>
              <w:rPr>
                <w:rFonts w:hint="eastAsia" w:ascii="Times New Roman" w:hAnsi="Times New Roman"/>
                <w:sz w:val="24"/>
                <w:szCs w:val="24"/>
              </w:rPr>
            </w:pPr>
            <w:r>
              <w:rPr>
                <w:rFonts w:hint="eastAsia" w:ascii="Times New Roman" w:hAnsi="Times New Roman"/>
                <w:sz w:val="24"/>
                <w:szCs w:val="24"/>
              </w:rPr>
              <w:t>拆除重建的≥30年</w:t>
            </w:r>
          </w:p>
          <w:p>
            <w:pPr>
              <w:jc w:val="center"/>
              <w:rPr>
                <w:rFonts w:hint="eastAsia" w:ascii="Times New Roman" w:hAnsi="Times New Roman"/>
                <w:sz w:val="24"/>
                <w:szCs w:val="24"/>
              </w:rPr>
            </w:pPr>
            <w:r>
              <w:rPr>
                <w:rFonts w:hint="eastAsia" w:ascii="Times New Roman" w:hAnsi="Times New Roman"/>
                <w:sz w:val="24"/>
                <w:szCs w:val="24"/>
              </w:rPr>
              <w:t>修缮加固的≥15年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top"/>
          </w:tcPr>
          <w:p>
            <w:pPr>
              <w:spacing w:line="360" w:lineRule="auto"/>
              <w:jc w:val="center"/>
              <w:rPr>
                <w:rFonts w:hint="eastAsia" w:ascii="Times New Roman" w:hAnsi="Times New Roman"/>
                <w:sz w:val="24"/>
                <w:szCs w:val="24"/>
              </w:rPr>
            </w:pPr>
          </w:p>
        </w:tc>
        <w:tc>
          <w:tcPr>
            <w:tcW w:w="1440"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满意度指标</w:t>
            </w:r>
          </w:p>
        </w:tc>
        <w:tc>
          <w:tcPr>
            <w:tcW w:w="2250" w:type="dxa"/>
            <w:vAlign w:val="top"/>
          </w:tcPr>
          <w:p>
            <w:pPr>
              <w:jc w:val="center"/>
              <w:rPr>
                <w:rFonts w:hint="eastAsia" w:ascii="Times New Roman" w:hAnsi="Times New Roman"/>
                <w:sz w:val="24"/>
                <w:szCs w:val="24"/>
              </w:rPr>
            </w:pPr>
            <w:r>
              <w:rPr>
                <w:rFonts w:hint="eastAsia" w:ascii="Times New Roman" w:hAnsi="Times New Roman"/>
                <w:sz w:val="24"/>
                <w:szCs w:val="24"/>
              </w:rPr>
              <w:t>服务对象满意指标</w:t>
            </w:r>
          </w:p>
        </w:tc>
        <w:tc>
          <w:tcPr>
            <w:tcW w:w="334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危房改造户满意度</w:t>
            </w:r>
          </w:p>
        </w:tc>
        <w:tc>
          <w:tcPr>
            <w:tcW w:w="1965" w:type="dxa"/>
            <w:vAlign w:val="top"/>
          </w:tcPr>
          <w:p>
            <w:pPr>
              <w:spacing w:line="360" w:lineRule="auto"/>
              <w:jc w:val="center"/>
              <w:rPr>
                <w:rFonts w:hint="eastAsia" w:ascii="Times New Roman" w:hAnsi="Times New Roman"/>
                <w:sz w:val="24"/>
                <w:szCs w:val="24"/>
              </w:rPr>
            </w:pPr>
            <w:r>
              <w:rPr>
                <w:rFonts w:hint="eastAsia" w:ascii="Times New Roman" w:hAnsi="Times New Roman"/>
                <w:sz w:val="24"/>
                <w:szCs w:val="24"/>
              </w:rPr>
              <w:t>≥90%</w:t>
            </w:r>
          </w:p>
        </w:tc>
      </w:tr>
    </w:tbl>
    <w:p>
      <w:pPr>
        <w:spacing w:line="591" w:lineRule="exact"/>
        <w:rPr>
          <w:rFonts w:hint="eastAsia"/>
          <w:sz w:val="24"/>
          <w:szCs w:val="24"/>
          <w:lang w:val="en-US" w:eastAsia="zh-CN"/>
        </w:rPr>
      </w:pPr>
    </w:p>
    <w:sectPr>
      <w:pgSz w:w="11906" w:h="16838"/>
      <w:pgMar w:top="2098" w:right="1531" w:bottom="1984" w:left="1531" w:header="851" w:footer="1134"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4"/>
                      <w:rPr>
                        <w:rStyle w:val="9"/>
                        <w:rFonts w:hint="eastAsia" w:ascii="宋体" w:hAnsi="宋体"/>
                        <w:sz w:val="28"/>
                        <w:szCs w:val="28"/>
                      </w:rPr>
                    </w:pPr>
                    <w:r>
                      <w:rPr>
                        <w:rStyle w:val="9"/>
                        <w:rFonts w:hint="eastAsia" w:ascii="宋体" w:hAnsi="宋体"/>
                        <w:sz w:val="28"/>
                        <w:szCs w:val="28"/>
                      </w:rPr>
                      <w:t xml:space="preserve">— </w:t>
                    </w: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rPr>
                      <w:t>1</w:t>
                    </w:r>
                    <w:r>
                      <w:rPr>
                        <w:rFonts w:hint="eastAsia"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4"/>
                      <w:rPr>
                        <w:rStyle w:val="9"/>
                        <w:rFonts w:hint="eastAsia"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kn2f+fEmiaULoD2Lv7+6HXdDW30=" w:salt="2KnhS90oAkemSU2MFbiRqQ=="/>
  <w:defaultTabStop w:val="420"/>
  <w:hyphenationZone w:val="36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370ABB3-4E94-4BC2-BE4B-FBC2EB75700A}"/>
    <w:docVar w:name="DocumentName" w:val="瑞财社〔2020〕0351号 瑞丽市财政局关于下达2020年农村危房改造补助资金的通知（德财社[2020]8号 瑞丽市勐卯镇人民政府 瑞丽市姐相乡人民政府22万元）"/>
  </w:docVars>
  <w:rsids>
    <w:rsidRoot w:val="6CF5205F"/>
    <w:rsid w:val="005718E2"/>
    <w:rsid w:val="04351A4A"/>
    <w:rsid w:val="04D42A41"/>
    <w:rsid w:val="069353A4"/>
    <w:rsid w:val="06C20773"/>
    <w:rsid w:val="078B7820"/>
    <w:rsid w:val="07D71985"/>
    <w:rsid w:val="081E2631"/>
    <w:rsid w:val="088B454C"/>
    <w:rsid w:val="08F47C4D"/>
    <w:rsid w:val="0A542E1F"/>
    <w:rsid w:val="0A7B6D7F"/>
    <w:rsid w:val="0A8B5F4C"/>
    <w:rsid w:val="0AAF6242"/>
    <w:rsid w:val="0ABF2E51"/>
    <w:rsid w:val="0AD57D9D"/>
    <w:rsid w:val="0AD76E9E"/>
    <w:rsid w:val="0DFE2BC0"/>
    <w:rsid w:val="0E0157A7"/>
    <w:rsid w:val="0E52751E"/>
    <w:rsid w:val="0F4B6E06"/>
    <w:rsid w:val="0F9045DE"/>
    <w:rsid w:val="10E61BBF"/>
    <w:rsid w:val="12A17970"/>
    <w:rsid w:val="12F744D0"/>
    <w:rsid w:val="13246ACC"/>
    <w:rsid w:val="14B62D91"/>
    <w:rsid w:val="15B73299"/>
    <w:rsid w:val="160264EC"/>
    <w:rsid w:val="160873AC"/>
    <w:rsid w:val="1693421E"/>
    <w:rsid w:val="17522AD2"/>
    <w:rsid w:val="17711955"/>
    <w:rsid w:val="17743AA2"/>
    <w:rsid w:val="17F11A8E"/>
    <w:rsid w:val="184D28D4"/>
    <w:rsid w:val="19331402"/>
    <w:rsid w:val="1ABD553F"/>
    <w:rsid w:val="1B064834"/>
    <w:rsid w:val="1BC07312"/>
    <w:rsid w:val="1C201723"/>
    <w:rsid w:val="1EB371BB"/>
    <w:rsid w:val="1F650917"/>
    <w:rsid w:val="1FC72A63"/>
    <w:rsid w:val="21015709"/>
    <w:rsid w:val="21460B5F"/>
    <w:rsid w:val="214A06D0"/>
    <w:rsid w:val="216B154A"/>
    <w:rsid w:val="218F7B24"/>
    <w:rsid w:val="220B0B56"/>
    <w:rsid w:val="22856214"/>
    <w:rsid w:val="22D330A0"/>
    <w:rsid w:val="232F53A8"/>
    <w:rsid w:val="23732B5B"/>
    <w:rsid w:val="239C1E4F"/>
    <w:rsid w:val="24062D0E"/>
    <w:rsid w:val="24156D0D"/>
    <w:rsid w:val="24D45DEA"/>
    <w:rsid w:val="24D71978"/>
    <w:rsid w:val="2633309F"/>
    <w:rsid w:val="266902DD"/>
    <w:rsid w:val="26FD3FE1"/>
    <w:rsid w:val="27BE1C08"/>
    <w:rsid w:val="281E602A"/>
    <w:rsid w:val="28D323A9"/>
    <w:rsid w:val="2908323A"/>
    <w:rsid w:val="29C961BA"/>
    <w:rsid w:val="2A5A5829"/>
    <w:rsid w:val="2A6E7DDF"/>
    <w:rsid w:val="2AE7627E"/>
    <w:rsid w:val="2AF43CB1"/>
    <w:rsid w:val="2BA5179E"/>
    <w:rsid w:val="2BAE4A86"/>
    <w:rsid w:val="2C126AF3"/>
    <w:rsid w:val="2CA15C62"/>
    <w:rsid w:val="2CD83062"/>
    <w:rsid w:val="2CF67D4E"/>
    <w:rsid w:val="2EF43375"/>
    <w:rsid w:val="2EFF2DC2"/>
    <w:rsid w:val="30A50068"/>
    <w:rsid w:val="30D74E98"/>
    <w:rsid w:val="311615E3"/>
    <w:rsid w:val="31786CFE"/>
    <w:rsid w:val="327254C1"/>
    <w:rsid w:val="32E35296"/>
    <w:rsid w:val="336144BB"/>
    <w:rsid w:val="340E6CF2"/>
    <w:rsid w:val="34682613"/>
    <w:rsid w:val="358E137F"/>
    <w:rsid w:val="36A734C7"/>
    <w:rsid w:val="370C43AB"/>
    <w:rsid w:val="371B686B"/>
    <w:rsid w:val="37AC10AB"/>
    <w:rsid w:val="37CF6397"/>
    <w:rsid w:val="38F23998"/>
    <w:rsid w:val="38F40974"/>
    <w:rsid w:val="391618F8"/>
    <w:rsid w:val="399A59DD"/>
    <w:rsid w:val="3AB7186A"/>
    <w:rsid w:val="3AD45E7D"/>
    <w:rsid w:val="3B456627"/>
    <w:rsid w:val="3C3F78E4"/>
    <w:rsid w:val="3C7804DD"/>
    <w:rsid w:val="3DA73232"/>
    <w:rsid w:val="3E2928C4"/>
    <w:rsid w:val="3EE90D89"/>
    <w:rsid w:val="3F1F3241"/>
    <w:rsid w:val="400021D4"/>
    <w:rsid w:val="4037767D"/>
    <w:rsid w:val="4054471F"/>
    <w:rsid w:val="40DE027D"/>
    <w:rsid w:val="421E27EA"/>
    <w:rsid w:val="433F26B3"/>
    <w:rsid w:val="448D76F0"/>
    <w:rsid w:val="45646213"/>
    <w:rsid w:val="45C4543E"/>
    <w:rsid w:val="45ED34D7"/>
    <w:rsid w:val="49057F10"/>
    <w:rsid w:val="498C39B0"/>
    <w:rsid w:val="49A747D4"/>
    <w:rsid w:val="49B8301D"/>
    <w:rsid w:val="49CE079A"/>
    <w:rsid w:val="4B9D37EA"/>
    <w:rsid w:val="4BA567E9"/>
    <w:rsid w:val="4CE16AE1"/>
    <w:rsid w:val="4D915E8E"/>
    <w:rsid w:val="4DD73DE1"/>
    <w:rsid w:val="4E190B5B"/>
    <w:rsid w:val="4EDD29AE"/>
    <w:rsid w:val="4EFB3754"/>
    <w:rsid w:val="4F762634"/>
    <w:rsid w:val="50A622BC"/>
    <w:rsid w:val="5152110F"/>
    <w:rsid w:val="5181561B"/>
    <w:rsid w:val="51FD047C"/>
    <w:rsid w:val="52835A59"/>
    <w:rsid w:val="52FC132A"/>
    <w:rsid w:val="548912C3"/>
    <w:rsid w:val="561E4507"/>
    <w:rsid w:val="564276D6"/>
    <w:rsid w:val="56867DEA"/>
    <w:rsid w:val="56AA01D4"/>
    <w:rsid w:val="57D321D0"/>
    <w:rsid w:val="587E7EDB"/>
    <w:rsid w:val="58D17988"/>
    <w:rsid w:val="591843DF"/>
    <w:rsid w:val="59AB5454"/>
    <w:rsid w:val="5A686591"/>
    <w:rsid w:val="5A8248B5"/>
    <w:rsid w:val="5AEC6060"/>
    <w:rsid w:val="5AEF0886"/>
    <w:rsid w:val="5B2907D6"/>
    <w:rsid w:val="5C1F2D6B"/>
    <w:rsid w:val="5C233CFF"/>
    <w:rsid w:val="5C426C4A"/>
    <w:rsid w:val="5C9D44AD"/>
    <w:rsid w:val="5D3815C6"/>
    <w:rsid w:val="5D860607"/>
    <w:rsid w:val="5E2866DE"/>
    <w:rsid w:val="5E484893"/>
    <w:rsid w:val="5E741C8A"/>
    <w:rsid w:val="5F193A1A"/>
    <w:rsid w:val="618F34AB"/>
    <w:rsid w:val="61FD2C17"/>
    <w:rsid w:val="63545BFE"/>
    <w:rsid w:val="63E448C1"/>
    <w:rsid w:val="64A9625A"/>
    <w:rsid w:val="64C6528C"/>
    <w:rsid w:val="65AD797C"/>
    <w:rsid w:val="670D7805"/>
    <w:rsid w:val="68563634"/>
    <w:rsid w:val="68C95139"/>
    <w:rsid w:val="695C2DDF"/>
    <w:rsid w:val="6C7B08F0"/>
    <w:rsid w:val="6C8804A6"/>
    <w:rsid w:val="6CED2E10"/>
    <w:rsid w:val="6CF5205F"/>
    <w:rsid w:val="6DBA4C9F"/>
    <w:rsid w:val="6EA5450A"/>
    <w:rsid w:val="6EF31E88"/>
    <w:rsid w:val="6F8D559B"/>
    <w:rsid w:val="70E6488F"/>
    <w:rsid w:val="711A685F"/>
    <w:rsid w:val="71C64714"/>
    <w:rsid w:val="732634CD"/>
    <w:rsid w:val="73D35B9C"/>
    <w:rsid w:val="73ED1A6C"/>
    <w:rsid w:val="74951391"/>
    <w:rsid w:val="74FD4B1D"/>
    <w:rsid w:val="75856493"/>
    <w:rsid w:val="75EE213B"/>
    <w:rsid w:val="764A5A6B"/>
    <w:rsid w:val="764B6C2A"/>
    <w:rsid w:val="77666074"/>
    <w:rsid w:val="77AE311A"/>
    <w:rsid w:val="7898717B"/>
    <w:rsid w:val="78C70A04"/>
    <w:rsid w:val="792E3070"/>
    <w:rsid w:val="797C6C4A"/>
    <w:rsid w:val="79925F09"/>
    <w:rsid w:val="7B2C59D8"/>
    <w:rsid w:val="7B884DF7"/>
    <w:rsid w:val="7BD64B94"/>
    <w:rsid w:val="7D94510F"/>
    <w:rsid w:val="7DE71F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font11"/>
    <w:basedOn w:val="8"/>
    <w:qFormat/>
    <w:uiPriority w:val="0"/>
    <w:rPr>
      <w:rFonts w:ascii="宋体" w:hAnsi="宋体" w:eastAsia="宋体" w:cs="宋体"/>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1"/>
    <w:basedOn w:val="8"/>
    <w:qFormat/>
    <w:uiPriority w:val="0"/>
    <w:rPr>
      <w:rFonts w:hint="default" w:ascii="Arial" w:hAnsi="Arial" w:cs="Arial"/>
      <w:color w:val="000000"/>
      <w:sz w:val="20"/>
      <w:szCs w:val="20"/>
      <w:u w:val="none"/>
    </w:rPr>
  </w:style>
  <w:style w:type="character" w:customStyle="1" w:styleId="13">
    <w:name w:val="font41"/>
    <w:basedOn w:val="8"/>
    <w:qFormat/>
    <w:uiPriority w:val="0"/>
    <w:rPr>
      <w:rFonts w:hint="eastAsia" w:ascii="宋体" w:hAnsi="宋体" w:eastAsia="宋体" w:cs="宋体"/>
      <w:color w:val="000000"/>
      <w:sz w:val="20"/>
      <w:szCs w:val="20"/>
      <w:u w:val="none"/>
    </w:rPr>
  </w:style>
  <w:style w:type="character" w:customStyle="1" w:styleId="14">
    <w:name w:val="font5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9790;&#361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瑞财.wpt</Template>
  <Company>德宏州瑞丽市党政机关单位</Company>
  <Pages>2</Pages>
  <Words>44</Words>
  <Characters>44</Characters>
  <Lines>0</Lines>
  <Paragraphs>0</Paragraphs>
  <TotalTime>0</TotalTime>
  <ScaleCrop>false</ScaleCrop>
  <LinksUpToDate>false</LinksUpToDate>
  <CharactersWithSpaces>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2020-03-11T08:35:00Z</dcterms:created>
  <dc:creator>Administrator</dc:creator>
  <cp:lastModifiedBy>杨莉莹</cp:lastModifiedBy>
  <dcterms:modified xsi:type="dcterms:W3CDTF">2020-10-21T01:25:59Z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