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2.25pt;margin-top:4.0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0001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冲</w:t>
      </w:r>
    </w:p>
    <w:p>
      <w:pPr>
        <w:spacing w:line="700" w:lineRule="exact"/>
        <w:ind w:left="1760" w:hanging="1760" w:hangingChars="4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调减2020年易地扶贫搬迁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  <w:lang w:eastAsia="zh-CN"/>
        </w:rPr>
        <w:t>项目贷款还本付息的通知</w:t>
      </w:r>
    </w:p>
    <w:p>
      <w:pPr>
        <w:spacing w:line="700" w:lineRule="exact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瑞丽仁隆投资开发有限责任公司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：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因资金结余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调减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你单位2020年易地扶贫搬迁项目贷款还本付息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4209000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2130599 其他扶贫支出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”；政府预算支出经济分类科目“50799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其他对企业补助”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，部门预算支出经济分类科目“31299 其他对企业补助”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 w:firstLine="3744" w:firstLineChars="120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6084" w:firstLineChars="19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日</w:t>
      </w: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 　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BC1EDC"/>
    <w:rsid w:val="01ED09E6"/>
    <w:rsid w:val="026C7522"/>
    <w:rsid w:val="046D79D8"/>
    <w:rsid w:val="048C4F77"/>
    <w:rsid w:val="0510155F"/>
    <w:rsid w:val="069353A4"/>
    <w:rsid w:val="070B410C"/>
    <w:rsid w:val="0723655B"/>
    <w:rsid w:val="07A6706C"/>
    <w:rsid w:val="08E36BFB"/>
    <w:rsid w:val="09656DAC"/>
    <w:rsid w:val="0A452C9A"/>
    <w:rsid w:val="0BD64F49"/>
    <w:rsid w:val="0D826989"/>
    <w:rsid w:val="0E412DB1"/>
    <w:rsid w:val="0EEC55FE"/>
    <w:rsid w:val="0F5526A3"/>
    <w:rsid w:val="103539FA"/>
    <w:rsid w:val="111B5778"/>
    <w:rsid w:val="12E6712F"/>
    <w:rsid w:val="15D12A5D"/>
    <w:rsid w:val="160264EC"/>
    <w:rsid w:val="16130EF8"/>
    <w:rsid w:val="174D5CB7"/>
    <w:rsid w:val="195F07F3"/>
    <w:rsid w:val="1B064834"/>
    <w:rsid w:val="1BAE06D0"/>
    <w:rsid w:val="1CDB6398"/>
    <w:rsid w:val="1D5E5682"/>
    <w:rsid w:val="1EBB1DA8"/>
    <w:rsid w:val="1F650917"/>
    <w:rsid w:val="1F697E02"/>
    <w:rsid w:val="1FA400E1"/>
    <w:rsid w:val="20105401"/>
    <w:rsid w:val="2092580F"/>
    <w:rsid w:val="20F976D1"/>
    <w:rsid w:val="22A96FEB"/>
    <w:rsid w:val="22DB3316"/>
    <w:rsid w:val="22FE2AEE"/>
    <w:rsid w:val="23651C8D"/>
    <w:rsid w:val="239F37DF"/>
    <w:rsid w:val="240835AC"/>
    <w:rsid w:val="24EF5F80"/>
    <w:rsid w:val="261266F9"/>
    <w:rsid w:val="26C23979"/>
    <w:rsid w:val="272F6584"/>
    <w:rsid w:val="27984364"/>
    <w:rsid w:val="27B26561"/>
    <w:rsid w:val="29635C53"/>
    <w:rsid w:val="299E4763"/>
    <w:rsid w:val="2A031F09"/>
    <w:rsid w:val="2A2D071A"/>
    <w:rsid w:val="2B3B1B6E"/>
    <w:rsid w:val="2BFA1096"/>
    <w:rsid w:val="2C0D1BAC"/>
    <w:rsid w:val="2D06359B"/>
    <w:rsid w:val="2D0C6D42"/>
    <w:rsid w:val="2EB3040F"/>
    <w:rsid w:val="2EB422AD"/>
    <w:rsid w:val="30D74E98"/>
    <w:rsid w:val="32213D9F"/>
    <w:rsid w:val="32D100C5"/>
    <w:rsid w:val="33B03834"/>
    <w:rsid w:val="34234784"/>
    <w:rsid w:val="3515657C"/>
    <w:rsid w:val="356170B0"/>
    <w:rsid w:val="35F429AD"/>
    <w:rsid w:val="361E332A"/>
    <w:rsid w:val="36BA7007"/>
    <w:rsid w:val="36CD68E1"/>
    <w:rsid w:val="36FE55A6"/>
    <w:rsid w:val="37721556"/>
    <w:rsid w:val="38161508"/>
    <w:rsid w:val="383E648B"/>
    <w:rsid w:val="3A23575D"/>
    <w:rsid w:val="3B1A5931"/>
    <w:rsid w:val="3BB80D52"/>
    <w:rsid w:val="3C464C82"/>
    <w:rsid w:val="3D0D7BE4"/>
    <w:rsid w:val="3D365AAE"/>
    <w:rsid w:val="3D446C07"/>
    <w:rsid w:val="3D4B1C8D"/>
    <w:rsid w:val="3DF0609A"/>
    <w:rsid w:val="3F212B3A"/>
    <w:rsid w:val="3F2A00DC"/>
    <w:rsid w:val="3F4327C3"/>
    <w:rsid w:val="3F910746"/>
    <w:rsid w:val="3FA364D6"/>
    <w:rsid w:val="40C35526"/>
    <w:rsid w:val="40F55554"/>
    <w:rsid w:val="433D0840"/>
    <w:rsid w:val="44345DC3"/>
    <w:rsid w:val="47A6634C"/>
    <w:rsid w:val="48D17C66"/>
    <w:rsid w:val="49233255"/>
    <w:rsid w:val="4A6F377F"/>
    <w:rsid w:val="4B5C767D"/>
    <w:rsid w:val="4B63068C"/>
    <w:rsid w:val="4C0F05AF"/>
    <w:rsid w:val="4C5273A6"/>
    <w:rsid w:val="4D915E8E"/>
    <w:rsid w:val="4D993AA4"/>
    <w:rsid w:val="4DCD4727"/>
    <w:rsid w:val="4EA42D27"/>
    <w:rsid w:val="4EDD29AE"/>
    <w:rsid w:val="4FD4183D"/>
    <w:rsid w:val="50A622BC"/>
    <w:rsid w:val="518063A4"/>
    <w:rsid w:val="522125AB"/>
    <w:rsid w:val="52D10BC9"/>
    <w:rsid w:val="53712D75"/>
    <w:rsid w:val="54433D02"/>
    <w:rsid w:val="54CD245F"/>
    <w:rsid w:val="54FA73E8"/>
    <w:rsid w:val="54FC2D8D"/>
    <w:rsid w:val="57427FD6"/>
    <w:rsid w:val="57571FED"/>
    <w:rsid w:val="57B65B2E"/>
    <w:rsid w:val="586803A6"/>
    <w:rsid w:val="58891367"/>
    <w:rsid w:val="59243463"/>
    <w:rsid w:val="59F5642E"/>
    <w:rsid w:val="59FE1741"/>
    <w:rsid w:val="5A8248B5"/>
    <w:rsid w:val="5AEF5FA2"/>
    <w:rsid w:val="5BB10AE5"/>
    <w:rsid w:val="5BCB1E5D"/>
    <w:rsid w:val="5C85519A"/>
    <w:rsid w:val="5DF91335"/>
    <w:rsid w:val="5E6A35CC"/>
    <w:rsid w:val="5F193A1A"/>
    <w:rsid w:val="5F31518D"/>
    <w:rsid w:val="5F317356"/>
    <w:rsid w:val="604A177E"/>
    <w:rsid w:val="60951AE1"/>
    <w:rsid w:val="609B5714"/>
    <w:rsid w:val="61252FD9"/>
    <w:rsid w:val="6221374A"/>
    <w:rsid w:val="630474AF"/>
    <w:rsid w:val="633016D0"/>
    <w:rsid w:val="6363793E"/>
    <w:rsid w:val="63E448C1"/>
    <w:rsid w:val="64077009"/>
    <w:rsid w:val="64C95A42"/>
    <w:rsid w:val="65F05842"/>
    <w:rsid w:val="66975696"/>
    <w:rsid w:val="66C511E5"/>
    <w:rsid w:val="67122603"/>
    <w:rsid w:val="67481775"/>
    <w:rsid w:val="695C2DDF"/>
    <w:rsid w:val="6B4F6B73"/>
    <w:rsid w:val="6B904A10"/>
    <w:rsid w:val="6BCB6F3C"/>
    <w:rsid w:val="6C1C2A76"/>
    <w:rsid w:val="6DBA4C9F"/>
    <w:rsid w:val="6F1F5EDB"/>
    <w:rsid w:val="6F6C0C34"/>
    <w:rsid w:val="6FF05706"/>
    <w:rsid w:val="711A685F"/>
    <w:rsid w:val="714A6BB9"/>
    <w:rsid w:val="722B54F8"/>
    <w:rsid w:val="725F01BF"/>
    <w:rsid w:val="731C5EC2"/>
    <w:rsid w:val="73594A07"/>
    <w:rsid w:val="74512AF0"/>
    <w:rsid w:val="74521B5F"/>
    <w:rsid w:val="74A055C9"/>
    <w:rsid w:val="75BD020F"/>
    <w:rsid w:val="75D90714"/>
    <w:rsid w:val="75FA5EB2"/>
    <w:rsid w:val="76FB0B74"/>
    <w:rsid w:val="775A2DBE"/>
    <w:rsid w:val="780343FE"/>
    <w:rsid w:val="7898717B"/>
    <w:rsid w:val="78E85762"/>
    <w:rsid w:val="79257D62"/>
    <w:rsid w:val="795136BA"/>
    <w:rsid w:val="79B7526F"/>
    <w:rsid w:val="7AEE1295"/>
    <w:rsid w:val="7B281E53"/>
    <w:rsid w:val="7BF54CA3"/>
    <w:rsid w:val="7C8D3A19"/>
    <w:rsid w:val="7CC37508"/>
    <w:rsid w:val="7CCC02F5"/>
    <w:rsid w:val="7D6D6342"/>
    <w:rsid w:val="7D776B1F"/>
    <w:rsid w:val="7F1A2D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3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2019-03-25T09:43:00Z</cp:lastPrinted>
  <dcterms:modified xsi:type="dcterms:W3CDTF">2020-11-05T07:59:31Z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