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0928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下达扶贫+户育乡脱贫攻坚补短板强弱项补助资金的通知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瑞丽市户育乡人民政府：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根据年初预算安排，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位扶贫+户育乡脱贫攻坚补短板强弱项补助资金238.05万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“2130504-农村基础设施建设”；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“503-机关资本性支出（一）”232.82万元，“502-机关商品和服务支出”5.23万元。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请专款专用，严格资金管理。 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 1.绩效目标表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440" w:firstLineChars="17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2020年10月29日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547435"/>
    <w:rsid w:val="00634DCB"/>
    <w:rsid w:val="006531B1"/>
    <w:rsid w:val="0076351A"/>
    <w:rsid w:val="00A77DEC"/>
    <w:rsid w:val="00BC1EDC"/>
    <w:rsid w:val="00F50E1A"/>
    <w:rsid w:val="01181941"/>
    <w:rsid w:val="011D23F3"/>
    <w:rsid w:val="01322447"/>
    <w:rsid w:val="0148125F"/>
    <w:rsid w:val="018E61ED"/>
    <w:rsid w:val="01AA5DE4"/>
    <w:rsid w:val="01BE4CB4"/>
    <w:rsid w:val="01C078FF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895F31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AA36CE"/>
    <w:rsid w:val="04B726A2"/>
    <w:rsid w:val="04C56153"/>
    <w:rsid w:val="04CD6039"/>
    <w:rsid w:val="04F23F0B"/>
    <w:rsid w:val="050C5418"/>
    <w:rsid w:val="0510155F"/>
    <w:rsid w:val="05113631"/>
    <w:rsid w:val="05367339"/>
    <w:rsid w:val="054B2364"/>
    <w:rsid w:val="055300C7"/>
    <w:rsid w:val="0570628F"/>
    <w:rsid w:val="05794916"/>
    <w:rsid w:val="059F1E88"/>
    <w:rsid w:val="05D416F9"/>
    <w:rsid w:val="05F661DA"/>
    <w:rsid w:val="0618463C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07FCD"/>
    <w:rsid w:val="08E36BFB"/>
    <w:rsid w:val="09214554"/>
    <w:rsid w:val="09287633"/>
    <w:rsid w:val="09425074"/>
    <w:rsid w:val="09497BBF"/>
    <w:rsid w:val="09656DAC"/>
    <w:rsid w:val="09964BB2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B34FEE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746B3"/>
    <w:rsid w:val="0D192C7A"/>
    <w:rsid w:val="0D3A2459"/>
    <w:rsid w:val="0D3E3A01"/>
    <w:rsid w:val="0D4C3755"/>
    <w:rsid w:val="0D696812"/>
    <w:rsid w:val="0D826989"/>
    <w:rsid w:val="0D934F8F"/>
    <w:rsid w:val="0DE92D71"/>
    <w:rsid w:val="0E0A1BF1"/>
    <w:rsid w:val="0E137E15"/>
    <w:rsid w:val="0E412DB1"/>
    <w:rsid w:val="0E4921DE"/>
    <w:rsid w:val="0E5A358B"/>
    <w:rsid w:val="0E7E001E"/>
    <w:rsid w:val="0E980600"/>
    <w:rsid w:val="0E9F7DE3"/>
    <w:rsid w:val="0EE853F0"/>
    <w:rsid w:val="0EEC55FE"/>
    <w:rsid w:val="0EEF368B"/>
    <w:rsid w:val="0F090140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9B7B35"/>
    <w:rsid w:val="15D12A5D"/>
    <w:rsid w:val="15EC524C"/>
    <w:rsid w:val="160264EC"/>
    <w:rsid w:val="16130EF8"/>
    <w:rsid w:val="161473FF"/>
    <w:rsid w:val="1625035D"/>
    <w:rsid w:val="166151C2"/>
    <w:rsid w:val="16742421"/>
    <w:rsid w:val="167B1A1F"/>
    <w:rsid w:val="16964A1A"/>
    <w:rsid w:val="16BC1ED6"/>
    <w:rsid w:val="16E873C2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EC7369"/>
    <w:rsid w:val="17F46C26"/>
    <w:rsid w:val="180819B0"/>
    <w:rsid w:val="180C2894"/>
    <w:rsid w:val="181D7E48"/>
    <w:rsid w:val="18217F3A"/>
    <w:rsid w:val="1834753C"/>
    <w:rsid w:val="185165E1"/>
    <w:rsid w:val="187A2EDA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06207E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867F84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6A1C79"/>
    <w:rsid w:val="1D9B26B4"/>
    <w:rsid w:val="1D9C3111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0F7112"/>
    <w:rsid w:val="1F1559C4"/>
    <w:rsid w:val="1F2A7042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453824"/>
    <w:rsid w:val="20873D43"/>
    <w:rsid w:val="2092580F"/>
    <w:rsid w:val="20A80AD6"/>
    <w:rsid w:val="20AE3F57"/>
    <w:rsid w:val="20F976D1"/>
    <w:rsid w:val="20FF4C02"/>
    <w:rsid w:val="21192E37"/>
    <w:rsid w:val="212F35DE"/>
    <w:rsid w:val="217249D3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B78D8"/>
    <w:rsid w:val="239F37DF"/>
    <w:rsid w:val="23E47BE5"/>
    <w:rsid w:val="240835AC"/>
    <w:rsid w:val="240C0D2C"/>
    <w:rsid w:val="241C5418"/>
    <w:rsid w:val="24506D49"/>
    <w:rsid w:val="24822DEB"/>
    <w:rsid w:val="24DD5B62"/>
    <w:rsid w:val="24E807C0"/>
    <w:rsid w:val="24EF5F80"/>
    <w:rsid w:val="24EF6E5A"/>
    <w:rsid w:val="25074AEA"/>
    <w:rsid w:val="253241F2"/>
    <w:rsid w:val="25500286"/>
    <w:rsid w:val="25511223"/>
    <w:rsid w:val="25521B90"/>
    <w:rsid w:val="25B60EF7"/>
    <w:rsid w:val="25BD29C8"/>
    <w:rsid w:val="25C36206"/>
    <w:rsid w:val="25E728F3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3B4A7A"/>
    <w:rsid w:val="27851FED"/>
    <w:rsid w:val="27984364"/>
    <w:rsid w:val="27B26561"/>
    <w:rsid w:val="27B33B9E"/>
    <w:rsid w:val="28565CB5"/>
    <w:rsid w:val="2883417C"/>
    <w:rsid w:val="288E0359"/>
    <w:rsid w:val="28EB15C9"/>
    <w:rsid w:val="290120F1"/>
    <w:rsid w:val="29635C53"/>
    <w:rsid w:val="29727FDA"/>
    <w:rsid w:val="29741ACB"/>
    <w:rsid w:val="2985329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213FA"/>
    <w:rsid w:val="2ABA3BA7"/>
    <w:rsid w:val="2AC8474B"/>
    <w:rsid w:val="2B0861D8"/>
    <w:rsid w:val="2B3B1B6E"/>
    <w:rsid w:val="2B6931EA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4E4CCF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1D6603"/>
    <w:rsid w:val="2F3E3E3F"/>
    <w:rsid w:val="2F40438C"/>
    <w:rsid w:val="2F5A14A6"/>
    <w:rsid w:val="2F5D340F"/>
    <w:rsid w:val="2F7038D4"/>
    <w:rsid w:val="2FBF1645"/>
    <w:rsid w:val="2FE247F5"/>
    <w:rsid w:val="2FF8325F"/>
    <w:rsid w:val="2FFA5761"/>
    <w:rsid w:val="30737F41"/>
    <w:rsid w:val="30AC1ED3"/>
    <w:rsid w:val="30D74E98"/>
    <w:rsid w:val="31062039"/>
    <w:rsid w:val="312E4CF4"/>
    <w:rsid w:val="317B7067"/>
    <w:rsid w:val="31870BA4"/>
    <w:rsid w:val="319519D2"/>
    <w:rsid w:val="31C16874"/>
    <w:rsid w:val="32213D9F"/>
    <w:rsid w:val="323311A9"/>
    <w:rsid w:val="32476B28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52683F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4F57B04"/>
    <w:rsid w:val="35122AF3"/>
    <w:rsid w:val="3515657C"/>
    <w:rsid w:val="351C62D3"/>
    <w:rsid w:val="356170B0"/>
    <w:rsid w:val="35F429AD"/>
    <w:rsid w:val="361E332A"/>
    <w:rsid w:val="36452AA0"/>
    <w:rsid w:val="364B307D"/>
    <w:rsid w:val="367545F1"/>
    <w:rsid w:val="36BA7007"/>
    <w:rsid w:val="36CD68E1"/>
    <w:rsid w:val="36FE55A6"/>
    <w:rsid w:val="37006A9E"/>
    <w:rsid w:val="372764AB"/>
    <w:rsid w:val="373E0C4F"/>
    <w:rsid w:val="375561E3"/>
    <w:rsid w:val="37561B1A"/>
    <w:rsid w:val="376D36B6"/>
    <w:rsid w:val="37721556"/>
    <w:rsid w:val="37925BD2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845972"/>
    <w:rsid w:val="39D73E41"/>
    <w:rsid w:val="3A23575D"/>
    <w:rsid w:val="3A647AB5"/>
    <w:rsid w:val="3AA606D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BF44269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754EB1"/>
    <w:rsid w:val="3F910746"/>
    <w:rsid w:val="3F955187"/>
    <w:rsid w:val="3FA364D6"/>
    <w:rsid w:val="3FE7065F"/>
    <w:rsid w:val="3FED7D8C"/>
    <w:rsid w:val="3FF14187"/>
    <w:rsid w:val="40097C32"/>
    <w:rsid w:val="40615F91"/>
    <w:rsid w:val="40A91E35"/>
    <w:rsid w:val="40BB4D32"/>
    <w:rsid w:val="40C35526"/>
    <w:rsid w:val="40D16EA5"/>
    <w:rsid w:val="40D9128D"/>
    <w:rsid w:val="40DE20BE"/>
    <w:rsid w:val="40F55554"/>
    <w:rsid w:val="41151D52"/>
    <w:rsid w:val="412C60D4"/>
    <w:rsid w:val="413F1A6B"/>
    <w:rsid w:val="418A438E"/>
    <w:rsid w:val="41D01016"/>
    <w:rsid w:val="423E3CDD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8F3E49"/>
    <w:rsid w:val="43973E07"/>
    <w:rsid w:val="43A86C5E"/>
    <w:rsid w:val="43E70022"/>
    <w:rsid w:val="4431367D"/>
    <w:rsid w:val="44345DC3"/>
    <w:rsid w:val="44636021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C66229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072772"/>
    <w:rsid w:val="482A375D"/>
    <w:rsid w:val="484C46A7"/>
    <w:rsid w:val="48755DBE"/>
    <w:rsid w:val="489E6914"/>
    <w:rsid w:val="48BC2067"/>
    <w:rsid w:val="48C51E24"/>
    <w:rsid w:val="48C539E5"/>
    <w:rsid w:val="48C76634"/>
    <w:rsid w:val="48D17C66"/>
    <w:rsid w:val="48E44531"/>
    <w:rsid w:val="48FC7550"/>
    <w:rsid w:val="490E769E"/>
    <w:rsid w:val="49233255"/>
    <w:rsid w:val="493908D3"/>
    <w:rsid w:val="495024DD"/>
    <w:rsid w:val="495454CA"/>
    <w:rsid w:val="498E7A81"/>
    <w:rsid w:val="49A35D3C"/>
    <w:rsid w:val="49A63068"/>
    <w:rsid w:val="49C13032"/>
    <w:rsid w:val="49C650B1"/>
    <w:rsid w:val="4A377A4C"/>
    <w:rsid w:val="4A4F41A3"/>
    <w:rsid w:val="4A5A38DC"/>
    <w:rsid w:val="4A6F377F"/>
    <w:rsid w:val="4AA96C90"/>
    <w:rsid w:val="4AD27BBC"/>
    <w:rsid w:val="4AE6704A"/>
    <w:rsid w:val="4B036116"/>
    <w:rsid w:val="4B1D2C98"/>
    <w:rsid w:val="4B5C767D"/>
    <w:rsid w:val="4B5D4FF2"/>
    <w:rsid w:val="4B63068C"/>
    <w:rsid w:val="4B74321A"/>
    <w:rsid w:val="4BCB06FC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247330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AB59C5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1CE09BA"/>
    <w:rsid w:val="51DA7C43"/>
    <w:rsid w:val="522125AB"/>
    <w:rsid w:val="5249241E"/>
    <w:rsid w:val="524C1CD9"/>
    <w:rsid w:val="52785E53"/>
    <w:rsid w:val="52964A78"/>
    <w:rsid w:val="52D10BC9"/>
    <w:rsid w:val="53233EE3"/>
    <w:rsid w:val="532A005D"/>
    <w:rsid w:val="53383FCA"/>
    <w:rsid w:val="53712D75"/>
    <w:rsid w:val="53831FAE"/>
    <w:rsid w:val="538C2C99"/>
    <w:rsid w:val="539C0C81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13F0C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940752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386524"/>
    <w:rsid w:val="5A501DDF"/>
    <w:rsid w:val="5A54097B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BC0103"/>
    <w:rsid w:val="5BCB1E5D"/>
    <w:rsid w:val="5C7C7500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B72D62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22A91"/>
    <w:rsid w:val="604A177E"/>
    <w:rsid w:val="604A7C14"/>
    <w:rsid w:val="60951AE1"/>
    <w:rsid w:val="609B5714"/>
    <w:rsid w:val="60B62512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2E4323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147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AB709B"/>
    <w:rsid w:val="64C95A42"/>
    <w:rsid w:val="64F07C02"/>
    <w:rsid w:val="64F26888"/>
    <w:rsid w:val="64FC47A2"/>
    <w:rsid w:val="653901A0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8F43D8F"/>
    <w:rsid w:val="690313CB"/>
    <w:rsid w:val="691A1EE8"/>
    <w:rsid w:val="691D1DEE"/>
    <w:rsid w:val="69261693"/>
    <w:rsid w:val="69413B08"/>
    <w:rsid w:val="6949403B"/>
    <w:rsid w:val="69494A25"/>
    <w:rsid w:val="69587D0F"/>
    <w:rsid w:val="695C2DDF"/>
    <w:rsid w:val="696F0914"/>
    <w:rsid w:val="69702B45"/>
    <w:rsid w:val="69762EAF"/>
    <w:rsid w:val="69810B30"/>
    <w:rsid w:val="69BB5DB0"/>
    <w:rsid w:val="69CD6DD5"/>
    <w:rsid w:val="69D46734"/>
    <w:rsid w:val="69ED46A1"/>
    <w:rsid w:val="69F16146"/>
    <w:rsid w:val="6A105603"/>
    <w:rsid w:val="6A16331A"/>
    <w:rsid w:val="6A436D8E"/>
    <w:rsid w:val="6A4771A3"/>
    <w:rsid w:val="6A7845A2"/>
    <w:rsid w:val="6AB72869"/>
    <w:rsid w:val="6AF13E2F"/>
    <w:rsid w:val="6B116D64"/>
    <w:rsid w:val="6B466831"/>
    <w:rsid w:val="6B4F6B73"/>
    <w:rsid w:val="6B57143B"/>
    <w:rsid w:val="6B873E0B"/>
    <w:rsid w:val="6B904A10"/>
    <w:rsid w:val="6BAC1786"/>
    <w:rsid w:val="6BBF333B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2421B"/>
    <w:rsid w:val="6D7D1561"/>
    <w:rsid w:val="6DBA4C9F"/>
    <w:rsid w:val="6DD13EED"/>
    <w:rsid w:val="6DEA35CF"/>
    <w:rsid w:val="6E031B47"/>
    <w:rsid w:val="6E3168A8"/>
    <w:rsid w:val="6E53243D"/>
    <w:rsid w:val="6E624896"/>
    <w:rsid w:val="6E6D6E7C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0048F7"/>
    <w:rsid w:val="702A0134"/>
    <w:rsid w:val="70464D67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5C66CB"/>
    <w:rsid w:val="71636541"/>
    <w:rsid w:val="71765CE5"/>
    <w:rsid w:val="719C057C"/>
    <w:rsid w:val="71B01FF8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697628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A055C9"/>
    <w:rsid w:val="74B2529D"/>
    <w:rsid w:val="759B6E95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711CF"/>
    <w:rsid w:val="76FB0B74"/>
    <w:rsid w:val="76FE21B1"/>
    <w:rsid w:val="770A7154"/>
    <w:rsid w:val="770E0D6D"/>
    <w:rsid w:val="77106AFA"/>
    <w:rsid w:val="77172939"/>
    <w:rsid w:val="77585781"/>
    <w:rsid w:val="775A2DBE"/>
    <w:rsid w:val="77A76840"/>
    <w:rsid w:val="77AD0902"/>
    <w:rsid w:val="77BA25BB"/>
    <w:rsid w:val="77CA7F02"/>
    <w:rsid w:val="77CE6244"/>
    <w:rsid w:val="77FC4395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792AF3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CF44A93"/>
    <w:rsid w:val="7D0040F0"/>
    <w:rsid w:val="7D2113BA"/>
    <w:rsid w:val="7D41245C"/>
    <w:rsid w:val="7D6D6342"/>
    <w:rsid w:val="7D776B1F"/>
    <w:rsid w:val="7DB85360"/>
    <w:rsid w:val="7DD47680"/>
    <w:rsid w:val="7E4B22BB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306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2020-09-18T09:52:00Z</cp:lastPrinted>
  <dcterms:modified xsi:type="dcterms:W3CDTF">2020-10-29T06:31:07Z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