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0308</w:t>
      </w:r>
      <w:r>
        <w:rPr>
          <w:rFonts w:hint="eastAsia" w:ascii="方正仿宋_GBK" w:hAnsi="宋体"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96" w:lineRule="exact"/>
        <w:ind w:right="0" w:right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瑞丽市财政局关于下达</w:t>
      </w:r>
      <w:r>
        <w:rPr>
          <w:rFonts w:hint="default" w:ascii="方正小标宋_GBK" w:eastAsia="方正小标宋_GBK"/>
          <w:sz w:val="44"/>
          <w:szCs w:val="44"/>
        </w:rPr>
        <w:t>2020</w:t>
      </w:r>
      <w:r>
        <w:rPr>
          <w:rFonts w:hint="eastAsia" w:ascii="方正小标宋_GBK" w:eastAsia="方正小标宋_GBK"/>
          <w:sz w:val="44"/>
          <w:szCs w:val="44"/>
        </w:rPr>
        <w:t>年残疾人事业</w:t>
      </w:r>
    </w:p>
    <w:p>
      <w:pPr>
        <w:keepNext w:val="0"/>
        <w:keepLines w:val="0"/>
        <w:pageBreakBefore w:val="0"/>
        <w:widowControl w:val="0"/>
        <w:kinsoku/>
        <w:wordWrap/>
        <w:overflowPunct/>
        <w:topLinePunct w:val="0"/>
        <w:autoSpaceDE/>
        <w:autoSpaceDN/>
        <w:bidi w:val="0"/>
        <w:adjustRightInd w:val="0"/>
        <w:snapToGrid w:val="0"/>
        <w:spacing w:line="696" w:lineRule="exact"/>
        <w:ind w:right="0" w:rightChars="0"/>
        <w:jc w:val="center"/>
        <w:textAlignment w:val="auto"/>
        <w:outlineLvl w:val="9"/>
        <w:rPr>
          <w:rFonts w:hint="eastAsia" w:ascii="方正小标宋_GBK" w:eastAsia="方正小标宋_GBK"/>
          <w:sz w:val="44"/>
          <w:szCs w:val="44"/>
          <w:lang w:val="en-US" w:eastAsia="zh-CN"/>
        </w:rPr>
      </w:pPr>
      <w:r>
        <w:rPr>
          <w:rFonts w:hint="eastAsia" w:ascii="方正小标宋_GBK" w:eastAsia="方正小标宋_GBK"/>
          <w:sz w:val="44"/>
          <w:szCs w:val="44"/>
        </w:rPr>
        <w:t>发展补助资金的通知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瑞丽市</w:t>
      </w:r>
      <w:r>
        <w:rPr>
          <w:rFonts w:hint="eastAsia" w:ascii="方正仿宋_GBK" w:hAnsi="方正仿宋_GBK" w:eastAsia="方正仿宋_GBK" w:cs="方正仿宋_GBK"/>
          <w:sz w:val="32"/>
          <w:szCs w:val="32"/>
          <w:lang w:eastAsia="zh-CN"/>
        </w:rPr>
        <w:t>残疾人联合会</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600" w:lineRule="atLeas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为贯彻落实《国务院关于加快推进残疾人小康进程的意见》（国发〔</w:t>
      </w:r>
      <w:r>
        <w:rPr>
          <w:rFonts w:hint="default" w:ascii="Times New Roman" w:hAnsi="Times New Roman" w:eastAsia="方正仿宋_GBK" w:cs="Times New Roman"/>
          <w:sz w:val="32"/>
          <w:szCs w:val="32"/>
        </w:rPr>
        <w:t>2015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号）要求，进一步支持残疾人事业发展，根据《德宏州财政局关于下达</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年残疾人事业发展补助资金的通知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德</w:t>
      </w:r>
      <w:r>
        <w:rPr>
          <w:rFonts w:hint="eastAsia" w:ascii="方正仿宋_GBK" w:hAnsi="方正仿宋_GBK" w:eastAsia="方正仿宋_GBK" w:cs="方正仿宋_GBK"/>
          <w:sz w:val="32"/>
          <w:szCs w:val="32"/>
        </w:rPr>
        <w:t>财社〔</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文件</w:t>
      </w:r>
      <w:r>
        <w:rPr>
          <w:rFonts w:hint="eastAsia" w:ascii="方正仿宋_GBK" w:hAnsi="方正仿宋_GBK" w:eastAsia="方正仿宋_GBK" w:cs="方正仿宋_GBK"/>
          <w:sz w:val="32"/>
          <w:szCs w:val="32"/>
        </w:rPr>
        <w:t>精神，现下达你</w:t>
      </w:r>
      <w:r>
        <w:rPr>
          <w:rFonts w:hint="eastAsia" w:ascii="方正仿宋_GBK" w:hAnsi="方正仿宋_GBK" w:eastAsia="方正仿宋_GBK" w:cs="方正仿宋_GBK"/>
          <w:sz w:val="32"/>
          <w:szCs w:val="32"/>
          <w:lang w:eastAsia="zh-CN"/>
        </w:rPr>
        <w:t>单位</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年残疾人事业发展补助资金</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万元（含一般公共预算资金和中央专项彩票公益金支持残疾人事业发展补助资金），具体金额详见附件。现将有关事项通知如下：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atLeas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此次下达的补助资金中，一般公共预算资金</w:t>
      </w:r>
      <w:r>
        <w:rPr>
          <w:rFonts w:hint="eastAsia" w:ascii="方正仿宋_GBK" w:hAnsi="方正仿宋_GBK" w:eastAsia="方正仿宋_GBK" w:cs="方正仿宋_GBK"/>
          <w:sz w:val="32"/>
          <w:szCs w:val="32"/>
          <w:lang w:eastAsia="zh-CN"/>
        </w:rPr>
        <w:t>收支请</w:t>
      </w:r>
      <w:r>
        <w:rPr>
          <w:rFonts w:hint="eastAsia" w:ascii="方正仿宋_GBK" w:hAnsi="方正仿宋_GBK" w:eastAsia="方正仿宋_GBK" w:cs="方正仿宋_GBK"/>
          <w:sz w:val="32"/>
          <w:szCs w:val="32"/>
        </w:rPr>
        <w:t>列入</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年政府收支分类科目</w:t>
      </w:r>
      <w:r>
        <w:rPr>
          <w:rFonts w:hint="eastAsia" w:ascii="方正仿宋_GBK" w:hAnsi="方正仿宋_GBK" w:eastAsia="方正仿宋_GBK" w:cs="方正仿宋_GBK"/>
          <w:sz w:val="32"/>
          <w:szCs w:val="32"/>
          <w:lang w:eastAsia="zh-CN"/>
        </w:rPr>
        <w:t>列入“</w:t>
      </w:r>
      <w:r>
        <w:rPr>
          <w:rFonts w:hint="default" w:ascii="Times New Roman" w:hAnsi="Times New Roman" w:eastAsia="方正仿宋_GBK" w:cs="Times New Roman"/>
          <w:sz w:val="32"/>
          <w:szCs w:val="32"/>
        </w:rPr>
        <w:t>20811</w:t>
      </w:r>
      <w:r>
        <w:rPr>
          <w:rFonts w:hint="default" w:ascii="Times New Roman" w:hAnsi="Times New Roman" w:eastAsia="方正仿宋_GBK" w:cs="Times New Roman"/>
          <w:sz w:val="32"/>
          <w:szCs w:val="32"/>
          <w:lang w:val="en-US" w:eastAsia="zh-CN"/>
        </w:rPr>
        <w:t>05</w:t>
      </w:r>
      <w:r>
        <w:rPr>
          <w:rFonts w:hint="eastAsia" w:ascii="方正仿宋_GBK" w:hAnsi="方正仿宋_GBK" w:eastAsia="方正仿宋_GBK" w:cs="方正仿宋_GBK"/>
          <w:sz w:val="32"/>
          <w:szCs w:val="32"/>
          <w:lang w:val="en-US" w:eastAsia="zh-CN"/>
        </w:rPr>
        <w:t>残疾人就业和扶贫”</w:t>
      </w:r>
      <w:r>
        <w:rPr>
          <w:rFonts w:hint="eastAsia" w:ascii="方正仿宋_GBK" w:hAnsi="方正仿宋_GBK" w:eastAsia="方正仿宋_GBK" w:cs="方正仿宋_GBK"/>
          <w:sz w:val="32"/>
          <w:szCs w:val="32"/>
        </w:rPr>
        <w:t>科目，政府经济分类科目请列入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502</w:t>
      </w:r>
      <w:r>
        <w:rPr>
          <w:rFonts w:hint="eastAsia" w:ascii="方正仿宋_GBK" w:hAnsi="方正仿宋_GBK" w:eastAsia="方正仿宋_GBK" w:cs="方正仿宋_GBK"/>
          <w:sz w:val="32"/>
          <w:szCs w:val="32"/>
          <w:lang w:val="en-US" w:eastAsia="zh-CN"/>
        </w:rPr>
        <w:t>机关商品和服务支出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科目，</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经济分类科目请列入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302</w:t>
      </w:r>
      <w:r>
        <w:rPr>
          <w:rFonts w:hint="eastAsia" w:ascii="方正仿宋_GBK" w:hAnsi="方正仿宋_GBK" w:eastAsia="方正仿宋_GBK" w:cs="方正仿宋_GBK"/>
          <w:sz w:val="32"/>
          <w:szCs w:val="32"/>
          <w:lang w:val="en-US" w:eastAsia="zh-CN"/>
        </w:rPr>
        <w:t>机关商品和服务支出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目，筹用于残疾人康复、农村贫困残疾人实用技术培训、残疾人机动轮椅车燃油补贴以及阳光家园计划—智力、精神和重度肢体残疾人托养服务等方面支出；中央专项彩票公益金支持残疾人事业发展补助资金支出请列入</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年收支分类科目中的政府性基金预算收支科目</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2296006</w:t>
      </w:r>
      <w:r>
        <w:rPr>
          <w:rFonts w:hint="eastAsia" w:ascii="方正仿宋_GBK" w:hAnsi="方正仿宋_GBK" w:eastAsia="方正仿宋_GBK" w:cs="方正仿宋_GBK"/>
          <w:sz w:val="32"/>
          <w:szCs w:val="32"/>
        </w:rPr>
        <w:t>用于残疾人事业的彩票公益金支出”科目，政府经济分类科目请列入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509</w:t>
      </w:r>
      <w:r>
        <w:rPr>
          <w:rFonts w:hint="eastAsia" w:ascii="方正仿宋_GBK" w:hAnsi="方正仿宋_GBK" w:eastAsia="方正仿宋_GBK" w:cs="方正仿宋_GBK"/>
          <w:sz w:val="32"/>
          <w:szCs w:val="32"/>
          <w:lang w:val="en-US" w:eastAsia="zh-CN"/>
        </w:rPr>
        <w:t>对个人和家庭的补助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科目，</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经济分类科目请列入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303</w:t>
      </w:r>
      <w:r>
        <w:rPr>
          <w:rFonts w:hint="eastAsia" w:ascii="方正仿宋_GBK" w:hAnsi="方正仿宋_GBK" w:eastAsia="方正仿宋_GBK" w:cs="方正仿宋_GBK"/>
          <w:sz w:val="32"/>
          <w:szCs w:val="32"/>
          <w:lang w:val="en-US" w:eastAsia="zh-CN"/>
        </w:rPr>
        <w:t>对个人和家庭的补助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目，其中，残疾人康复项目用于残疾儿童康复救助、贫困智力精神和重度残疾人残疾评定补贴等方面支出，贫困重度残疾人家庭无障碍改造等项目用于贫困重度残疾人家庭无障碍改造、残疾人康复和托养机构设备补贴、残疾人助学、残疾人文化等方面支出。</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二、为进一步规范转移支付绩效目标管理，提高财政资金使用效益，</w:t>
      </w:r>
      <w:r>
        <w:rPr>
          <w:rFonts w:hint="eastAsia" w:ascii="方正仿宋_GBK" w:hAnsi="方正仿宋_GBK" w:eastAsia="方正仿宋_GBK" w:cs="方正仿宋_GBK"/>
          <w:sz w:val="32"/>
          <w:szCs w:val="32"/>
          <w:lang w:eastAsia="zh-CN"/>
        </w:rPr>
        <w:t>请</w:t>
      </w:r>
      <w:r>
        <w:rPr>
          <w:rFonts w:hint="eastAsia" w:ascii="方正仿宋_GBK" w:hAnsi="方正仿宋_GBK" w:eastAsia="方正仿宋_GBK" w:cs="方正仿宋_GBK"/>
          <w:sz w:val="32"/>
          <w:szCs w:val="32"/>
        </w:rPr>
        <w:t>在收到本通知</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日内，按照《中共中央 国务院关于全面实施预算绩效管理的意见》要求，对照残疾人事业发展补助资金绩效目标表，填报《省级对地方转移支付区域绩效目标申报表》上报州残联，由州残联初审后报州财政局审核备案。审核确</w:t>
      </w:r>
      <w:r>
        <w:rPr>
          <w:sz w:val="32"/>
        </w:rPr>
        <mc:AlternateContent>
          <mc:Choice Requires="wps">
            <w:drawing>
              <wp:anchor distT="0" distB="0" distL="114300" distR="114300" simplePos="0" relativeHeight="2517299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2" name="KGD_5F7FAB28$01$29$00013" descr="Z2LomEuQgD7ndJebK+qHZtlGHE6pNy9Hl1jCYy7Uoa3d6V7MLQi28xEU3h/zPGTpimyvPayFMl78rHO7JBX5e86NsOnH8QpXAYBYITMOKAH63yW/m/by+YA3wpfECAthYBzMUvl+jiqnrIMmtEAbaRrLimgeNXi1xhNNys8Q6fYEllzd2UvN7hPNxQ/Ug87/vw+8z+QjNd7WdhkxOXMp4clHKDNDIDgGXT2Vs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h0g6BiEkaSUIhACyJ5ChIf+fc+KiElrlgB54eVrPmV/bGxKMAhHG5nt5y2m+ZOkJQIvlSTPkSpSFYiWlt5Hlg4nWQ29vpyxlLsKyrrB2epuk3U87VNpqDA7YYB4LFSJPa7vwE5RrsxESmVooyJm8b5pwj+IAozjoN+MlDCOM0LIGP9Kzs9uPV9BQWUZ2OLsCSxpnZjJKgyneURZydN+bAoPrceUjQx5ojQWsRIdNopYNuQZH9Hq4yymuJX6EoI/M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7FAB28$01$29$00013" o:spid="_x0000_s1026" o:spt="1" alt="Z2LomEuQgD7ndJebK+qHZtlGHE6pNy9Hl1jCYy7Uoa3d6V7MLQi28xEU3h/zPGTpimyvPayFMl78rHO7JBX5e86NsOnH8QpXAYBYITMOKAH63yW/m/by+YA3wpfECAthYBzMUvl+jiqnrIMmtEAbaRrLimgeNXi1xhNNys8Q6fYEllzd2UvN7hPNxQ/Ug87/vw+8z+QjNd7WdhkxOXMp4clHKDNDIDgGXT2Vs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h0g6BiEkaSUIhACyJ5ChIf+fc+KiElrlgB54eVrPmV/bGxKMAhHG5nt5y2m+ZOkJQIvlSTPkSpSFYiWlt5Hlg4nWQ29vpyxlLsKyrrB2epuk3U87VNpqDA7YYB4LFSJPa7vwE5RrsxESmVooyJm8b5pwj+IAozjoN+MlDCOM0LIGP9Kzs9uPV9BQWUZ2OLsCSxpnZjJKgyneURZydN+bAoPrceUjQx5ojQWsRIdNopYNuQZH9Hq4yymuJX6EoI/M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7299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h1f0i&#10;2AAAAA8BAAAPAAAAAAAAAAEAIAAAACIAAABkcnMvZG93bnJldi54bWxQSwECFAAUAAAACACHTuJA&#10;EZmov0AHAADOCgAADgAAAAAAAAABACAAAAAnAQAAZHJzL2Uyb0RvYy54bWxQSwUGAAAAAAYABgBZ&#10;AQAA2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1" name="KGD_5F7FAB28$01$29$0001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lS3AxrihKCpTlCoTl2ZieX8Wky4egqaSl76rjMeY/ZbPcdP0KHbJvJjcVX23YYk/ziJ4FjJBi1BbVcQP4nfqYR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iaKZWg4e0VKAiMs5yJ7P02tjdI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7FAB28$01$29$0001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lS3AxrihKCpTlCoTl2ZieX8Wky4egqaSl76rjMeY/ZbPcdP0KHbJvJjcVX23YYk/ziJ4FjJBi1BbVcQP4nfqYR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iaKZWg4e0VKAiMs5yJ7P02tjdIw" style="position:absolute;left:0pt;margin-left:-86.55pt;margin-top:-94.9pt;height:5pt;width:5pt;visibility:hidden;z-index:2517288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P1Svrj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0" name="KGD_5F7FAB28$01$29$00011" descr="nwkOiId/bBbOAe61rgYT4vXM3UaFFF0tl2W9B2ekj1Z7kYnHXrUHbs1gN35c90qvEk7TeQYD2d8TMmj+zo3cg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AP7YzwbZ7usLQCRM0I91OE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7FAB28$01$29$00011" o:spid="_x0000_s1026" o:spt="1" alt="nwkOiId/bBbOAe61rgYT4vXM3UaFFF0tl2W9B2ekj1Z7kYnHXrUHbs1gN35c90qvEk7TeQYD2d8TMmj+zo3cg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AP7YzwbZ7usLQCRM0I91OE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278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7WXG9/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9" name="KGD_KG_Seal_15" descr="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style="position:absolute;left:0pt;margin-left:-86.55pt;margin-top:-94.9pt;height:5pt;width:5pt;visibility:hidden;z-index:2517268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HV/SLYAAAA&#10;DwEAAA8AAAAAAAAAAQAgAAAAIgAAAGRycy9kb3ducmV2LnhtbFBLAQIUABQAAAAIAIdO4kDyGltu&#10;5wcAAKgL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8" name="KGD_KG_Seal_14" descr="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style="position:absolute;left:0pt;margin-left:-86.55pt;margin-top:-94.9pt;height:5pt;width:5pt;visibility:hidden;z-index:2517258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qFIEqe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7" name="KGD_KG_Seal_13" descr="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style="position:absolute;left:0pt;margin-left:-86.55pt;margin-top:-94.9pt;height:5pt;width:5pt;visibility:hidden;z-index:2517248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JPCFz/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6" name="KGD_KG_Seal_12" descr="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style="position:absolute;left:0pt;margin-left:-86.55pt;margin-top:-94.9pt;height:5pt;width:5pt;visibility:hidden;z-index:2517237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HV/SLYAAAA&#10;DwEAAA8AAAAAAAAAAQAgAAAAIgAAAGRycy9kb3ducmV2LnhtbFBLAQIUABQAAAAIAIdO4kDiRSkW&#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5" name="KGD_KG_Seal_11" descr="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style="position:absolute;left:0pt;margin-left:-86.55pt;margin-top:-94.9pt;height:5pt;width:5pt;visibility:hidden;z-index:2517227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AFMu6z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4" name="KGD_Gobal1" descr="lskY7P30+39SSS2ze3CC/IJLor7JEshlQFpWrEkRBJCDnL+ae/A9qDX1jecMlXklix6Q4Wq01AXJuVIqS1gAYHRN9muJhwW6XvEHnenvcqS4QfEZd5Y/YllB4DCQ6snKyPihg+wrlWLXhzigyh7wb1378XAKLav+9PdgQ2/RuNznDeVhVIFGYnDYQY6Xm/v5Ob12eCgA1clkNdFp4henh45ixoNgr7EEOEvcXgjEh+LpfQKZyFvxH9Kgn9w84szsyn8hEa5fpffFlzkBQBeZzM6rfWgrEHIcY2npT3pzT6WSywDiQUktGOxC/23rqb1Nhf68b0ohlDqeDeVU3Ij8r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g/QFodqqByLQOtHJVKr6hR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JLor7JEshlQFpWrEkRBJCDnL+ae/A9qDX1jecMlXklix6Q4Wq01AXJuVIqS1gAYHRN9muJhwW6XvEHnenvcqS4QfEZd5Y/YllB4DCQ6snKyPihg+wrlWLXhzigyh7wb1378XAKLav+9PdgQ2/RuNznDeVhVIFGYnDYQY6Xm/v5Ob12eCgA1clkNdFp4henh45ixoNgr7EEOEvcXgjEh+LpfQKZyFvxH9Kgn9w84szsyn8hEa5fpffFlzkBQBeZzM6rfWgrEHIcY2npT3pzT6WSywDiQUktGOxC/23rqb1Nhf68b0ohlDqeDeVU3Ij8r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g/QFodqqByLQOtHJVKr6hRa8d1A5rR3Be99u5wJKBfd5RvLxmedoRVBztcTulnAwrXnWzzea3Z3OvvbgfDVzZuHjML4GKTwSwbDKI+GbVwUPhIbx4wB/objJ3q/RNSWZNH+WVTqhYrAcBXLZ2bDTgjKIdgerYTj7/d54KDD0V0Ip3OcNd4y01XrLkxcMChrfccLFSLzNDP42m4qlBNAeEE=" style="position:absolute;left:0pt;margin-left:-86.55pt;margin-top:-94.9pt;height:5pt;width:5pt;visibility:hidden;z-index:2517217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GHV/SLYAAAADwEAAA8AAAAAAAAAAQAgAAAAIgAAAGRycy9k&#10;b3ducmV2LnhtbFBLAQIUABQAAAAIAIdO4kCnCH2iywUAAPAIAAAOAAAAAAAAAAEAIAAAACcBAABk&#10;cnMvZTJvRG9jLnhtbFBLBQYAAAAABgAGAFkBAABkCQAAAAA=&#10;">
                <v:fill on="t" focussize="0,0"/>
                <v:stroke weight="2pt" color="#385D8A [3204]" joinstyle="round"/>
                <v:imagedata o:title=""/>
                <o:lock v:ext="edit" aspectratio="f"/>
              </v:rect>
            </w:pict>
          </mc:Fallback>
        </mc:AlternateContent>
      </w:r>
      <w:r>
        <w:rPr>
          <w:rFonts w:hint="eastAsia" w:ascii="方正仿宋_GBK" w:hAnsi="方正仿宋_GBK" w:eastAsia="方正仿宋_GBK" w:cs="方正仿宋_GBK"/>
          <w:sz w:val="32"/>
          <w:szCs w:val="32"/>
        </w:rPr>
        <w:t>认后的绩效目标作为绩效监控和绩效评价的依</w:t>
      </w:r>
      <w:r>
        <w:rPr>
          <w:rFonts w:hint="eastAsia" w:ascii="方正仿宋_GBK" w:hAnsi="方正仿宋_GBK" w:eastAsia="方正仿宋_GBK" w:cs="方正仿宋_GBK"/>
          <w:sz w:val="32"/>
        </w:rPr>
        <mc:AlternateContent>
          <mc:Choice Requires="wps">
            <w:drawing>
              <wp:anchor distT="0" distB="0" distL="114300" distR="114300" simplePos="0" relativeHeight="25172070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6" name="矩形 6" descr="SAKXOYdKGsKWeWchLQiDWsS89BFA8smHO7ESSyHHuQaOI3QfZLSZi+dYqNeiaD0H1DfE0Uk8PdJWwscKldVn3nljT3ZtD+uoHotNpz5RaiKOV8zVdLLgLZKgHT8NNnBGSjdsaFOkXdS33xRD8l7chcsBOTSVp3NhFhoLwy8Wak6CVB1F/qK1dQT8a6aq1abah3FsYLYi669K2lIOFrf46FfzHMI24yUi5E8O1u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FssQMJsSbG5LjWuX3ISx51xhArzLnueSzKVQOcjbLzzncPhRFk+zpg0gSAaK7IKYgBc0v1HO7uxKYa46iD7XnbCeJjVUBpPGkDKIMGkbCmqlmuRGoFAjiawqCfb33X+OyOu4uesSuGpM66fbarK8H3Q0PPmI02aks9VdVy6CWaAk7itfa25GQ8aYZYB0qqHe/VmV09solgHdL/EmRpXyUw5vnvWPcauO6DDm0AHMirM4Rdklq13Vuz1rjkIS/Xiy/ujIw8scaAiydyEaG2rE6sgd/QFMt3gGzUbmMn7r1s3dIg/faNovehM/jfdyizcKBDjFt+rRHkkqCE62+I6UfrOu0JmHr4k/83/5x/QroCIAPHg0LM5Q+nrPNdzSnuCMFf5UYSyMummHK7oF2xPJ1It8gbwAIGlPE+hfI6nON2g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SAKXOYdKGsKWeWchLQiDWsS89BFA8smHO7ESSyHHuQaOI3QfZLSZi+dYqNeiaD0H1DfE0Uk8PdJWwscKldVn3nljT3ZtD+uoHotNpz5RaiKOV8zVdLLgLZKgHT8NNnBGSjdsaFOkXdS33xRD8l7chcsBOTSVp3NhFhoLwy8Wak6CVB1F/qK1dQT8a6aq1abah3FsYLYi669K2lIOFrf46FfzHMI24yUi5E8O1u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cj7o9Acl/vmbUHlWz5G7u1Xwg0BZqAA5SP5OfsS4MzaEQ282plZFlF85SkpXe414" style="position:absolute;left:0pt;margin-left:-80.85pt;margin-top:-94.9pt;height:5pt;width:5pt;visibility:hidden;z-index:25172070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056yDdkAAAAPAQAADwAAAAAAAAABACAAAAAiAAAAZHJzL2Rvd25yZXYueG1sUEsBAhQAFAAA&#10;AAgAh07iQKTmwBDUBgAA/AkAAA4AAAAAAAAAAQAgAAAAKAEAAGRycy9lMm9Eb2MueG1sUEsFBgAA&#10;AAAGAAYAWQEAAG4K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968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7" name="矩形 7" descr="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" style="position:absolute;left:0pt;margin-left:-80.85pt;margin-top:-94.9pt;height:5pt;width:5pt;visibility:hidden;z-index:25171968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056yDdkAAAAPAQAA&#10;DwAAAAAAAAABACAAAAAiAAAAZHJzL2Rvd25yZXYueG1sUEsBAhQAFAAAAAgAh07iQMVpMeZyCwAA&#10;BBAAAA4AAAAAAAAAAQAgAAAAKAEAAGRycy9lMm9Eb2MueG1sUEsFBgAAAAAGAAYAWQEAAAwPAAAA&#10;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865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8" name="矩形 8" descr="nwkOiId/bBbOAe61rgYT4vXM3UaFFF0tl2W9B2ekj1Z7kYnHXrUHbs1gN35c90qvQB7RIRBXYANkL/i7yk7Ro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QB7RIRBXYANkL/i7yk7Ro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" style="position:absolute;left:0pt;margin-left:-80.85pt;margin-top:-94.9pt;height:5pt;width:5pt;visibility:hidden;z-index:25171865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763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9" name="矩形 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85pt;margin-top:-94.9pt;height:5pt;width:5pt;visibility:hidden;z-index:25171763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&#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Oesg3ZAAAADwEAAA8AAAAAAAAAAQAgAAAAIgAAAGRy&#10;cy9kb3ducmV2LnhtbFBLAQIUABQAAAAIAIdO4kBYzt0LdgIAAHwGAAAOAAAAAAAAAAEAIAAAACgB&#10;AABkcnMvZTJvRG9jLnhtbFBLBQYAAAAABgAGAFkBAAAQB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660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0" name="矩形 1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85pt;margin-top:-94.9pt;height:5pt;width:5pt;visibility:hidden;z-index:25171660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056yDdkAAAAPAQAA&#10;DwAAAAAAAAABACAAAAAiAAAAZHJzL2Rvd25yZXYueG1sUEsBAhQAFAAAAAgAh07iQLBa8JvDAgAA&#10;BhAAAA4AAAAAAAAAAQAgAAAAKAEAAGRycy9lMm9Eb2MueG1sUEsFBgAAAAAGAAYAWQEAAF0GAAAA&#10;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558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1" name="矩形 11" descr="HT5LGxV4zDEXf00RE5kj/8kT5iWf04wk5k0w9hmS0dsuOmD7PaxGUmGyzpOhmPvHQXXDhe+PaVz98bMSwzs3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MAuzytSUv4PxDIQGO5kPOYaCtsfMg/fGJMvwFPraY/wfrEQ0TUmhrz2l1TgiVYFuNAgZBcMJQXFX2kHIBb9ErjQIGQXDCUFxV9pByAW/RK40CBkFwwlBcVfaQcgFv0SuNAgZBcMJQXFX2kHIBb9EintLi4e8jyB4v0oX3fvqKfuEM3M/5s+NLyglhq3LM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atfnBngXfFB31Ap9o7z7UgkafwkbZ19gZHv9PBzvyFXsiuvg4Zg/alkIc9nTOfwePkCHpCr94UQF5WF0vZeqonS/t4UK4OtxpCMGSQ+sXkcmmNQ5PhQM+JGjsVBBhFgQbUfxfMBDqddVX70FeB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HT5LGxV4zDEXf00RE5kj/8kT5iWf04wk5k0w9hmS0dsuOmD7PaxGUmGyzpOhmPvHQXXDhe+PaVz98bMSwzs3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MAuzytSUv4PxDIQGO5kPOYaCtsfMg/fGJMvwFPraY/wfrEQ0TUmhrz2l1TgiVYFuNAgZBcMJQXFX2kHIBb9ErjQIGQXDCUFxV9pByAW/RK40CBkFwwlBcVfaQcgFv0SuNAgZBcMJQXFX2kHIBb9EintLi4e8jyB4v0oX3fvqKfuEM3M/5s+NLyglhq3LM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atfnBngXfFB31Ap9o7z7UgkafwkbZ19gZHv9PBzvyFXsiuvg4Zg/alkIc9nTOfwePkCHpCr94UQF5WF0vZeqonS/t4UK4OtxpCMGSQ+sXkcmmNQ5PhQM+JGjsVBBhFgQbUfxfMBDqddVX70FeB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85pt;margin-top:-94.9pt;height:5pt;width:5pt;visibility:hidden;z-index:25171558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456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2" name="矩形 12" descr="rO0qU1FiOPjf6loFOo7LoqztKlNRYjj43+paBTqOy6Ks7SpTUWI4+N/qWgU6jsuirO0qU1FiOPjf6loFOo7LoqztKlNRYjj43+paBTqOy6Ks7SpTUWI4+N/qWgU6jsuirO0qU1FiOPjf6loFOo7Loqzte+A9wRp4BbXIEJCVwRr3YdMCVCosm/V5mhhZatsBG6LJE+Yln9OMJOZNMPYZktHbyRPmJZ/TjCTmTTD2GZLR24SGXVxuXcx+WDdewDQcoMkdVItiZLhFrhp8xaDwVrKBKlNRYjj43+paBTqOy6Ks7SpTUWI4+N/qWgU6jsuirO0qU1FiOPjf6loFOo7LoqztKlNRYjj43+paBTqOy6Ks7eANS7LxdjxV9HaSHXPCoEdUDV6p1oHWczOmmVabpkO43xG2rHVuK0Q21OvD93u9WskT5iWf04wk5k0w9hmS0dskwphha6WkXqKlCKAZotCREwzIoOvb4LiEau5EhZFH5y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TkHrlQVwhZmCVtUgUJqIVjKU1xrImO+MT3TqcFD6CaeuNAgZBcMJQXFX2kHIBb9ErjQIGQXDCUFxV9pByAW/RK40CBkFwwlBcVfaQcgFv0S11K1GustqoLCf9/m6M1NFAL7/uE+uLvwEpgvm22vhRUDw5H9jOywKBcpULgXeOed0R53NIl60rAYxcDWBDg/x/LDZnXEZ0wAtvEApX6MJyuZpUUY7qBvKfHJ3h7h2J0AhUEbZsQ6DGm7teTmH8PnRbjQIGQXDCUFxV9pByAW/RIUY2RUNVPnRihMWJk3x+v3JtL/ndxa7l+E61UCCpNG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LrWULKLUhWoHk91QKE8FhYgBRmLuOJws3ETIjDE6Q750+Lw2VbEssVzTLHH3xyQci1ppoCAoqqzVnuE+vAJDvnT4vDZVsSyxXNMscffGQ750+Lw2VbEssVzTLHH3xkO+dPi8NlWxLLFc0yxx98ZDvnT4vDZVsSyxXNMscffGQ750+Lw2VbEssVzTLHH3xlpeE+nupLllbBIye/q35JJDvnT4vDZVsSyxXNMscffE/0OeqH8dj6pV14SXFu3TodUCkkCs02L/kGePUd+XA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RsjGMJ+xZtuh9c+Ju1xLzyRPmJZ/TjCTmTTD2GZLR28kT5iWf04wk5k0w9hmS0dvJE+Yln9OMJOZNMPYZktHbyRPmJZ/TjCTmTTD2GZLR28kT5iWf04wk5k0w9hmS0dvJE+Yln9OMJOZNMPYZkt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e+A9wRp4BbXIEJCVwRr3YdMCVCosm/V5mhhZatsBG6LJE+Yln9OMJOZNMPYZktHbyRPmJZ/TjCTmTTD2GZLR24SGXVxuXcx+WDdewDQcoMkdVItiZLhFrhp8xaDwVrKBKlNRYjj43+paBTqOy6Ks7SpTUWI4+N/qWgU6jsuirO0qU1FiOPjf6loFOo7LoqztKlNRYjj43+paBTqOy6Ks7eANS7LxdjxV9HaSHXPCoEdUDV6p1oHWczOmmVabpkO43xG2rHVuK0Q21OvD93u9WskT5iWf04wk5k0w9hmS0dskwphha6WkXqKlCKAZotCREwzIoOvb4LiEau5EhZFH5y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TkHrlQVwhZmCVtUgUJqIVjKU1xrImO+MT3TqcFD6CaeuNAgZBcMJQXFX2kHIBb9ErjQIGQXDCUFxV9pByAW/RK40CBkFwwlBcVfaQcgFv0S11K1GustqoLCf9/m6M1NFAL7/uE+uLvwEpgvm22vhRUDw5H9jOywKBcpULgXeOed0R53NIl60rAYxcDWBDg/x/LDZnXEZ0wAtvEApX6MJyuZpUUY7qBvKfHJ3h7h2J0AhUEbZsQ6DGm7teTmH8PnRbjQIGQXDCUFxV9pByAW/RIUY2RUNVPnRihMWJk3x+v3JtL/ndxa7l+E61UCCpNG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LrWULKLUhWoHk91QKE8FhYgBRmLuOJws3ETIjDE6Q750+Lw2VbEssVzTLHH3xyQci1ppoCAoqqzVnuE+vAJDvnT4vDZVsSyxXNMscffGQ750+Lw2VbEssVzTLHH3xkO+dPi8NlWxLLFc0yxx98ZDvnT4vDZVsSyxXNMscffGQ750+Lw2VbEssVzTLHH3xlpeE+nupLllbBIye/q35JJDvnT4vDZVsSyxXNMscffE/0OeqH8dj6pV14SXFu3TodUCkkCs02L/kGePUd+XA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RsjGMJ+xZtuh9c+Ju1xLzyRPmJZ/TjCTmTTD2GZLR28kT5iWf04wk5k0w9hmS0dvJE+Yln9OMJOZNMPYZktHbyRPmJZ/TjCTmTTD2GZLR28kT5iWf04wk5k0w9hmS0dvJE+Yln9OMJOZNMPYZktHb" style="position:absolute;left:0pt;margin-left:-80.85pt;margin-top:-94.9pt;height:5pt;width:5pt;visibility:hidden;z-index:25171456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056y&#10;DdkAAAAPAQAADwAAAAAAAAABACAAAAAiAAAAZHJzL2Rvd25yZXYueG1sUEsBAhQAFAAAAAgAh07i&#10;QEDYBx8/BQAABhAAAA4AAAAAAAAAAQAgAAAAKAEAAGRycy9lMm9Eb2MueG1sUEsFBgAAAAAGAAYA&#10;WQEAANkI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353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3" name="矩形 13" descr="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3gMg8dM1nkJpVkk66iohKrrwnL+HtNPTPpPaNNt9kCAckT5iWf04wk5k0w9hmS0dsFoSqcyCtC4QBPe5qBA8I4mi7jAFql6fykA89sf6MwdyU9XhIjmvNkx6szJSlKFh9NoncLABVeLgN9bCbTTVulKlNRYjj43+paBTqOy6Ks7SpTUWI4+N/qWgU6jsuirO0qU1FiOPjf6loFOo7LoqztKlNRYjj43+paBTqOy6Ks7SpTUWI4+N/qWgU6jsuirO3vXuyh+CT+JjpRj0vgjpwyKlNRYjj43+paBTqOy6Ks7SpTUWI4+N/qWgU6jsuirO0v4BLdho9dFabUb9347JBwV1V5wKmo0kf7S2zDcoFTSskT5iWf04wk5k0w9hmS0duSpuen4Kk+zMG9DLj06NbFfZIv6ZEjDxoTPdNhS2mEXi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ZJWUH3Rwb9dIdZ9atdrci240CBkFwwlBcVfaQcgFv0S3JnHvMp7cbm0xgSvVB4WZXe38uPHx5yz4XaeStU0HcYqU1FiOPjf6loFOo7LoqztKlNRYjj43+paBTqOy6Ks7SpTUWI4+N/qWgU6jsuirO0qU1FiOPjf6loFOo7LoqztKlNRYjj43+paBTqOy6Ks7SpTUWI4+N/qWgU6jsuirO0qU1FiOPjf6loFOo7LoqztKlNRYjj43+paBTqOy6Ks7SpTUWI4+N/qWgU6jsuirO0I0/mWYO3MsFWE5SfwGZezaqPnhM3p+3grJnlUgfsGQrjQIGQXDCUFxV9pByAW/RIpWUc+DsdjN0472GSJLvMKdrvF1sYS+oJ5ia2IrFRvHi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1+hOE5mHjD8mgO9vUYa02zkO+dPi8NlWxLLFc0yxx98ZDvnT4vDZVsSyxXNMscffE6TDE+YoIU9M8It0Ri1mfLW/tWHGbzBc3CsrQ84KIdmSpTUWI4+N/qWgU6jsuirO0qU1FiOPjf6loFOo7LoqztKlNRYjj43+paBTqOy6Ks7SpTUWI4+N/qWgU6jsuirO0qU1FiOPjf6loFOo7LoqztKlNRYjj43+paBTqOy6Ks7SpTUWI4+N/qWgU6jsuirO3OwxFdjCwTt+43gCKBxpQyMvsG1vl/Pl8G4Xz9J8sVNpDvnT4vDZVsSyxXNMscffF20pGiNRYdeKZ8iSahhDjpP/XXvvtz8agyqx7ckbFbwC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3gMg8dM1nkJpVkk66iohKrrwnL+HtNPTPpPaNNt9kCAckT5iWf04wk5k0w9hmS0dsFoSqcyCtC4QBPe5qBA8I4mi7jAFql6fykA89sf6MwdyU9XhIjmvNkx6szJSlKFh9NoncLABVeLgN9bCbTTVulKlNRYjj43+paBTqOy6Ks7SpTUWI4+N/qWgU6jsuirO0qU1FiOPjf6loFOo7LoqztKlNRYjj43+paBTqOy6Ks7SpTUWI4+N/qWgU6jsuirO3vXuyh+CT+JjpRj0vgjpwyKlNRYjj43+paBTqOy6Ks7SpTUWI4+N/qWgU6jsuirO0v4BLdho9dFabUb9347JBwV1V5wKmo0kf7S2zDcoFTSskT5iWf04wk5k0w9hmS0duSpuen4Kk+zMG9DLj06NbFfZIv6ZEjDxoTPdNhS2mEXi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ZJWUH3Rwb9dIdZ9atdrci240CBkFwwlBcVfaQcgFv0S3JnHvMp7cbm0xgSvVB4WZXe38uPHx5yz4XaeStU0HcYqU1FiOPjf6loFOo7LoqztKlNRYjj43+paBTqOy6Ks7SpTUWI4+N/qWgU6jsuirO0qU1FiOPjf6loFOo7LoqztKlNRYjj43+paBTqOy6Ks7SpTUWI4+N/qWgU6jsuirO0qU1FiOPjf6loFOo7LoqztKlNRYjj43+paBTqOy6Ks7SpTUWI4+N/qWgU6jsuirO0I0/mWYO3MsFWE5SfwGZezaqPnhM3p+3grJnlUgfsGQrjQIGQXDCUFxV9pByAW/RIpWUc+DsdjN0472GSJLvMKdrvF1sYS+oJ5ia2IrFRvHi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1+hOE5mHjD8mgO9vUYa02zkO+dPi8NlWxLLFc0yxx98ZDvnT4vDZVsSyxXNMscffE6TDE+YoIU9M8It0Ri1mfLW/tWHGbzBc3CsrQ84KIdmSpTUWI4+N/qWgU6jsuirO0qU1FiOPjf6loFOo7LoqztKlNRYjj43+paBTqOy6Ks7SpTUWI4+N/qWgU6jsuirO0qU1FiOPjf6loFOo7LoqztKlNRYjj43+paBTqOy6Ks7SpTUWI4+N/qWgU6jsuirO3OwxFdjCwTt+43gCKBxpQyMvsG1vl/Pl8G4Xz9J8sVNpDvnT4vDZVsSyxXNMscffF20pGiNRYdeKZ8iSahhDjpP/XXvvtz8agyqx7ckbFbwC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85pt;margin-top:-94.9pt;height:5pt;width:5pt;visibility:hidden;z-index:25171353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DTnrIN2QAAAA8BAAAPAAAAAAAAAAEAIAAAACIAAABkcnMvZG93bnJldi54bWxQSwEC&#10;FAAUAAAACACHTuJAQwYKC9gEAAAGEAAADgAAAAAAAAABACAAAAAo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251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4" name="矩形 14" descr="Oo7LoqztKlNRYjj43+paBTqOy6Ks7YnAqBlYu6D14haYFTcR8KPXCr8ciK9wXkDbp83ifkHJ2j12HWdyhcOIpFp48RdaTkpPYQrLjr6CpXWixBNL5ClNK4V6x4vAQr/3uFrhbZ+LliYeBzKQvWDN1lBGBdUQIMujge6PCgPeTg7QcxN3NziQieTzpGp38C8WCkzkIlh9TZLIHvTdrHM8o1GvCkf2/bh2/YZjqLcSQ0rPIlBaPHP3S0CM8Izu7HcaKtIJF/7fKlNRYjj43+paBTqOy6Ks7SpTUWI4+N/qWgU6jsuirO0jB8rtXyyEzE7fJGfKp3KyjQYKOjqkk1dXEpp2ksIsGwitPfAbMLE1oyFkKJkOKjKnkoWuO6BF/NttBEURML+k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3j0QuCxHl0l1W1IzAB9lDEyRPmJZ/TjCTmTTD2GZLR2zLardF8g8KtijuJ+7Qe+cVZ4ZdCtwDX3IYN6mBxZ7TBKlNRYjj43+paBTqOy6Ks7SpTUWI4+N/qWgU6jsuirO1xrUXQZ5ktiZtlgxXmTeH8zfRPZkYTKz4l+QdzuWYLqSev06kY6RXlAGmAKZIQK6ueSVr9UwMH73d+8N5lAP2+LTUXyyZQPnP7ywfCkPsKgCpTUWI4+N/qWgU6jsuirO3hPxUouxa4f0MzAPd2IRKftOy3vtwe4c6ipR+iGgz8hA3iZScHQ3WQiDqhcdZA4DJf/vL3MzfyYLPPC97ROvsSKlNRYjj43+paBTqOy6Ks7SpTUWI4+N/qWgU6jsuirO2Dhtcbdk7wc5msua+GhMxaiDu25Fbjkco+LX2+dVQW+MkT5iWf04wk5k0w9hmS0dvMHODV3FV49VMEG6t2zv5F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uqQGPWqX/khvicp08wLIDx7jC0U1u0toyUIFEAb232u40CBkFwwlBcVfaQcgFv0Sl2LO7aSgeScAJBNE/YpLXCpTUWI4+N/qWgU6jsuirO0qU1FiOPjf6loFOo7LoqztdB9smTDeNGMkskb1qrq1vSpTUWI4+N/qWgU6jsuirO2M5Q2PtVvdLeF6wGZVmESiV/JhLwjz1O4DFVcHXAmWPXuAfeuCcrrB4i4PBu3wZSAqU1FiOPjf6loFOo7Loqztn9G8OSTf0IS7rfrp9fgSsZP5bR6+A9J+RhAqD7guh7zZcdguNlPhdcORBGYyEcDFs9kGweLzDEUjyyEcNlspKipTUWI4+N/qWgU6jsuirO3wTrT7i0oJ4gAI/SsJdzgFLR0aizE78eLemJ9Ql2Z2ZrjQIGQXDCUFxV9pByAW/RIdqYzrkHXTNfJyG0xaYo4R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c7HmHhQGZN4zMSIVC+wf07UHjBWQFA/jFCrk++FGS1MkO+dPi8NlWxLLFc0yxx98SxDi0uHHx2znpHM0kW14gsqU1FiOPjf6loFOo7LoqztKlNRYjj43+paBTqOy6Ks7RnX2ZDlfSdjXic6VRbCg4MqU1FiOPjf6loFOo7LoqztKlNRYjj43+paBTqOy6Ks7SpTUWI4+N/qWgU6jsuirO0qU1FiOPjf6loFOo7LoqztKlNRYjj43+paBTqOy6Ks7RrU+TYSv0D/w3syNOhUCwHHaDl9Io+ZOr8sHGrzMpKdiFYkDOdTQYqpmZU+cnRITypTUWI4+N/qWgU6jsuirO0qU1FiOPjf6loFOo7LoqztuU1emm3DoxQdfUYXeNoP5ZDvnT4vDZVsSyxXNMscffF+Fh/iEWEWsgca5IkJbwby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KlNRYjj43+paBTqOy6Ks7YnAqBlYu6D14haYFTcR8KPXCr8ciK9wXkDbp83ifkHJ2j12HWdyhcOIpFp48RdaTkpPYQrLjr6CpXWixBNL5ClNK4V6x4vAQr/3uFrhbZ+LliYeBzKQvWDN1lBGBdUQIMujge6PCgPeTg7QcxN3NziQieTzpGp38C8WCkzkIlh9TZLIHvTdrHM8o1GvCkf2/bh2/YZjqLcSQ0rPIlBaPHP3S0CM8Izu7HcaKtIJF/7fKlNRYjj43+paBTqOy6Ks7SpTUWI4+N/qWgU6jsuirO0jB8rtXyyEzE7fJGfKp3KyjQYKOjqkk1dXEpp2ksIsGwitPfAbMLE1oyFkKJkOKjKnkoWuO6BF/NttBEURML+k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3j0QuCxHl0l1W1IzAB9lDEyRPmJZ/TjCTmTTD2GZLR2zLardF8g8KtijuJ+7Qe+cVZ4ZdCtwDX3IYN6mBxZ7TBKlNRYjj43+paBTqOy6Ks7SpTUWI4+N/qWgU6jsuirO1xrUXQZ5ktiZtlgxXmTeH8zfRPZkYTKz4l+QdzuWYLqSev06kY6RXlAGmAKZIQK6ueSVr9UwMH73d+8N5lAP2+LTUXyyZQPnP7ywfCkPsKgCpTUWI4+N/qWgU6jsuirO3hPxUouxa4f0MzAPd2IRKftOy3vtwe4c6ipR+iGgz8hA3iZScHQ3WQiDqhcdZA4DJf/vL3MzfyYLPPC97ROvsSKlNRYjj43+paBTqOy6Ks7SpTUWI4+N/qWgU6jsuirO2Dhtcbdk7wc5msua+GhMxaiDu25Fbjkco+LX2+dVQW+MkT5iWf04wk5k0w9hmS0dvMHODV3FV49VMEG6t2zv5F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uqQGPWqX/khvicp08wLIDx7jC0U1u0toyUIFEAb232u40CBkFwwlBcVfaQcgFv0Sl2LO7aSgeScAJBNE/YpLXCpTUWI4+N/qWgU6jsuirO0qU1FiOPjf6loFOo7LoqztdB9smTDeNGMkskb1qrq1vSpTUWI4+N/qWgU6jsuirO2M5Q2PtVvdLeF6wGZVmESiV/JhLwjz1O4DFVcHXAmWPXuAfeuCcrrB4i4PBu3wZSAqU1FiOPjf6loFOo7Loqztn9G8OSTf0IS7rfrp9fgSsZP5bR6+A9J+RhAqD7guh7zZcdguNlPhdcORBGYyEcDFs9kGweLzDEUjyyEcNlspKipTUWI4+N/qWgU6jsuirO3wTrT7i0oJ4gAI/SsJdzgFLR0aizE78eLemJ9Ql2Z2ZrjQIGQXDCUFxV9pByAW/RIdqYzrkHXTNfJyG0xaYo4R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c7HmHhQGZN4zMSIVC+wf07UHjBWQFA/jFCrk++FGS1MkO+dPi8NlWxLLFc0yxx98SxDi0uHHx2znpHM0kW14gsqU1FiOPjf6loFOo7LoqztKlNRYjj43+paBTqOy6Ks7RnX2ZDlfSdjXic6VRbCg4MqU1FiOPjf6loFOo7LoqztKlNRYjj43+paBTqOy6Ks7SpTUWI4+N/qWgU6jsuirO0qU1FiOPjf6loFOo7LoqztKlNRYjj43+paBTqOy6Ks7RrU+TYSv0D/w3syNOhUCwHHaDl9Io+ZOr8sHGrzMpKdiFYkDOdTQYqpmZU+cnRITypTUWI4+N/qWgU6jsuirO0qU1FiOPjf6loFOo7LoqztuU1emm3DoxQdfUYXeNoP5ZDvnT4vDZVsSyxXNMscffF+Fh/iEWEWsgca5IkJbwbyKlNRYjj43+paBTqO" style="position:absolute;left:0pt;margin-left:-80.85pt;margin-top:-94.9pt;height:5pt;width:5pt;visibility:hidden;z-index:25171251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NOesg3ZAAAADwEAAA8AAAAA&#10;AAAAAQAgAAAAIgAAAGRycy9kb3ducmV2LnhtbFBLAQIUABQAAAAIAIdO4kCWtGf8wAYAAAYQAAAO&#10;AAAAAAAAAAEAIAAAACgBAABkcnMvZTJvRG9jLnhtbFBLBQYAAAAABgAGAFkBAABaC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148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5" name="矩形 15" descr="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hY2ZLYYF6GCSxJZAWbIfIbjQIGQXDCUFxV9pByAW/RLbbJBM2d+FJPE/JncKgJE/KlNRYjj43+paBTqOy6Ks7SpTUWI4+N/qWgU6jsuirO0qU1FiOPjf6loFOo7LoqztpiTxqHz2gyPUi9khLnT3Wq4Rvfc+aCNZv5jC6GBTecLCNX1dfPCKPr8Xjo0IuwE69Uc25kWpoSWEEOaal+6LTIiIML9bYadxHFw68M6No3A0DAkVt/ZuwyxF94U1SESzKlNRYjj43+paBTqOy6Ks7aHlIiL1gHBDCgwmsJQw7Wz/hIemwrLxm66riPYKyQY90ypNSiNLfVdj5yXZ2dZLVipTUWI4+N/qWgU6jsuirO0qU1FiOPjf6loFOo7LoqztKlNRYjj43+paBTqOy6Ks7SpTUWI4+N/qWgU6jsuirO3Y3H9HCCHjFlQhn4DaG8nF41S1XuGwbBbva919e9msFO8FUW7SVNKny3a16k/dY0w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aLHmHwgKWF+tpEZ15fffxOQ750+Lw2VbEssVzTLHH3xtyuJCq1Z1k482OsWy9L5lvPW2lt3R2maS3yG/JgHnmQ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hY2ZLYYF6GCSxJZAWbIfIbjQIGQXDCUFxV9pByAW/RLbbJBM2d+FJPE/JncKgJE/KlNRYjj43+paBTqOy6Ks7SpTUWI4+N/qWgU6jsuirO0qU1FiOPjf6loFOo7LoqztpiTxqHz2gyPUi9khLnT3Wq4Rvfc+aCNZv5jC6GBTecLCNX1dfPCKPr8Xjo0IuwE69Uc25kWpoSWEEOaal+6LTIiIML9bYadxHFw68M6No3A0DAkVt/ZuwyxF94U1SESzKlNRYjj43+paBTqOy6Ks7aHlIiL1gHBDCgwmsJQw7Wz/hIemwrLxm66riPYKyQY90ypNSiNLfVdj5yXZ2dZLVipTUWI4+N/qWgU6jsuirO0qU1FiOPjf6loFOo7LoqztKlNRYjj43+paBTqOy6Ks7SpTUWI4+N/qWgU6jsuirO3Y3H9HCCHjFlQhn4DaG8nF41S1XuGwbBbva919e9msFO8FUW7SVNKny3a16k/dY0w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aLHmHwgKWF+tpEZ15fffxOQ750+Lw2VbEssVzTLHH3xtyuJCq1Z1k482OsWy9L5lvPW2lt3R2maS3yG/JgHnmQqU1FiOPjf6loF" style="position:absolute;left:0pt;margin-left:-80.85pt;margin-top:-94.9pt;height:5pt;width:5pt;visibility:hidden;z-index:25171148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1046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6" name="矩形 16" descr="kp619IpUlYaSf507rOfRn2kO1rQLl5BhWdkB7VuX9vTW+7YNh6oJ4hcNKlNRYjj43+paBTqOy6Ks7SpTUWI4+N/qWgU6jsuirO2WgyrW8p8DWUdmy8P5NNfVnjH39chE1biB93URs01t2bvxgf1JXQNoTYnrLMztJRQqU1FiOPjf6loFOo7LoqztGxvP0pMqPwU56oTg3627PHLSbGHValIOwesQ4Kv2wl3IJrJnxaNlWENI13j7V2fX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kp619IpUlYaSf507rOfRn2kO1rQLl5BhWdkB7VuX9vTW+7YNh6oJ4hcNKlNRYjj43+paBTqOy6Ks7SpTUWI4+N/qWgU6jsuirO2WgyrW8p8DWUdmy8P5NNfVnjH39chE1biB93URs01t2bvxgf1JXQNoTYnrLMztJRQqU1FiOPjf6loFOo7LoqztGxvP0pMqPwU56oTg3627PHLSbGHValIOwesQ4Kv2wl3IJrJnxaNlWENI13j7V2fX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" style="position:absolute;left:0pt;margin-left:-80.85pt;margin-top:-94.9pt;height:5pt;width:5pt;visibility:hidden;z-index:25171046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056y&#10;DdkAAAAPAQAADwAAAAAAAAABACAAAAAiAAAAZHJzL2Rvd25yZXYueG1sUEsBAhQAFAAAAAgAh07i&#10;QIIy6xhABwAABhAAAA4AAAAAAAAAAQAgAAAAKAEAAGRycy9lMm9Eb2MueG1sUEsFBgAAAAAGAAYA&#10;WQEAANoK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944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7" name="矩形 17" descr="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esmETBmAZaxTpcHkLk1a0LjQIGQXDCUFxV9pByAW/RJjIE5+aZnLZsfHzx2IWrQIrR4vRQM5R5nEqoMQxmFqUUy4OapK93cJPC9ozP5iR47HLrpPS3M1dizSwan+5jtEvseFBZPZOdDyLXd4T+tqrbKlthAzSN21o++E3hWxcQJxwrTZDiCWNxM3vxwJZOmeKlNRYjj43+paBTqOy6Ks7SpTUWI4+N/qWgU6jsuirO2//62Jw9UIFm2ZPBW9onWVV+EoKcHuyUF09yTzSiy+lSpTUWI4+N/qWgU6jsuirO0qU1FiOPjf6loFOo7Loqzt0wP8NhU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esmETBmAZaxTpcHkLk1a0LjQIGQXDCUFxV9pByAW/RJjIE5+aZnLZsfHzx2IWrQIrR4vRQM5R5nEqoMQxmFqUUy4OapK93cJPC9ozP5iR47HLrpPS3M1dizSwan+5jtEvseFBZPZOdDyLXd4T+tqrbKlthAzSN21o++E3hWxcQJxwrTZDiCWNxM3vxwJZOmeKlNRYjj43+paBTqOy6Ks7SpTUWI4+N/qWgU6jsuirO2//62Jw9UIFm2ZPBW9onWVV+EoKcHuyUF09yTzSiy+lSpTUWI4+N/qWgU6jsuirO0qU1FiOPjf6loFOo7Loqzt0wP8NhUF" style="position:absolute;left:0pt;margin-left:-80.85pt;margin-top:-94.9pt;height:5pt;width:5pt;visibility:hidden;z-index:25170944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056yDdkAAAAPAQAADwAAAAAAAAABACAAAAAiAAAAZHJzL2Rvd25yZXYueG1sUEsBAhQAFAAA&#10;AAgAh07iQGs1VR1/BwAABhAAAA4AAAAAAAAAAQAgAAAAKAEAAGRycy9lMm9Eb2MueG1sUEsFBgAA&#10;AAAGAAYAWQEAABkL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841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8" name="矩形 18" descr="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0.85pt;margin-top:-94.9pt;height:5pt;width:5pt;visibility:hidden;z-index:25170841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739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19" name="矩形 19" descr="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" style="position:absolute;left:0pt;margin-left:-80.85pt;margin-top:-94.9pt;height:5pt;width:5pt;visibility:hidden;z-index:25170739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NOesg3ZAAAADwEAAA8AAAAAAAAAAQAgAAAAIgAAAGRycy9k&#10;b3ducmV2LnhtbFBLAQIUABQAAAAIAIdO4kAK5vpsywcAAAYQAAAOAAAAAAAAAAEAIAAAACgBAABk&#10;cnMvZTJvRG9jLnhtbFBLBQYAAAAABgAGAFkBAABlC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636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0" name="矩形 20" descr="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" style="position:absolute;left:0pt;margin-left:-80.85pt;margin-top:-94.9pt;height:5pt;width:5pt;visibility:hidden;z-index:25170636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DTnrIN2QAA&#10;AA8BAAAPAAAAAAAAAAEAIAAAACIAAABkcnMvZG93bnJldi54bWxQSwECFAAUAAAACACHTuJA+3tv&#10;GjwHAAAGEAAADgAAAAAAAAABACAAAAAoAQAAZHJzL2Uyb0RvYy54bWxQSwUGAAAAAAYABgBZAQAA&#10;1go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534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1" name="矩形 21" descr="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" style="position:absolute;left:0pt;margin-left:-80.85pt;margin-top:-94.9pt;height:5pt;width:5pt;visibility:hidden;z-index:25170534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056yDdkAAAAPAQAADwAAAAAAAAABACAAAAAiAAAAZHJzL2Rvd25y&#10;ZXYueG1sUEsBAhQAFAAAAAgAh07iQKlm3AY5CAAABhAAAA4AAAAAAAAAAQAgAAAAKAEAAGRycy9l&#10;Mm9Eb2MueG1sUEsFBgAAAAAGAAYAWQEAANML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432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2" name="矩形 22" descr="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" style="position:absolute;left:0pt;margin-left:-80.85pt;margin-top:-94.9pt;height:5pt;width:5pt;visibility:hidden;z-index:25170432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329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3" name="矩形 23" descr="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" style="position:absolute;left:0pt;margin-left:-80.85pt;margin-top:-94.9pt;height:5pt;width:5pt;visibility:hidden;z-index:25170329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227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4" name="矩形 24" descr="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" style="position:absolute;left:0pt;margin-left:-80.85pt;margin-top:-94.9pt;height:5pt;width:5pt;visibility:hidden;z-index:25170227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NOesg3ZAAAADwEAAA8AAAAAAAAAAQAgAAAAIgAAAGRycy9kb3du&#10;cmV2LnhtbFBLAQIUABQAAAAIAIdO4kBsJQYPVwkAAAYQAAAOAAAAAAAAAAEAIAAAACgBAABkcnMv&#10;ZTJvRG9jLnhtbFBLBQYAAAAABgAGAFkBAADx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124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5" name="矩形 25" descr="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" style="position:absolute;left:0pt;margin-left:-80.85pt;margin-top:-94.9pt;height:5pt;width:5pt;visibility:hidden;z-index:25170124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056yDdkAAAAPAQAADwAAAAAAAAAB&#10;ACAAAAAiAAAAZHJzL2Rvd25yZXYueG1sUEsBAhQAFAAAAAgAh07iQPVQf9gvCQAABhAAAA4AAAAA&#10;AAAAAQAgAAAAKAEAAGRycy9lMm9Eb2MueG1sUEsFBgAAAAAGAAYAWQEAAMkM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70022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6" name="矩形 26" descr="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" style="position:absolute;left:0pt;margin-left:-80.85pt;margin-top:-94.9pt;height:5pt;width:5pt;visibility:hidden;z-index:25170022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NOesg3ZAAAADwEAAA8AAAAAAAAAAQAgAAAAIgAAAGRycy9kb3ducmV2LnhtbFBLAQIUABQAAAAI&#10;AIdO4kDv3pgyKAgAAAYQAAAOAAAAAAAAAAEAIAAAACgBAABkcnMvZTJvRG9jLnhtbFBLBQYAAAAA&#10;BgAGAFkBAADCC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920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7" name="矩形 27" descr="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" style="position:absolute;left:0pt;margin-left:-80.85pt;margin-top:-94.9pt;height:5pt;width:5pt;visibility:hidden;z-index:25169920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056y&#10;DdkAAAAPAQAADwAAAAAAAAABACAAAAAiAAAAZHJzL2Rvd25yZXYueG1sUEsBAhQAFAAAAAgAh07i&#10;QOowDxqWCAAABhAAAA4AAAAAAAAAAQAgAAAAKAEAAGRycy9lMm9Eb2MueG1sUEsFBgAAAAAGAAYA&#10;WQEAADAM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817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8" name="矩形 28" descr="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" style="position:absolute;left:0pt;margin-left:-80.85pt;margin-top:-94.9pt;height:5pt;width:5pt;visibility:hidden;z-index:25169817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NOesg3ZAAAADwEAAA8AAAAAAAAAAQAgAAAAIgAAAGRycy9kb3ducmV2LnhtbFBLAQIUABQA&#10;AAAIAIdO4kCKI8vL1ggAAAYQAAAOAAAAAAAAAAEAIAAAACgBAABkcnMvZTJvRG9jLnhtbFBLBQYA&#10;AAAABgAGAFkBAABw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715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29" name="矩形 29" descr="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" style="position:absolute;left:0pt;margin-left:-80.85pt;margin-top:-94.9pt;height:5pt;width:5pt;visibility:hidden;z-index:25169715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NOesg3ZAAAADwEAAA8AAAAAAAAAAQAgAAAAIgAAAGRycy9kb3ducmV2LnhtbFBL&#10;AQIUABQAAAAIAIdO4kArp0fXMQgAAAYQAAAOAAAAAAAAAAEAIAAAACgBAABkcnMvZTJvRG9jLnht&#10;bFBLBQYAAAAABgAGAFkBAADLC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612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0" name="矩形 30" descr="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" style="position:absolute;left:0pt;margin-left:-80.85pt;margin-top:-94.9pt;height:5pt;width:5pt;visibility:hidden;z-index:25169612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NOesg3ZAAAADwEAAA8AAAAAAAAAAQAgAAAAIgAAAGRycy9kb3ducmV2LnhtbFBLAQIUABQAAAAI&#10;AIdO4kDdD1yKYQgAAAYQAAAOAAAAAAAAAAEAIAAAACgBAABkcnMvZTJvRG9jLnhtbFBLBQYAAAAA&#10;BgAGAFkBAAD7C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510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1" name="矩形 31" descr="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" style="position:absolute;left:0pt;margin-left:-80.85pt;margin-top:-94.9pt;height:5pt;width:5pt;visibility:hidden;z-index:25169510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DTnrIN2QAAAA8BAAAPAAAAAAAAAAEAIAAAACIAAABkcnMvZG93bnJldi54bWxQSwECFAAUAAAA&#10;CACHTuJAwSBzRLcHAAAGEAAADgAAAAAAAAABACAAAAAoAQAAZHJzL2Uyb0RvYy54bWxQSwUGAAAA&#10;AAYABgBZAQAAUQs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408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2" name="矩形 32" descr="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" style="position:absolute;left:0pt;margin-left:-80.85pt;margin-top:-94.9pt;height:5pt;width:5pt;visibility:hidden;z-index:25169408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NOesg3Z&#10;AAAADwEAAA8AAAAAAAAAAQAgAAAAIgAAAGRycy9kb3ducmV2LnhtbFBLAQIUABQAAAAIAIdO4kAa&#10;Jqd+PwkAAAYQAAAOAAAAAAAAAAEAIAAAACgBAABkcnMvZTJvRG9jLnhtbFBLBQYAAAAABgAGAFkB&#10;AADZ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305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3" name="矩形 33" descr="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" style="position:absolute;left:0pt;margin-left:-80.85pt;margin-top:-94.9pt;height:5pt;width:5pt;visibility:hidden;z-index:25169305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&#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NOesg3ZAAAADwEAAA8AAAAAAAAAAQAgAAAAIgAAAGRy&#10;cy9kb3ducmV2LnhtbFBLAQIUABQAAAAIAIdO4kDkLC7jsggAAAYQAAAOAAAAAAAAAAEAIAAAACgB&#10;AABkcnMvZTJvRG9jLnhtbFBLBQYAAAAABgAGAFkBAABM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203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4" name="矩形 34" descr="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" style="position:absolute;left:0pt;margin-left:-80.85pt;margin-top:-94.9pt;height:5pt;width:5pt;visibility:hidden;z-index:25169203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9100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5" name="矩形 35" descr="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" style="position:absolute;left:0pt;margin-left:-80.85pt;margin-top:-94.9pt;height:5pt;width:5pt;visibility:hidden;z-index:25169100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DTnrIN2QAAAA8BAAAPAAAAAAAAAAEA&#10;IAAAACIAAABkcnMvZG93bnJldi54bWxQSwECFAAUAAAACACHTuJAa8ZXDoMIAAAGEAAADgAAAAAA&#10;AAABACAAAAAoAQAAZHJzL2Uyb0RvYy54bWxQSwUGAAAAAAYABgBZAQAAHQw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998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6" name="矩形 36" descr="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" style="position:absolute;left:0pt;margin-left:-80.85pt;margin-top:-94.9pt;height:5pt;width:5pt;visibility:hidden;z-index:25168998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NOe&#10;sg3ZAAAADwEAAA8AAAAAAAAAAQAgAAAAIgAAAGRycy9kb3ducmV2LnhtbFBLAQIUABQAAAAIAIdO&#10;4kA3IZDj0AgAAAYQAAAOAAAAAAAAAAEAIAAAACgBAABkcnMvZTJvRG9jLnhtbFBLBQYAAAAABgAG&#10;AFkBAABq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896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7" name="矩形 37" descr="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" style="position:absolute;left:0pt;margin-left:-80.85pt;margin-top:-94.9pt;height:5pt;width:5pt;visibility:hidden;z-index:25168896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DTnrIN2QAAAA8B&#10;AAAPAAAAAAAAAAEAIAAAACIAAABkcnMvZG93bnJldi54bWxQSwECFAAUAAAACACHTuJAFhfGNcgI&#10;AAAGEAAADgAAAAAAAAABACAAAAAoAQAAZHJzL2Uyb0RvYy54bWxQSwUGAAAAAAYABgBZAQAAYgwA&#10;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793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8" name="矩形 38" descr="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" style="position:absolute;left:0pt;margin-left:-80.85pt;margin-top:-94.9pt;height:5pt;width:5pt;visibility:hidden;z-index:25168793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056yDdkAAAAPAQAADwAAAAAA&#10;AAABACAAAAAiAAAAZHJzL2Rvd25yZXYueG1sUEsBAhQAFAAAAAgAh07iQGeTOtOjBwAABhAAAA4A&#10;AAAAAAAAAQAgAAAAKAEAAGRycy9lMm9Eb2MueG1sUEsFBgAAAAAGAAYAWQEAAD0L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691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39" name="矩形 39" descr="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" style="position:absolute;left:0pt;margin-left:-80.85pt;margin-top:-94.9pt;height:5pt;width:5pt;visibility:hidden;z-index:25168691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056yDdkAAAAPAQAADwAAAAAAAAABACAAAAAiAAAAZHJzL2Rv&#10;d25yZXYueG1sUEsBAhQAFAAAAAgAh07iQK7bg7w8CAAABhAAAA4AAAAAAAAAAQAgAAAAKAEAAGRy&#10;cy9lMm9Eb2MueG1sUEsFBgAAAAAGAAYAWQEAANYL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588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0" name="矩形 40" descr="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" style="position:absolute;left:0pt;margin-left:-80.85pt;margin-top:-94.9pt;height:5pt;width:5pt;visibility:hidden;z-index:25168588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486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1" name="矩形 41" descr="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" style="position:absolute;left:0pt;margin-left:-80.85pt;margin-top:-94.9pt;height:5pt;width:5pt;visibility:hidden;z-index:25168486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056yDdkAAAAPAQAADwAAAAAA&#10;AAABACAAAAAiAAAAZHJzL2Rvd25yZXYueG1sUEsBAhQAFAAAAAgAh07iQH9YcmXACAAABhAAAA4A&#10;AAAAAAAAAQAgAAAAKAEAAGRycy9lMm9Eb2MueG1sUEsFBgAAAAAGAAYAWQEAAFoM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384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2" name="矩形 42" descr="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" style="position:absolute;left:0pt;margin-left:-80.85pt;margin-top:-94.9pt;height:5pt;width:5pt;visibility:hidden;z-index:25168384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NOesg3ZAAAADwEAAA8AAAAAAAAAAQAg&#10;AAAAIgAAAGRycy9kb3ducmV2LnhtbFBLAQIUABQAAAAIAIdO4kBLp4iruwgAAAYQAAAOAAAAAAAA&#10;AAEAIAAAACgBAABkcnMvZTJvRG9jLnhtbFBLBQYAAAAABgAGAFkBAABVD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281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3" name="矩形 43" descr="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" style="position:absolute;left:0pt;margin-left:-80.85pt;margin-top:-94.9pt;height:5pt;width:5pt;visibility:hidden;z-index:25168281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056yDdkAAAAPAQAADwAAAAAAAAABACAAAAAi&#10;AAAAZHJzL2Rvd25yZXYueG1sUEsBAhQAFAAAAAgAh07iQNMu5SBFCAAABhAAAA4AAAAAAAAAAQAg&#10;AAAAKAEAAGRycy9lMm9Eb2MueG1sUEsFBgAAAAAGAAYAWQEAAN8L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179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4" name="矩形 44" descr="RFVamZZaloih/cumGZe1HRmH0S1RS8JhWSzkLSY7pM3c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FVamZZaloih/cumGZe1HRmH0S1RS8JhWSzkLSY7pM3c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" style="position:absolute;left:0pt;margin-left:-80.85pt;margin-top:-94.9pt;height:5pt;width:5pt;visibility:hidden;z-index:25168179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NOesg3ZAAAADwEAAA8AAAAAAAAAAQAgAAAAIgAAAGRycy9kb3ducmV2&#10;LnhtbFBLAQIUABQAAAAIAIdO4kDK1sfI4QYAAAYQAAAOAAAAAAAAAAEAIAAAACgBAABkcnMvZTJv&#10;RG9jLnhtbFBLBQYAAAAABgAGAFkBAAB7C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8076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5" name="矩形 45" descr="iFuOGCLgGlnvF4pSM8Fmovq3fB4qU1FiOPjf6loFOo7LoqztKlNRYjj43+paBTqOy6Ks7SpTUWI4+N/qWgU6jsuirO1wUuj1Akd/FgEJ7nklM5QJKlNRYjj43+paBTqOy6Ks7SpTUWI4+N/qWgU6jsuirO3oE1cMokZS8wVQD57jt1gfkO+dPi8NlWxLLFc0yxx98QcFn1YpOHQoB8UQnvAwRDHVZoJTs1sP3FYGZA9nwJaRPAflkXxM/EdTmfrCCksIZzG/WYp53gjOqZnlJMHiYnQqU1FiOPjf6loFOo7LoqztaFWvM/WzIz1BaLz+Zt7pDyVbDnwnTXP1KffUS6jHkpNiT5lSeIuYSVjKR6ZwjcEL4gRmtkD0dpt8j7mk3dB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iFuOGCLgGlnvF4pSM8Fmovq3fB4qU1FiOPjf6loFOo7LoqztKlNRYjj43+paBTqOy6Ks7SpTUWI4+N/qWgU6jsuirO1wUuj1Akd/FgEJ7nklM5QJKlNRYjj43+paBTqOy6Ks7SpTUWI4+N/qWgU6jsuirO3oE1cMokZS8wVQD57jt1gfkO+dPi8NlWxLLFc0yxx98QcFn1YpOHQoB8UQnvAwRDHVZoJTs1sP3FYGZA9nwJaRPAflkXxM/EdTmfrCCksIZzG/WYp53gjOqZnlJMHiYnQqU1FiOPjf6loFOo7LoqztaFWvM/WzIz1BaLz+Zt7pDyVbDnwnTXP1KffUS6jHkpNiT5lSeIuYSVjKR6ZwjcEL4gRmtkD0dpt8j7mk3dB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" style="position:absolute;left:0pt;margin-left:-80.85pt;margin-top:-94.9pt;height:5pt;width:5pt;visibility:hidden;z-index:25168076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DTnrIN2QAAAA8BAAAPAAAAAAAAAAEAIAAAACIAAABkcnMvZG93bnJldi54bWxQSwECFAAUAAAA&#10;CACHTuJAgQwHOZoGAAAGEAAADgAAAAAAAAABACAAAAAoAQAAZHJzL2Uyb0RvYy54bWxQSwUGAAAA&#10;AAYABgBZAQAANAo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974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6" name="矩形 46" descr="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kkryRd08FoInNlPoYVHtvKmWhvI8zVGkI1mno/1YKOHITLZjORQw9WhPUd8HAhgqU1FiOPjf6loFOo7LoqztKlNRYjj43+paBTqOy6Ks7SpTUWI4+N/qWgU6jsuirO218/LCelUw6LLi0c3HkMNiIy5UFil0Zsi5ZW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kkryRd08FoInNlPoYVHtvKmWhvI8zVGkI1mno/1YKOHITLZjORQw9WhPUd8HAhgqU1FiOPjf6loFOo7LoqztKlNRYjj43+paBTqOy6Ks7SpTUWI4+N/qWgU6jsuirO218/LCelUw6LLi0c3HkMNiIy5UFil0Zsi5ZWt/" style="position:absolute;left:0pt;margin-left:-80.85pt;margin-top:-94.9pt;height:5pt;width:5pt;visibility:hidden;z-index:25167974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DTnrIN2QAAAA8B&#10;AAAPAAAAAAAAAAEAIAAAACIAAABkcnMvZG93bnJldi54bWxQSwECFAAUAAAACACHTuJAfI9oCRwG&#10;AAAGEAAADgAAAAAAAAABACAAAAAoAQAAZHJzL2Uyb0RvYy54bWxQSwUGAAAAAAYABgBZAQAAtgkA&#10;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872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7" name="矩形 47" descr="WgU6jsuirO2wziMXnJCFp8QbdK1eclqfR7osjLnpZUfmt02tGcpSjipTUWI4+N/qWgU6jsuirO1Ik0Wm0OhSNlKzqVcZdkg749ak3ABhNbdtVvrzCGSaLXa0sBmvALw4wbps3VKxfr9nuVc5ROo5VAM+3rU0sV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2wziMXnJCFp8QbdK1eclqfR7osjLnpZUfmt02tGcpSjipTUWI4+N/qWgU6jsuirO1Ik0Wm0OhSNlKzqVcZdkg749ak3ABhNbdtVvrzCGSaLXa0sBmvALw4wbps3VKxfr9nuVc5ROo5VAM+3rU0sV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" style="position:absolute;left:0pt;margin-left:-80.85pt;margin-top:-94.9pt;height:5pt;width:5pt;visibility:hidden;z-index:25167872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DTnrIN2QAAAA8BAAAPAAAAAAAAAAEAIAAAACIAAABkcnMvZG93&#10;bnJldi54bWxQSwECFAAUAAAACACHTuJArDOBnnMGAAAGEAAADgAAAAAAAAABACAAAAAoAQAAZHJz&#10;L2Uyb0RvYy54bWxQSwUGAAAAAAYABgBZAQAADQo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769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8" name="矩形 48" descr="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M0JjHbrmGHKHasm4mquMKkp73e5M9b7SAB/vw8E7qnW9/dT+KmFz2an1TV6Pa7VKMDpb/oD7X42hPi1sDvLipTUWI4+N/qWgU6jsuirO28sMvxAosumvfgJdXg4lzuyRPmJZ/TjCTmTTD2GZLR25opk01lEnnmdnen47gqp7QqU1FiOPjf6loFOo7LoqztKlNRYjj43+paBTqOy6Ks7SpTUWI4+N/qWgU6jsuirO0qU1FiOPjf6loFOo7LoqztzTjRGFZ+9jQzo2RHyyglF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M0JjHbrmGHKHasm4mquMKkp73e5M9b7SAB/vw8E7qnW9/dT+KmFz2an1TV6Pa7VKMDpb/oD7X42hPi1sDvLipTUWI4+N/qWgU6jsuirO28sMvxAosumvfgJdXg4lzuyRPmJZ/TjCTmTTD2GZLR25opk01lEnnmdnen47gqp7QqU1FiOPjf6loFOo7LoqztKlNRYjj43+paBTqOy6Ks7SpTUWI4+N/qWgU6jsuirO0qU1FiOPjf6loFOo7LoqztzTjRGFZ+9jQzo2RHyyglFCpTUWI4+N/qWgU6jsuirO0qU1FiOPjf6loFOo7LoqztKlNRYjj43+paBTqOy6Ks7SpTUWI4+N/q" style="position:absolute;left:0pt;margin-left:-80.85pt;margin-top:-94.9pt;height:5pt;width:5pt;visibility:hidden;z-index:25167769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NOesg3ZAAAADwEAAA8A&#10;AAAAAAAAAQAgAAAAIgAAAGRycy9kb3ducmV2LnhtbFBLAQIUABQAAAAIAIdO4kDWZpkI3wUAAAYQ&#10;AAAOAAAAAAAAAAEAIAAAACgBAABkcnMvZTJvRG9jLnhtbFBLBQYAAAAABgAGAFkBAAB5CQ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667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49" name="矩形 49"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Olgk26zAMlb/4hqUtUj/BzaqZuOagqnVBRHhktHjOIk7i+M2rhLMeS/fkxPFQKvIYTuTU0HtFz0oHDvtHHjMOiPbbzzAsQkRmwuHyTf3JRul7CUxLQnt5Rs4bzTxn2SKlNRYjj43+paBTqOy6Ks7SpTUWI4+N/qWgU6jsuirO0qU1FiOPjf6loFOo7LoqztKlNRYjj43+paBTqOy6Ks7SpTUWI4+N/qWgU6jsuirO3NONEYVn72NDOjZEfLKCUUKlNRYjj43+paBTqOy6Ks7SpTUWI4+N/qWgU6jsuirO0qU1FiOPjf6loFOo7LoqztKlNRYjj43+paBTqOy6Ks7SpTUWI4+N/qWgU6jsuirO14twzx4lpJhNPD2bOt0No0gs/tROMjhMfG/fGFm+vAfjtrtTgNVlR/KduLGHp0+8HIb1UTGoSYHesL8mHcGCgmeJyd6DoqrKzd08v3ZqeWbBgGVhteDevVs607a0rMf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BFZVe0jfH7l3KRfZi3LG9EFqLZGfeCSnOFE84GAGo14AEIaeKV1Gi/XhC+9eNmJW97wh+qNIa1sG9cDQB3g3cezvjuSPpHz7Fmf8lzLqydO2u1OA1WVH8p24sYenT7wSpTUWI4+N/qWgU6jsuirO0qU1FiOPjf6loFOo7LoqztKlNRYjj43+paBTqOy6Ks7SpTUWI4+N/qWgU6jsuirO0qU1FiOPjf6loFOo7LoqztcFLo9QJHfxYBCe55JTOUCSpTUWI4+N/qWgU6jsuirO0qU1FiOPjf6loFOo7LoqztKlNRYjj43+paBTqOy6Ks7SpTUWI4+N/qWgU6jsuirO2vcqgoMHO3x7U7xCaGA6tjkO+dPi8NlWxLLFc0yxx98eL7xxkTqz2H/wvyKTPZ0WEqU1FiOPjf6loFOo7Loqzthn8VGdbyXqohdbzGn61KTlXIanYYYrgZraV5Yxyor/NGhzXyV92uLxwKBBqay3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y2DKbykuv3twwLjykDfadcvLF4INe+jyUXE/dCiyLMFuhDCyPgQ76FrtJy7rJdypTUWI4+N/qWgU6jsuirO2K4ATpSxOK5qRPtcvQgSoQWuWODBAp5B9O4zh6gStu5CpTUWI4+N/qWgU6jsuirO0qU1FiOPjf6loFOo7LoqztKlNRYjj43+paBTqOy6Ks7SpTUWI4+N/qWgU6jsuirO0qU1FiOPjf6loFOo7Loqzt8o/kviZn3suisjnx17rw0CpTUWI4+N/qWgU6jsuirO0qU1FiOPjf6loFOo7LoqztKlNRYjj43+paBTqOy6Ks7SpTUWI4+N/qWgU6jsuirO0qU1FiOPjf6loFOo7Loqztv1s++cVaW1aCbmabKHUrItUvcGLe/H9DrkVkqIMI5aQqU1FiOPjf6loFOo7Loqztnn7PM8FiaCDi+S2ejRVgFyq+8yp8U0PL6Y71r6Thwim4fJnseWZLNDtqMuIOHv6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Olgk26zAMlb/4hqUtUj/BzaqZuOagqnVBRHhktHjOIk7i+M2rhLMeS/fkxPFQKvIYTuTU0HtFz0oHDvtHHjMOiPbbzzAsQkRmwuHyTf3JRul7CUxLQnt5Rs4bzTxn2SKlNRYjj43+paBTqOy6Ks7SpTUWI4+N/qWgU6jsuirO0qU1FiOPjf6loFOo7LoqztKlNRYjj43+paBTqOy6Ks7SpTUWI4+N/qWgU6jsuirO3NONEYVn72NDOjZEfLKCUUKlNRYjj43+paBTqOy6Ks7SpTUWI4+N/qWgU6jsuirO0qU1FiOPjf6loFOo7LoqztKlNRYjj43+paBTqOy6Ks7SpTUWI4+N/qWgU6jsuirO14twzx4lpJhNPD2bOt0No0gs/tROMjhMfG/fGFm+vAfjtrtTgNVlR/KduLGHp0+8HIb1UTGoSYHesL8mHcGCgmeJyd6DoqrKzd08v3ZqeWbBgGVhteDevVs607a0rMf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BFZVe0jfH7l3KRfZi3LG9EFqLZGfeCSnOFE84GAGo14AEIaeKV1Gi/XhC+9eNmJW97wh+qNIa1sG9cDQB3g3cezvjuSPpHz7Fmf8lzLqydO2u1OA1WVH8p24sYenT7wSpTUWI4+N/qWgU6jsuirO0qU1FiOPjf6loFOo7LoqztKlNRYjj43+paBTqOy6Ks7SpTUWI4+N/qWgU6jsuirO0qU1FiOPjf6loFOo7LoqztcFLo9QJHfxYBCe55JTOUCSpTUWI4+N/qWgU6jsuirO0qU1FiOPjf6loFOo7LoqztKlNRYjj43+paBTqOy6Ks7SpTUWI4+N/qWgU6jsuirO2vcqgoMHO3x7U7xCaGA6tjkO+dPi8NlWxLLFc0yxx98eL7xxkTqz2H/wvyKTPZ0WEqU1FiOPjf6loFOo7Loqzthn8VGdbyXqohdbzGn61KTlXIanYYYrgZraV5Yxyor/NGhzXyV92uLxwKBBqay3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y2DKbykuv3twwLjykDfadcvLF4INe+jyUXE/dCiyLMFuhDCyPgQ76FrtJy7rJdypTUWI4+N/qWgU6jsuirO2K4ATpSxOK5qRPtcvQgSoQWuWODBAp5B9O4zh6gStu5CpTUWI4+N/qWgU6jsuirO0qU1FiOPjf6loFOo7LoqztKlNRYjj43+paBTqOy6Ks7SpTUWI4+N/qWgU6jsuirO0qU1FiOPjf6loFOo7Loqzt8o/kviZn3suisjnx17rw0CpTUWI4+N/qWgU6jsuirO0qU1FiOPjf6loFOo7LoqztKlNRYjj43+paBTqOy6Ks7SpTUWI4+N/qWgU6jsuirO0qU1FiOPjf6loFOo7Loqztv1s++cVaW1aCbmabKHUrItUvcGLe/H9DrkVkqIMI5aQqU1FiOPjf6loFOo7Loqztnn7PM8FiaCDi+S2ejRVgFyq+8yp8U0PL6Y71r6Thwim4fJnseWZLNDtqMuIOHv6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0.85pt;margin-top:-94.9pt;height:5pt;width:5pt;visibility:hidden;z-index:25167667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NOesg3ZAAAADwEAAA8A&#10;AAAAAAAAAQAgAAAAIgAAAGRycy9kb3ducmV2LnhtbFBLAQIUABQAAAAIAIdO4kCcxBKe+wQAAAYQ&#10;AAAOAAAAAAAAAAEAIAAAACgBAABkcnMvZTJvRG9jLnhtbFBLBQYAAAAABgAGAFkBAACVC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564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0" name="矩形 50" descr="UWI4+N/qWgU6jsuirO0qU1FiOPjf6loFOo7LoqztKlNRYjj43+paBTqOy6Ks7SpTUWI4+N/qWgU6jsuirO3yj+S+Jmfey6KyOfHXuvDQKlNRYjj43+paBTqOy6Ks7SpTUWI4+N/qWgU6jsuirO0qU1FiOPjf6loFOo7LoqztKlNRYjj43+paBTqOy6Ks7SpTUWI4+N/qWgU6jsuirO0qU1FiOPjf6loFOo7Loqzt6+uSs1BCPtJQceHLvChwQckT5iWf04wk5k0w9hmS0dvMt0TVlEgu3zL6bSTg7O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7LyQEwa6fFPbFsD36n3p0B6RhQBlom3D5E89fjZpr2jBUJO2a0eia9gPYfWNbsKlNRYjj43+paBTqOy6Ks7SpTUWI4+N/qWgU6jsuirO0qU1FiOPjf6loFOo7LoqztKlNRYjj43+paBTqOy6Ks7SpTUWI4+N/qWgU6jsuirO0qU1FiOPjf6loFOo7LoqztzTjRGFZ+9jQzo2RHyyglFCpTUWI4+N/qWgU6jsuirO0qU1FiOPjf6loFOo7LoqztKlNRYjj43+paBTqOy6Ks7SpTUWI4+N/qWgU6jsuirO0qU1FiOPjf6loFOo7Loqzt3OrKsRvmSdFyy09/JFA/tykI1gRNFp+sJy3DeaV5PpdmFBEqMWpWOLGpBlOihKq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ElYJxNzij4x+ytbEqPxLIuAaWe8XilIzwWai+rd8HsARUWGVe2xxtz1u/dflgo+40CBkFwwlBcVfaQcgFv0SWvo6+ES6bA52vhaeW+WqNSpTUWI4+N/qWgU6jsuirO0qU1FiOPjf6loFOo7LoqztKlNRYjj43+paBTqOy6Ks7SpTUWI4+N/qWgU6jsuirO0qU1FiOPjf6loFOo7LoqztKlNRYjj43+paBTqOy6Ks7XBS6PUCR38WAQnueSUzlAkqU1FiOPjf6loFOo7LoqztKlNRYjj43+paBTqOy6Ks7SpTUWI4+N/qWgU6jsuirO0qU1FiOPjf6loFOo7LoqztKlNRYjj43+paBTqOy6Ks7QbfMBxHUeE2f6U1qThrz76Q750+Lw2VbEssVzTLHH3xMhY8M+fowbKR838Zv1Ju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9aWMsyDezSsG67eLfmb1ypTUWI4+N/qWgU6jsuirO3N4Tdgk9K2DBEim+bApsb9yWv0ajD2ZJ5PKiTV/TaXKsUveWfSYD+yr812GAe3SCEqU1FiOPjf6loFOo7LoqztKlNRYjj43+paBTqOy6Ks7SpTUWI4+N/qWgU6jsuirO0qU1FiOPjf6loFOo7LoqztKlNRYjj43+paBTqOy6Ks7fKP5L4mZ97LorI58de68NAqU1FiOPjf6loFOo7LoqztKlNRYjj43+paBTqOy6Ks7SpTUWI4+N/qWgU6jsuirO0qU1FiOPjf6loFOo7LoqztKlNRYjj43+paBTqOy6Ks7a52jD61P3PnqE3uyFueEjoMzl2QxgRykQ77uADIEKyl8Bqa3mllaqdOQAJ4xArLRCpTUWI4+N/qWgU6jsuirO2wfIzdj9oPC4Q+x9QJWMyJGipeMFvt0C52gr8aS/8l7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3yj+S+Jmfey6KyOfHXuvDQKlNRYjj43+paBTqOy6Ks7SpTUWI4+N/qWgU6jsuirO0qU1FiOPjf6loFOo7LoqztKlNRYjj43+paBTqOy6Ks7SpTUWI4+N/qWgU6jsuirO0qU1FiOPjf6loFOo7Loqzt6+uSs1BCPtJQceHLvChwQckT5iWf04wk5k0w9hmS0dvMt0TVlEgu3zL6bSTg7O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7LyQEwa6fFPbFsD36n3p0B6RhQBlom3D5E89fjZpr2jBUJO2a0eia9gPYfWNbsKlNRYjj43+paBTqOy6Ks7SpTUWI4+N/qWgU6jsuirO0qU1FiOPjf6loFOo7LoqztKlNRYjj43+paBTqOy6Ks7SpTUWI4+N/qWgU6jsuirO0qU1FiOPjf6loFOo7LoqztzTjRGFZ+9jQzo2RHyyglFCpTUWI4+N/qWgU6jsuirO0qU1FiOPjf6loFOo7LoqztKlNRYjj43+paBTqOy6Ks7SpTUWI4+N/qWgU6jsuirO0qU1FiOPjf6loFOo7Loqzt3OrKsRvmSdFyy09/JFA/tykI1gRNFp+sJy3DeaV5PpdmFBEqMWpWOLGpBlOihKq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ElYJxNzij4x+ytbEqPxLIuAaWe8XilIzwWai+rd8HsARUWGVe2xxtz1u/dflgo+40CBkFwwlBcVfaQcgFv0SWvo6+ES6bA52vhaeW+WqNSpTUWI4+N/qWgU6jsuirO0qU1FiOPjf6loFOo7LoqztKlNRYjj43+paBTqOy6Ks7SpTUWI4+N/qWgU6jsuirO0qU1FiOPjf6loFOo7LoqztKlNRYjj43+paBTqOy6Ks7XBS6PUCR38WAQnueSUzlAkqU1FiOPjf6loFOo7LoqztKlNRYjj43+paBTqOy6Ks7SpTUWI4+N/qWgU6jsuirO0qU1FiOPjf6loFOo7LoqztKlNRYjj43+paBTqOy6Ks7QbfMBxHUeE2f6U1qThrz76Q750+Lw2VbEssVzTLHH3xMhY8M+fowbKR838Zv1Ju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9aWMsyDezSsG67eLfmb1ypTUWI4+N/qWgU6jsuirO3N4Tdgk9K2DBEim+bApsb9yWv0ajD2ZJ5PKiTV/TaXKsUveWfSYD+yr812GAe3SCEqU1FiOPjf6loFOo7LoqztKlNRYjj43+paBTqOy6Ks7SpTUWI4+N/qWgU6jsuirO0qU1FiOPjf6loFOo7LoqztKlNRYjj43+paBTqOy6Ks7fKP5L4mZ97LorI58de68NAqU1FiOPjf6loFOo7LoqztKlNRYjj43+paBTqOy6Ks7SpTUWI4+N/qWgU6jsuirO0qU1FiOPjf6loFOo7LoqztKlNRYjj43+paBTqOy6Ks7a52jD61P3PnqE3uyFueEjoMzl2QxgRykQ77uADIEKyl8Bqa3mllaqdOQAJ4xArLRCpTUWI4+N/qWgU6jsuirO2wfIzdj9oPC4Q+x9QJWMyJGipeMFvt0C52gr8aS/8l7ypTUWI4+N/qWgU6jsuirO0qU1Fi" style="position:absolute;left:0pt;margin-left:-80.85pt;margin-top:-94.9pt;height:5pt;width:5pt;visibility:hidden;z-index:25167564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056yDdkAAAAPAQAADwAAAAAAAAABACAAAAAiAAAAZHJzL2Rvd25y&#10;ZXYueG1sUEsBAhQAFAAAAAgAh07iQOLxBMCpBAAABhAAAA4AAAAAAAAAAQAgAAAAKAEAAGRycy9l&#10;Mm9Eb2MueG1sUEsFBgAAAAAGAAYAWQEAAEMI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462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1" name="矩形 51" descr="KlNRYjj43+paBTqOy6Ks7SpTUWI4+N/qWgU6jsuirO0qU1FiOPjf6loFOo7LoqztKlNRYjj43+paBTqOy6Ks7SpTUWI4+N/qWgU6jsuirO0qU1FiOPjf6loFOo7LoqztKlNRYjj43+paBTqOy6Ks7SpTUWI4+N/qWgU6jsuirO0qU1FiOPjf6loFOo7LoqztKlNRYjj43+paBTqOy6Ks7SpTUWI4+N/qWgU6jsuirO0c+XaJ79IfToEmivWndr3/RZZpXD5BnjRHDIjAj8uwn1Tzh6OKe2+O11pawq63I+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Tnqsd/qNbp/SWSdanoRVfBL/kxfydhBYwSGPdwmGuoKXMHLbaKvORR4VqI7sIZ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oQaKasKVWRyPZjanAysxtBbbNsHh3fvocAh0iqZwBdr7CFHM0TSGjnVLzMT/wr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1a+ug9TriAvr/2VDSoCrtsUaKvCkHl6CqxMvGpMaojts9mxmmqHBzSbahBIrupx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xPTur37YiwOrRidS4wnYe4wtFNbtLaMlCBRAG9t9rBjjRtx6aYmSFDfnv96NuDC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xEj4rgdfiOjWf2SZG7jnDlScJiNr3+YvAqznIL6Ar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IcAiuIVquZTqPB7kNBdgHHm2/YAqoEc+rdjw1mXJNjQ+bJk5c9l9giFcE7oKOgE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c+XaJ79IfToEmivWndr3/RZZpXD5BnjRHDIjAj8uwn1Tzh6OKe2+O11pawq63I+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Tnqsd/qNbp/SWSdanoRVfBL/kxfydhBYwSGPdwmGuoKXMHLbaKvORR4VqI7sIZ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oQaKasKVWRyPZjanAysxtBbbNsHh3fvocAh0iqZwBdr7CFHM0TSGjnVLzMT/wr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1a+ug9TriAvr/2VDSoCrtsUaKvCkHl6CqxMvGpMaojts9mxmmqHBzSbahBIrupx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xPTur37YiwOrRidS4wnYe4wtFNbtLaMlCBRAG9t9rBjjRtx6aYmSFDfnv96NuDC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xEj4rgdfiOjWf2SZG7jnDlScJiNr3+YvAqznIL6Ar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IcAiuIVquZTqPB7kNBdgHHm2/YAqoEc+rdjw1mXJNjQ+bJk5c9l9giFcE7oKOgEqU1FiOPjf6loFOo7LoqztKlNRYjj43+paBTqOy6Ks7SpT" style="position:absolute;left:0pt;margin-left:-80.85pt;margin-top:-94.9pt;height:5pt;width:5pt;visibility:hidden;z-index:25167462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056yDdkAAAAPAQAADwAAAAAAAAABACAAAAAiAAAA&#10;ZHJzL2Rvd25yZXYueG1sUEsBAhQAFAAAAAgAh07iQA+A87wHBAAABhAAAA4AAAAAAAAAAQAgAAAA&#10;KAEAAGRycy9lMm9Eb2MueG1sUEsFBgAAAAAGAAYAWQEAAKEH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360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2" name="矩形 52" descr="rO0qU1FiOPjf6loFOo7LoqztKlNRYjj43+paBTqOy6Ks7SpTUWI4+N/qWgU6jsuirO0qU1FiOPjf6loFOo7Loqzt4Rq9mF+rdzpCnWIQzRmZQ5DvnT4vDZVsSyxXNMscffEdJ5Ib4Do+3W15L5WmD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Sanq5gs/iMpqenXyhZaokO+dPi8NlWxLLFc0yxx98b6NnjaXX8TI3lwH2dGbwgk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dESa7n9U2vOxZgEzEiWXcRJ3OD5SIrI4V9LVTGJ7d6HroBNdzpq4gTgUl2jcqV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trof2q7hluKpVdSheSAh0GyzyB/L6Eo3IRFIJvOOnT0Dq962h5O98XvUdGFovK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XwzrEJiohGWzxk2ZI2KVwSK19N0Z2MSi/Dp2emedxid304zkkU4Oq6lS9aacb/L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Gjnv5qyy7gFCTCdaW1gbqCLnd1+Qata1DMb0nnRNNxU8skR+6LwuW6rBMJdnx5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K3bZ9NyEUrdp8JwTn7Ky4F6BRHsIfAY6VKf6lOjvkAi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O0qU1FiOPjf6loFOo7LoqztKlNRYjj43+paBTqOy6Ks7SpTUWI4+N/qWgU6jsuirO0qU1FiOPjf6loFOo7Loqzt4Rq9mF+rdzpCnWIQzRmZQ5DvnT4vDZVsSyxXNMscffEdJ5Ib4Do+3W15L5WmD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Sanq5gs/iMpqenXyhZaokO+dPi8NlWxLLFc0yxx98b6NnjaXX8TI3lwH2dGbwgk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dESa7n9U2vOxZgEzEiWXcRJ3OD5SIrI4V9LVTGJ7d6HroBNdzpq4gTgUl2jcqV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trof2q7hluKpVdSheSAh0GyzyB/L6Eo3IRFIJvOOnT0Dq962h5O98XvUdGFovK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XwzrEJiohGWzxk2ZI2KVwSK19N0Z2MSi/Dp2emedxid304zkkU4Oq6lS9aacb/L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Gjnv5qyy7gFCTCdaW1gbqCLnd1+Qata1DMb0nnRNNxU8skR+6LwuW6rBMJdnx5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K3bZ9NyEUrdp8JwTn7Ky4F6BRHsIfAY6VKf6lOjvkAipTUWI4+N/qWgU6jsuirO0qU1FiOPjf6loFOo7LoqztKlNRYjj43+paBTqOy6Ks7SpTUWI4+N/qWgU6jsuirO0qU1FiOPjf6loFOo7LoqztKlNRYjj43+paBTqOy6Ks7SpTUWI4+N/qWgU6jsuirO0qU1FiOPjf6loFOo7LoqztKlNRYjj43+paBTqOy6Ks7SpTUWI4+N/qWgU6jsuirO0qU1FiOPjf6loFOo7Loqzt" style="position:absolute;left:0pt;margin-left:-80.85pt;margin-top:-94.9pt;height:5pt;width:5pt;visibility:hidden;z-index:25167360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056yDdkAAAAPAQAA&#10;DwAAAAAAAAABACAAAAAiAAAAZHJzL2Rvd25yZXYueG1sUEsBAhQAFAAAAAgAh07iQMc5mvQZBAAA&#10;BhAAAA4AAAAAAAAAAQAgAAAAKAEAAGRycy9lMm9Eb2MueG1sUEsFBgAAAAAGAAYAWQEAALMHAAAA&#10;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257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3" name="矩形 53" descr="y6Ks7VciKzutOZ+y5fkiUJLoYCG40CBkFwwlBcVfaQcgFv0SCYq4op6N00d70V3YJyhg/C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klkm7MH//VI6puQD2nc+LX0xPxG97zQvIWFeRaJTjXmoMP2ftcnz/Sk9qOrlNseelScbanwRw/frG2io/6E3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szelxblsh8PKokUlmqEkO+dPi8NlWxLLFc0yxx98cCQd+q8YKFSVxsnvPvP36o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6F5tqf97xb1AQ4RBjoeAI8kT5iWf04wk5k0w9hmS0dtrxJfjOkYximFfVH0EULc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puG/3e0ZAVVNsIxcw9ckT5iWf04wk5k0w9hmS0dvFWcoCbwm4FZ4xy0dn8KkV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zAuHzfsjZf+kNRME6hY93fB+sRDRNSaGvPaXVOCJVgWOYp2rq+FJnd4HSkI9bZg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TQ7+bL3RPgjg5giKkVl0zDQz0O/jxy/FbD20Jk76LoVGSBOSZ/EDXGi2eMUfFTypTUWI4+N/qWgU6jsuirO0qU1FiOPjf6loFOo7Loqzt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6Ks7VciKzutOZ+y5fkiUJLoYCG40CBkFwwlBcVfaQcgFv0SCYq4op6N00d70V3YJyhg/C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klkm7MH//VI6puQD2nc+LX0xPxG97zQvIWFeRaJTjXmoMP2ftcnz/Sk9qOrlNseelScbanwRw/frG2io/6E3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szelxblsh8PKokUlmqEkO+dPi8NlWxLLFc0yxx98cCQd+q8YKFSVxsnvPvP36o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6F5tqf97xb1AQ4RBjoeAI8kT5iWf04wk5k0w9hmS0dtrxJfjOkYximFfVH0EULc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puG/3e0ZAVVNsIxcw9ckT5iWf04wk5k0w9hmS0dvFWcoCbwm4FZ4xy0dn8KkV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zAuHzfsjZf+kNRME6hY93fB+sRDRNSaGvPaXVOCJVgWOYp2rq+FJnd4HSkI9bZg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TQ7+bL3RPgjg5giKkVl0zDQz0O/jxy/FbD20Jk76LoVGSBOSZ/EDXGi2eMUfFTy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0.85pt;margin-top:-94.9pt;height:5pt;width:5pt;visibility:hidden;z-index:25167257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056yDdkAAAAPAQAADwAAAAAAAAABACAAAAAiAAAAZHJzL2Rvd25yZXYueG1sUEsBAhQA&#10;FAAAAAgAh07iQN14FiArBAAABhAAAA4AAAAAAAAAAQAgAAAAKAEAAGRycy9lMm9Eb2MueG1sUEsF&#10;BgAAAAAGAAYAWQEAAMUH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4" name="矩形 54" descr="5OYfw+dFuNAgZBcMJQXFX2kHIBb9Epwsdx6dH36/Cq4FfZ9xbMoqU1FiOPjf6loFOo7LoqztKlNRYjj43+paBTqOy6Ks7SpTUWI4+N/qWgU6jsuirO0qU1FiOPjf6loFOo7LoqztKlNRYjj43+paBTqOy6Ks7SpTUWI4+N/qWgU6jsuirO0qU1FiOPjf6loFOo7LoqztKlNRYjj43+paBTqOy6Ks7SpTUWI4+N/qWgU6jsuirO0qU1FiOPjf6loFOo7LoqztKlNRYjj43+paBTqOy6Ks7SpTUWI4+N/qWgU6jsuirO0qU1FiOPjf6loFOo7LoqztFxPL7HxigL//FNQC8sn3Mx7jC0U1u0toyUIFEAb232u40CBkFwwlBcVfaQcgFv0SmgVZSvqjizS7i/zNbWOxZ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3OkXiYJ2smsGa62ZwZ8WAOkO+dPi8NlWxLLFc0yxx98cLI2YYqCtPgr8OQ0Ocyc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eUz8qn8YSxIiru4L7YPPrHppuY8aJQ9mnJ2xWCT+ckO+dPi8NlWxLLFc0yxx98RdRzcseeVlVwp1sND7scd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29ivyIFjsTidijNdiKyUTOyRPmJZ/TjCTmTTD2GZLR24GDoxuz28XbgvfUZPy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vWqcIqsmAAbDmXooRAMkT5iWf04wk5k0w9hmS0dvRSkCo2VPi0jrRKkHWqEsv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2c4Qb4cN+WJUJ5NWSp10FMuNAgZBcMJQXFX2kHIBb9EsTUuBOnrVvSyWp8AYEwh8c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5OYfw+dFuNAgZBcMJQXFX2kHIBb9Epwsdx6dH36/Cq4FfZ9xbMoqU1FiOPjf6loFOo7LoqztKlNRYjj43+paBTqOy6Ks7SpTUWI4+N/qWgU6jsuirO0qU1FiOPjf6loFOo7LoqztKlNRYjj43+paBTqOy6Ks7SpTUWI4+N/qWgU6jsuirO0qU1FiOPjf6loFOo7LoqztKlNRYjj43+paBTqOy6Ks7SpTUWI4+N/qWgU6jsuirO0qU1FiOPjf6loFOo7LoqztKlNRYjj43+paBTqOy6Ks7SpTUWI4+N/qWgU6jsuirO0qU1FiOPjf6loFOo7LoqztFxPL7HxigL//FNQC8sn3Mx7jC0U1u0toyUIFEAb232u40CBkFwwlBcVfaQcgFv0SmgVZSvqjizS7i/zNbWOxZ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3OkXiYJ2smsGa62ZwZ8WAOkO+dPi8NlWxLLFc0yxx98cLI2YYqCtPgr8OQ0Ocyc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eUz8qn8YSxIiru4L7YPPrHppuY8aJQ9mnJ2xWCT+ckO+dPi8NlWxLLFc0yxx98RdRzcseeVlVwp1sND7scd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29ivyIFjsTidijNdiKyUTOyRPmJZ/TjCTmTTD2GZLR24GDoxuz28XbgvfUZPy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vWqcIqsmAAbDmXooRAMkT5iWf04wk5k0w9hmS0dvRSkCo2VPi0jrRKkHWqEsv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2c4Qb4cN+WJUJ5NWSp10FMuNAgZBcMJQXFX2kHIBb9EsTUuBOnrVvSyWp8AYEwh8c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85pt;margin-top:-94.9pt;height:5pt;width:5pt;visibility:hidden;z-index:25167155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056yDdkAAAAPAQAADwAAAAAAAAABACAAAAAiAAAAZHJzL2Rvd25yZXYueG1sUEsBAhQAFAAAAAgA&#10;h07iQNUiFAslBAAABhAAAA4AAAAAAAAAAQAgAAAAKAEAAGRycy9lMm9Eb2MueG1sUEsFBgAAAAAG&#10;AAYAWQEAAL8H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5" name="矩形 5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VBymY5sUi6PG1xDWHQN4Oe40CBkFwwlBcVfaQcgFv0SuNAgZBcMJQXFX2kHIBb9Ej5A8Wi18Ei6owZOWvm58VcqU1FiOPjf6loFOo7LoqztKlNRYjj43+paBTqOy6Ks7SpTUWI4+N/qWgU6jsuirO0qU1FiOPjf6loFOo7LoqztKlNRYjj43+paBTqOy6Ks7SpTUWI4+N/qWgU6jsuirO0qU1FiOPjf6loFOo7LoqztKlNRYjj43+paBTqOy6Ks7SpTUWI4+N/qWgU6jsuirO3mKaU1nttiDFNoRroAtgIFhUEbZsQ6DGm7teTmH8PnRbjQIGQXDCUFxV9pByAW/RIPZmy2jMv+13mZF4L57c/TU3r5uWqysXnun8I35PCkX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bqPiGCciUHLr3cMTSnz3O6Q750+Lw2VbEssVzTLHH3xHFSxu9xX6sIvYIe7jnVakONr+yXbxNOpTad93+Qn664qU1FiOPjf6loFOo7LoqztKlNRYjj43+paBTqOy6Ks7SpTUWI4+N/qWgU6jsuirO0qU1FiOPjf6loFOo7LoqztKlNRYjj43+paBTqOy6Ks7SpTUWI4+N/qWgU6jsuirO0qU1FiOPjf6loFOo7LoqztKlNRYjj43+paBTqOy6Ks7SpTUWI4+N/qWgU6jsuirO0qU1FiOPjf6loFOo7LoqztKlNRYjj43+paBTqOy6Ks7frd/tUn0nbti9VSnOOGESWQ750+Lw2VbEssVzTLHH3xkO+dPi8NlWxLLFc0yxx98VoMvHca9WtO1dMgoUm2yvA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RzXcRWjy98Per9qxLnbCPbJE+Yln9OMJOZNMPYZktHbdvGefwV5/nWnKFAIixrWmMSrKuaDhxxsg1RhzhpzQSEqU1FiOPjf6loFOo7LoqztKlNRYjj43+paBTqOy6Ks7SpTUWI4+N/qWgU6jsuirO0qU1FiOPjf6loFOo7LoqztKlNRYjj43+paBTqOy6Ks7SpTUWI4+N/qWgU6jsuirO0qU1FiOPjf6loFOo7LoqztKlNRYjj43+paBTqOy6Ks7SpTUWI4+N/qWgU6jsuirO0qU1FiOPjf6loFOo7LoqztKlNRYjj43+paBTqOy6Ks7SpTUWI4+N/qWgU6jsuirO3mcUv+Xh/x5DXufNdPO1qpyRPmJZ/TjCTmTTD2GZLR28kT5iWf04wk5k0w9hmS0ds4zpt89U9D+w+l9Z5oHgy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WNJhQBTNn3tACLaGhUTcBeFQRtmxDoMabu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VBymY5sUi6PG1xDWHQN4Oe40CBkFwwlBcVfaQcgFv0SuNAgZBcMJQXFX2kHIBb9Ej5A8Wi18Ei6owZOWvm58VcqU1FiOPjf6loFOo7LoqztKlNRYjj43+paBTqOy6Ks7SpTUWI4+N/qWgU6jsuirO0qU1FiOPjf6loFOo7LoqztKlNRYjj43+paBTqOy6Ks7SpTUWI4+N/qWgU6jsuirO0qU1FiOPjf6loFOo7LoqztKlNRYjj43+paBTqOy6Ks7SpTUWI4+N/qWgU6jsuirO3mKaU1nttiDFNoRroAtgIFhUEbZsQ6DGm7teTmH8PnRbjQIGQXDCUFxV9pByAW/RIPZmy2jMv+13mZF4L57c/TU3r5uWqysXnun8I35PCkX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bqPiGCciUHLr3cMTSnz3O6Q750+Lw2VbEssVzTLHH3xHFSxu9xX6sIvYIe7jnVakONr+yXbxNOpTad93+Qn664qU1FiOPjf6loFOo7LoqztKlNRYjj43+paBTqOy6Ks7SpTUWI4+N/qWgU6jsuirO0qU1FiOPjf6loFOo7LoqztKlNRYjj43+paBTqOy6Ks7SpTUWI4+N/qWgU6jsuirO0qU1FiOPjf6loFOo7LoqztKlNRYjj43+paBTqOy6Ks7SpTUWI4+N/qWgU6jsuirO0qU1FiOPjf6loFOo7LoqztKlNRYjj43+paBTqOy6Ks7frd/tUn0nbti9VSnOOGESWQ750+Lw2VbEssVzTLHH3xkO+dPi8NlWxLLFc0yxx98VoMvHca9WtO1dMgoUm2yvA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RzXcRWjy98Per9qxLnbCPbJE+Yln9OMJOZNMPYZktHbdvGefwV5/nWnKFAIixrWmMSrKuaDhxxsg1RhzhpzQSEqU1FiOPjf6loFOo7LoqztKlNRYjj43+paBTqOy6Ks7SpTUWI4+N/qWgU6jsuirO0qU1FiOPjf6loFOo7LoqztKlNRYjj43+paBTqOy6Ks7SpTUWI4+N/qWgU6jsuirO0qU1FiOPjf6loFOo7LoqztKlNRYjj43+paBTqOy6Ks7SpTUWI4+N/qWgU6jsuirO0qU1FiOPjf6loFOo7LoqztKlNRYjj43+paBTqOy6Ks7SpTUWI4+N/qWgU6jsuirO3mcUv+Xh/x5DXufNdPO1qpyRPmJZ/TjCTmTTD2GZLR28kT5iWf04wk5k0w9hmS0ds4zpt89U9D+w+l9Z5oHgy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WNJhQBTNn3tACLaGhUTcBeFQRtmxDoMabu1" style="position:absolute;left:0pt;margin-left:-80.85pt;margin-top:-94.9pt;height:5pt;width:5pt;visibility:hidden;z-index:25167052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NOesg3ZAAAADwEA&#10;AA8AAAAAAAAAAQAgAAAAIgAAAGRycy9kb3ducmV2LnhtbFBLAQIUABQAAAAIAIdO4kDNMDIWjAQA&#10;AAYQAAAOAAAAAAAAAAEAIAAAACgBAABkcnMvZTJvRG9jLnhtbFBLBQYAAAAABgAGAFkBAAAmCAAA&#10;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6" name="矩形 56" descr="jCTmTTD2GZLR28kT5iWf04wk5k0w9hmS0ducb1vAwVkD3zsfqSwc5p1LyRPmJZ/TjCTmTTD2GZLR28kT5iWf04wk5k0w9hmS0dvJE+Yln9OMJOZNMPYZktHb4/To5jJlc2vfth1oqUO3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pq1k8bgBYq/XSXmh/QKzxegsr4Gbm5gaIRnwgexJKbi40CBkFwwlBcVfaQcgFv0SuNAgZBcMJQXFX2kHIBb9ErjQIGQXDCUFxV9pByAW/RK40CBkFwwlBcVfaQcgFv0SDmnJwp1rn6jwt1TwIlHi4Hof5Kbq/DtTXgG9bpR8WSLKfbGQ6gYTqpwqFjY4nznxhIplXsWBvJIGggMTOEgpCbjQIGQXDCUFxV9pByAW/RK40CBkFwwlBcVfaQcgFv0SuNAgZBcMJQXFX2kHIBb9Es66+ZWjE60rz2iDAXRiAVRclmfT/VUW/hwZReC44u2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Su1S2hEZxvTSfGF9lLDv4K/LFJ2DprzkSFOkqdlDF8iQ750+Lw2VbEssVzTLHH3xkO+dPi8NlWxLLFc0yxx98Wm8uZcvWTa1K1guCc6ka7yUAVHdegie5I+lNaXBxibxdjkprwSsFjYJjsFcRhmZeypTUWI4+N/qWgU6jsuirO0qU1FiOPjf6loFOo7LoqztKlNRYjj43+paBTqOy6Ks7Wr46JCVqz7oOhxh+vdLxXiOsom9ebRlg9i1TUkpK2SQkO+dPi8NlWxLLFc0yxx98XHKJa6z7BQXO+NnNRFkyteQ750+Lw2VbEssVzTLHH3xw3FPaNGj3M5Cxi/Ftkhx8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7iIjgkcbRj8T+5qSqHnhShPJN0oah6GvbLVGOGaRbRvJE+Yln9OMJOZNMPYZktHbyRPmJZ/TjCTmTTD2GZLR29kPXgIrApsg5a2rt1D3OOtO1I2P8C7vcdeztCqsYc7RKlNRYjj43+paBTqOy6Ks7SpTUWI4+N/qWgU6jsuirO0qU1FiOPjf6loFOo7LoqztKlNRYjj43+paBTqOy6Ks7SpTUWI4+N/qWgU6jsuirO0qU1FiOPjf6loFOo7Loqztml1S3Q/5c8LqbJxXJN8c7lFw2MJCIeVn/yR1atcBqKrJE+Yln9OMJOZNMPYZktHbyRPmJZ/TjCTmTTD2GZLR28ReCOJYTaW7Albj7xbmPyp4W1jsR+EI9ZeWArYshrWP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jCTmTTD2GZLR28kT5iWf04wk5k0w9hmS0ducb1vAwVkD3zsfqSwc5p1LyRPmJZ/TjCTmTTD2GZLR28kT5iWf04wk5k0w9hmS0dvJE+Yln9OMJOZNMPYZktHb4/To5jJlc2vfth1oqUO3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pq1k8bgBYq/XSXmh/QKzxegsr4Gbm5gaIRnwgexJKbi40CBkFwwlBcVfaQcgFv0SuNAgZBcMJQXFX2kHIBb9ErjQIGQXDCUFxV9pByAW/RK40CBkFwwlBcVfaQcgFv0SDmnJwp1rn6jwt1TwIlHi4Hof5Kbq/DtTXgG9bpR8WSLKfbGQ6gYTqpwqFjY4nznxhIplXsWBvJIGggMTOEgpCbjQIGQXDCUFxV9pByAW/RK40CBkFwwlBcVfaQcgFv0SuNAgZBcMJQXFX2kHIBb9Es66+ZWjE60rz2iDAXRiAVRclmfT/VUW/hwZReC44u2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Su1S2hEZxvTSfGF9lLDv4K/LFJ2DprzkSFOkqdlDF8iQ750+Lw2VbEssVzTLHH3xkO+dPi8NlWxLLFc0yxx98Wm8uZcvWTa1K1guCc6ka7yUAVHdegie5I+lNaXBxibxdjkprwSsFjYJjsFcRhmZeypTUWI4+N/qWgU6jsuirO0qU1FiOPjf6loFOo7LoqztKlNRYjj43+paBTqOy6Ks7Wr46JCVqz7oOhxh+vdLxXiOsom9ebRlg9i1TUkpK2SQkO+dPi8NlWxLLFc0yxx98XHKJa6z7BQXO+NnNRFkyteQ750+Lw2VbEssVzTLHH3xw3FPaNGj3M5Cxi/Ftkhx8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" style="position:absolute;left:0pt;margin-left:-80.85pt;margin-top:-94.9pt;height:5pt;width:5pt;visibility:hidden;z-index:251669504;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056yDdkAAAAPAQAADwAAAAAAAAABACAAAAAiAAAAZHJzL2Rvd25yZXYu&#10;eG1sUEsBAhQAFAAAAAgAh07iQCAgAj8YBQAABhAAAA4AAAAAAAAAAQAgAAAAKAEAAGRycy9lMm9E&#10;b2MueG1sUEsFBgAAAAAGAAYAWQEAALII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7" name="矩形 57"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rbBcdKoZbComEhKk0qDovucP3dEzJvuXUbGrE0qRk+POC2+h2ysC6E3p6LMgyOyRA81iSITWXBLBGlmWMbn+Aii/HpzQQNYI0qi5cO3Ls26R7bP7g0oGZ6E0/Tc2S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ZlygNC6YVGe5RasOLrQWxo07kMW0EOGgNwxTpqmaMuNAgZBcMJQXFX2kHIBb9ErjQIGQXDCUFxV9pByAW/RKK19N0Z2MSi/Dp2emedxid8H6xENE1Joa89pdU4IlWBbjQIGQXDCUFxV9pByAW/RIvoR2kG+OjjvUpl9fQpIxON7HSz6ktgmfcJiaZzaTR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TQEq8waaRSwgz/sRz5q+Q750+Lw2VbEssVzTLHH3xkO+dPi8NlWxLLFc0yxx98ZDvnT4vDZVsSyxXNMscffHJa/RqMPZknk8qJNX9NpcqkO+dPi8NlWxLLFc0yxx98ZDvnT4vDZVsSyxXNMscffGQ750+Lw2VbEssVzTLHH3xkO+dPi8NlWxLLFc0yxx98eSwg6rWYtD8zpgJ2+mtClXjihzi43wauPZ2FBbrAm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E5lffuojRMiygbnjUsBW9vJE+Yln9OMJOZNMPYZktHbyRPmJZ/TjCTmTTD2GZLR28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rbBcdKoZbComEhKk0qDovucP3dEzJvuXUbGrE0qRk+POC2+h2ysC6E3p6LMgyOyRA81iSITWXBLBGlmWMbn+Aii/HpzQQNYI0qi5cO3Ls26R7bP7g0oGZ6E0/Tc2S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ZlygNC6YVGe5RasOLrQWxo07kMW0EOGgNwxTpqmaMuNAgZBcMJQXFX2kHIBb9ErjQIGQXDCUFxV9pByAW/RKK19N0Z2MSi/Dp2emedxid8H6xENE1Joa89pdU4IlWBbjQIGQXDCUFxV9pByAW/RIvoR2kG+OjjvUpl9fQpIxON7HSz6ktgmfcJiaZzaTR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TQEq8waaRSwgz/sRz5q+Q750+Lw2VbEssVzTLHH3xkO+dPi8NlWxLLFc0yxx98ZDvnT4vDZVsSyxXNMscffHJa/RqMPZknk8qJNX9NpcqkO+dPi8NlWxLLFc0yxx98ZDvnT4vDZVsSyxXNMscffGQ750+Lw2VbEssVzTLHH3xkO+dPi8NlWxLLFc0yxx98eSwg6rWYtD8zpgJ2+mtClXjihzi43wauPZ2FBbrAm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E5lffuojRMiygbnjUsBW9vJE+Yln9OMJOZNMPYZktHbyRPmJZ/TjCTmTTD2GZLR28kT5iWf04wk5k0w9hmS0dvJE+Yln9OMJOZNMPYZktHbyRPmJZ/T" style="position:absolute;left:0pt;margin-left:-80.85pt;margin-top:-94.9pt;height:5pt;width:5pt;visibility:hidden;z-index:251668480;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056yDdkAAAAPAQAADwAAAAAAAAABACAAAAAiAAAAZHJzL2Rv&#10;d25yZXYueG1sUEsBAhQAFAAAAAgAh07iQCfd1tVzBAAABhAAAA4AAAAAAAAAAQAgAAAAKAEAAGRy&#10;cy9lMm9Eb2MueG1sUEsFBgAAAAAGAAYAWQEAAA0I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8" name="矩形 58"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85pt;margin-top:-94.9pt;height:5pt;width:5pt;visibility:hidden;z-index:251667456;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NOesg3ZAAAADwEAAA8AAAAAAAAAAQAg&#10;AAAAIgAAAGRycy9kb3ducmV2LnhtbFBLAQIUABQAAAAIAIdO4kBXamJXuAIAAAYQAAAOAAAAAAAA&#10;AAEAIAAAACgBAABkcnMvZTJvRG9jLnhtbFBLBQYAAAAABgAGAFkBAABSB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59" name="矩形 59" descr="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85pt;margin-top:-94.9pt;height:5pt;width:5pt;visibility:hidden;z-index:251666432;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DTnrIN2QAAAA8BAAAPAAAAAAAAAAEAIAAAACIAAABkcnMvZG93bnJldi54bWxQSwEC&#10;FAAUAAAACACHTuJArhKN/58EAAAGEAAADgAAAAAAAAABACAAAAAoAQAAZHJzL2Uyb0RvYy54bWxQ&#10;SwUGAAAAAAYABgBZAQAAOQg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-1205230</wp:posOffset>
                </wp:positionV>
                <wp:extent cx="63500" cy="63500"/>
                <wp:effectExtent l="0" t="0" r="0" b="0"/>
                <wp:wrapNone/>
                <wp:docPr id="60" name="矩形 60" descr="lskY7P30+39SSS2ze3CC/JmnPgwCZz8qjYNHRPALhCW1cSPKoPZ6h7bgFQN727z9tizZJI1E5pSW515TTB+VDrgLxD5oMHQ2Qw/UO16Y9raPuektVs2SSare0V+6su/n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SIp9DIhWid6wFQgxROXeXF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JmnPgwCZz8qjYNHRPALhCW1cSPKoPZ6h7bgFQN727z9tizZJI1E5pSW515TTB+VDrgLxD5oMHQ2Qw/UO16Y9raPuektVs2SSare0V+6su/n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SIp9DIhWid6wFQgxROXeXFrx3UDmtHcF7327nAkoF93lG8vGZ52hFUHO1xO6WcDCtedbPN5rdnc6+9uB8NXNm4eMwvgYpPBLBsMoj4ZtXBQ+EhvHjAH+huMner9E1JZk0f5ZVOqFisBwFctnZsNOCMoh2B6thOPv93ngoMPRXQinc5w13jLTVesuTFwwKGt9xwsVIvM0M/jabiqUE0B4QQ==" style="position:absolute;left:0pt;margin-left:-80.85pt;margin-top:-94.9pt;height:5pt;width:5pt;visibility:hidden;z-index:251665408;mso-width-relative:page;mso-height-relative:page;" fillcolor="#FFFFFF" filled="t" stroked="t" coordsize="21600,21600" o:gfxdata="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NOesg3ZAAAADwEAAA8AAAAAAAAAAQAgAAAAIgAA&#10;AGRycy9kb3ducmV2LnhtbFBLAQIUABQAAAAIAIdO4kAHDi6N7AQAAIYHAAAOAAAAAAAAAAEAIAAA&#10;ACgBAABkcnMvZTJvRG9jLnhtbFBLBQYAAAAABgAGAFkBAACGCAAAAAA=&#10;">
                <v:fill on="t" focussize="0,0"/>
                <v:stroke color="#000000" joinstyle="miter"/>
                <v:imagedata o:title=""/>
                <o:lock v:ext="edit" aspectratio="f"/>
                <v:textbox>
                  <w:txbxContent>
                    <w:p>
                      <w:pPr>
                        <w:jc w:val="center"/>
                      </w:pPr>
                    </w:p>
                  </w:txbxContent>
                </v:textbox>
              </v:rect>
            </w:pict>
          </mc:Fallback>
        </mc:AlternateContent>
      </w:r>
      <w:r>
        <w:rPr>
          <w:rFonts w:hint="eastAsia" w:ascii="方正仿宋_GBK" w:hAnsi="方正仿宋_GBK" w:eastAsia="方正仿宋_GBK" w:cs="方正仿宋_GBK"/>
          <w:sz w:val="32"/>
          <w:szCs w:val="32"/>
        </w:rPr>
        <w:t>据。在组织预算执行中对照区域绩效目标做好绩效监控，确保年度绩效目标如期实现。州财政局将会同州残联对绩效目标完成情况进行考核，考核结果与下年度财政补助资金安排挂钩。</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请</w:t>
      </w:r>
      <w:r>
        <w:rPr>
          <w:rFonts w:hint="eastAsia" w:ascii="方正仿宋_GBK" w:hAnsi="方正仿宋_GBK" w:eastAsia="方正仿宋_GBK" w:cs="方正仿宋_GBK"/>
          <w:sz w:val="32"/>
          <w:szCs w:val="32"/>
        </w:rPr>
        <w:t>按照《云南省财政厅 云南省残疾人联合会关于印发&lt;云南省残疾人事业发展补助资金管理办法&gt;的通知》（云财社〔</w:t>
      </w:r>
      <w:r>
        <w:rPr>
          <w:rFonts w:hint="default" w:ascii="Times New Roman" w:hAnsi="Times New Roman" w:eastAsia="方正仿宋_GBK" w:cs="Times New Roman"/>
          <w:sz w:val="32"/>
          <w:szCs w:val="32"/>
        </w:rPr>
        <w:t>2017</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29</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《云南省财政厅 云南省民政厅 云南省住房和城乡建设厅 云南省残疾人联合会关于转发〈财政部 民政部 住房和城乡建设厅 中国残联关于修改中央财政困难群众救助等补助资金管理办法〉的通知》（云财社〔</w:t>
      </w: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179</w:t>
      </w:r>
      <w:r>
        <w:rPr>
          <w:rFonts w:hint="eastAsia" w:ascii="方正仿宋_GBK" w:hAnsi="方正仿宋_GBK" w:eastAsia="方正仿宋_GBK" w:cs="方正仿宋_GBK"/>
          <w:sz w:val="32"/>
          <w:szCs w:val="32"/>
        </w:rPr>
        <w:t>号）规定，加强资金使用管理，努力提高资金使用效益。</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年残疾人事业发展补助资金分配表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.绩效目标表</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方正仿宋_GBK" w:hAnsi="方正仿宋_GBK" w:eastAsia="方正仿宋_GBK" w:cs="方正仿宋_GBK"/>
          <w:spacing w:val="-4"/>
          <w:sz w:val="32"/>
          <w:szCs w:val="32"/>
        </w:rPr>
      </w:pPr>
      <w:r>
        <w:rPr>
          <w:sz w:val="32"/>
        </w:rPr>
        <mc:AlternateContent>
          <mc:Choice Requires="wps">
            <w:drawing>
              <wp:anchor distT="0" distB="0" distL="114300" distR="114300" simplePos="0" relativeHeight="251730944" behindDoc="0" locked="0" layoutInCell="1" allowOverlap="1">
                <wp:simplePos x="0" y="0"/>
                <wp:positionH relativeFrom="column">
                  <wp:posOffset>-4752340</wp:posOffset>
                </wp:positionH>
                <wp:positionV relativeFrom="paragraph">
                  <wp:posOffset>-12774295</wp:posOffset>
                </wp:positionV>
                <wp:extent cx="15120620" cy="21384260"/>
                <wp:effectExtent l="0" t="0" r="0" b="0"/>
                <wp:wrapNone/>
                <wp:docPr id="6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1005.85pt;height:1683.8pt;width:1190.6pt;z-index:251730944;v-text-anchor:middle;mso-width-relative:page;mso-height-relative:page;" fillcolor="#FFFFFF" filled="t" stroked="t" coordsize="21600,21600" o:gfxdata="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8PwwPeAAAAEAEAAA8A&#10;AAAAAAAAAQAgAAAAIgAAAGRycy9kb3ducmV2LnhtbFBLAQIUABQAAAAIAIdO4kD0xZb+SgIAAM0E&#10;AAAOAAAAAAAAAAEAIAAAAC0BAABkcnMvZTJvRG9jLnhtbFBLBQYAAAAABgAGAFkBAADpBQ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4309110</wp:posOffset>
            </wp:positionH>
            <wp:positionV relativeFrom="page">
              <wp:posOffset>6797040</wp:posOffset>
            </wp:positionV>
            <wp:extent cx="1440180" cy="1436370"/>
            <wp:effectExtent l="0" t="0" r="7620" b="11430"/>
            <wp:wrapNone/>
            <wp:docPr id="62" name="KG_5F7FAB28$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KG_5F7FAB28$01$29$0001$N$000300" descr="Seal"/>
                    <pic:cNvPicPr>
                      <a:picLocks noChangeAspect="1"/>
                    </pic:cNvPicPr>
                  </pic:nvPicPr>
                  <pic:blipFill>
                    <a:blip r:embed="rId8"/>
                    <a:stretch>
                      <a:fillRect/>
                    </a:stretch>
                  </pic:blipFill>
                  <pic:spPr>
                    <a:xfrm>
                      <a:off x="0" y="0"/>
                      <a:ext cx="1440180" cy="1436370"/>
                    </a:xfrm>
                    <a:prstGeom prst="rect">
                      <a:avLst/>
                    </a:prstGeom>
                  </pic:spPr>
                </pic:pic>
              </a:graphicData>
            </a:graphic>
          </wp:anchor>
        </w:drawing>
      </w:r>
      <w:r>
        <w:rPr>
          <w:rFonts w:hint="eastAsia" w:ascii="方正仿宋_GBK" w:hAnsi="方正仿宋_GBK" w:eastAsia="方正仿宋_GBK" w:cs="方正仿宋_GBK"/>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600" w:lineRule="exact"/>
        <w:ind w:firstLine="5148" w:firstLineChars="1650"/>
        <w:textAlignment w:val="auto"/>
        <w:rPr>
          <w:rFonts w:hint="eastAsia"/>
        </w:rPr>
      </w:pPr>
      <w:r>
        <w:rPr>
          <w:rFonts w:hint="eastAsia" w:ascii="方正仿宋_GBK" w:hAnsi="方正仿宋_GBK" w:eastAsia="方正仿宋_GBK" w:cs="方正仿宋_GBK"/>
          <w:spacing w:val="-4"/>
          <w:sz w:val="32"/>
          <w:szCs w:val="32"/>
        </w:rPr>
        <w:t>2020年</w:t>
      </w:r>
      <w:r>
        <w:rPr>
          <w:rFonts w:hint="eastAsia" w:ascii="方正仿宋_GBK" w:hAnsi="方正仿宋_GBK" w:eastAsia="方正仿宋_GBK" w:cs="方正仿宋_GBK"/>
          <w:spacing w:val="-4"/>
          <w:sz w:val="32"/>
          <w:szCs w:val="32"/>
          <w:lang w:val="en-US" w:eastAsia="zh-CN"/>
        </w:rPr>
        <w:t>10</w:t>
      </w:r>
      <w:r>
        <w:rPr>
          <w:rFonts w:hint="eastAsia" w:ascii="方正仿宋_GBK" w:hAnsi="方正仿宋_GBK" w:eastAsia="方正仿宋_GBK" w:cs="方正仿宋_GBK"/>
          <w:spacing w:val="-4"/>
          <w:sz w:val="32"/>
          <w:szCs w:val="32"/>
        </w:rPr>
        <w:t>月</w:t>
      </w:r>
      <w:r>
        <w:rPr>
          <w:rFonts w:hint="eastAsia" w:ascii="方正仿宋_GBK" w:hAnsi="方正仿宋_GBK" w:eastAsia="方正仿宋_GBK" w:cs="方正仿宋_GBK"/>
          <w:spacing w:val="-4"/>
          <w:sz w:val="32"/>
          <w:szCs w:val="32"/>
          <w:lang w:val="en-US" w:eastAsia="zh-CN"/>
        </w:rPr>
        <w:t>6</w:t>
      </w:r>
      <w:r>
        <w:rPr>
          <w:rFonts w:hint="eastAsia" w:ascii="方正仿宋_GBK" w:hAnsi="方正仿宋_GBK" w:eastAsia="方正仿宋_GBK" w:cs="方正仿宋_GBK"/>
          <w:spacing w:val="-4"/>
          <w:sz w:val="32"/>
          <w:szCs w:val="32"/>
        </w:rPr>
        <w:t>日</w:t>
      </w:r>
    </w:p>
    <w:p>
      <w:pPr>
        <w:keepNext w:val="0"/>
        <w:keepLines w:val="0"/>
        <w:pageBreakBefore w:val="0"/>
        <w:widowControl w:val="0"/>
        <w:kinsoku/>
        <w:wordWrap/>
        <w:overflowPunct/>
        <w:topLinePunct w:val="0"/>
        <w:autoSpaceDE/>
        <w:autoSpaceDN/>
        <w:bidi w:val="0"/>
        <w:adjustRightInd/>
        <w:spacing w:line="600" w:lineRule="exact"/>
        <w:ind w:firstLine="272" w:firstLineChars="100"/>
        <w:textAlignment w:val="auto"/>
        <w:rPr>
          <w:rFonts w:hint="eastAsia" w:ascii="方正仿宋_GBK" w:eastAsia="方正仿宋_GBK"/>
          <w:spacing w:val="-4"/>
          <w:sz w:val="28"/>
          <w:szCs w:val="28"/>
          <w:lang w:val="en-US" w:eastAsia="zh-CN"/>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keepNext w:val="0"/>
        <w:keepLines w:val="0"/>
        <w:pageBreakBefore w:val="0"/>
        <w:widowControl w:val="0"/>
        <w:kinsoku/>
        <w:wordWrap/>
        <w:overflowPunct/>
        <w:topLinePunct w:val="0"/>
        <w:autoSpaceDE/>
        <w:autoSpaceDN/>
        <w:bidi w:val="0"/>
        <w:adjustRightInd/>
        <w:spacing w:line="600" w:lineRule="exact"/>
        <w:ind w:firstLine="312" w:firstLineChars="100"/>
        <w:textAlignment w:val="auto"/>
        <w:rPr>
          <w:rFonts w:hint="eastAsia" w:ascii="方正仿宋_GBK" w:hAnsi="方正仿宋_GBK" w:eastAsia="方正仿宋_GBK" w:cs="方正仿宋_GBK"/>
          <w:sz w:val="32"/>
          <w:szCs w:val="32"/>
          <w:lang w:val="en-US" w:eastAsia="zh-CN"/>
        </w:rPr>
        <w:sectPr>
          <w:headerReference r:id="rId3" w:type="default"/>
          <w:footerReference r:id="rId5" w:type="default"/>
          <w:headerReference r:id="rId4" w:type="even"/>
          <w:footerReference r:id="rId6" w:type="even"/>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sq" cmpd="sng">
                          <a:solidFill>
                            <a:srgbClr val="000000"/>
                          </a:solidFill>
                          <a:prstDash val="sysDot"/>
                          <a:round/>
                          <a:headEnd type="none" w="med" len="med"/>
                          <a:tailEnd type="none" w="med" len="med"/>
                        </a:ln>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FrevdMAAAAEAQAADwAAAAAAAAABACAAAAAiAAAAZHJzL2Rvd25y&#10;ZXYueG1sUEsBAhQAFAAAAAgAh07iQExL7BbKAQAAigMAAA4AAAAAAAAAAQAgAAAAIgEAAGRycy9l&#10;Mm9Eb2MueG1sUEsFBgAAAAAGAAYAWQEAAF4FAAAAAA==&#10;">
                <v:fill on="f" focussize="0,0"/>
                <v:stroke weight="0.3pt" color="#000000" joinstyle="round" dashstyle="1 1" endcap="square"/>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val="en-US" w:eastAsia="zh-CN"/>
        </w:rPr>
        <w:t xml:space="preserve">         2020</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10</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6</w:t>
      </w:r>
      <w:r>
        <w:rPr>
          <w:rFonts w:hint="eastAsia" w:ascii="方正仿宋_GBK" w:eastAsia="方正仿宋_GBK"/>
          <w:spacing w:val="-4"/>
          <w:sz w:val="28"/>
          <w:szCs w:val="28"/>
        </w:rPr>
        <w:t>日印发</w:t>
      </w:r>
    </w:p>
    <w:p>
      <w:pPr>
        <w:pStyle w:val="3"/>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附件1：</w:t>
      </w:r>
    </w:p>
    <w:tbl>
      <w:tblPr>
        <w:tblStyle w:val="6"/>
        <w:tblW w:w="14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23"/>
        <w:gridCol w:w="3246"/>
        <w:gridCol w:w="3577"/>
        <w:gridCol w:w="3591"/>
        <w:gridCol w:w="763"/>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1406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2020年残疾人事业发展补助资金分配表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1935"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2"/>
                <w:szCs w:val="22"/>
                <w:u w:val="none"/>
                <w:lang w:val="en-US" w:eastAsia="zh-CN" w:bidi="ar"/>
              </w:rPr>
              <w:br w:type="textWrapping"/>
            </w:r>
            <w:r>
              <w:rPr>
                <w:rFonts w:hint="eastAsia" w:ascii="宋体" w:hAnsi="宋体" w:eastAsia="宋体" w:cs="宋体"/>
                <w:b/>
                <w:bCs/>
                <w:i w:val="0"/>
                <w:color w:val="000000"/>
                <w:kern w:val="0"/>
                <w:sz w:val="22"/>
                <w:szCs w:val="22"/>
                <w:u w:val="none"/>
                <w:lang w:val="en-US" w:eastAsia="zh-CN" w:bidi="ar"/>
              </w:rPr>
              <w:t xml:space="preserve">      项目内容</w:t>
            </w:r>
            <w:r>
              <w:rPr>
                <w:rFonts w:hint="eastAsia" w:ascii="宋体" w:hAnsi="宋体" w:eastAsia="宋体" w:cs="宋体"/>
                <w:b/>
                <w:bCs/>
                <w:i w:val="0"/>
                <w:color w:val="000000"/>
                <w:kern w:val="0"/>
                <w:sz w:val="22"/>
                <w:szCs w:val="22"/>
                <w:u w:val="none"/>
                <w:lang w:val="en-US" w:eastAsia="zh-CN" w:bidi="ar"/>
              </w:rPr>
              <w:br w:type="textWrapping"/>
            </w:r>
            <w:r>
              <w:rPr>
                <w:rFonts w:hint="eastAsia" w:ascii="宋体" w:hAnsi="宋体" w:eastAsia="宋体" w:cs="宋体"/>
                <w:b/>
                <w:bCs/>
                <w:i w:val="0"/>
                <w:color w:val="000000"/>
                <w:kern w:val="0"/>
                <w:sz w:val="22"/>
                <w:szCs w:val="22"/>
                <w:u w:val="none"/>
                <w:lang w:val="en-US" w:eastAsia="zh-CN" w:bidi="ar"/>
              </w:rPr>
              <w:br w:type="textWrapping"/>
            </w:r>
            <w:r>
              <w:rPr>
                <w:rFonts w:hint="eastAsia" w:ascii="宋体" w:hAnsi="宋体" w:eastAsia="宋体" w:cs="宋体"/>
                <w:b/>
                <w:bCs/>
                <w:i w:val="0"/>
                <w:color w:val="000000"/>
                <w:kern w:val="0"/>
                <w:sz w:val="22"/>
                <w:szCs w:val="22"/>
                <w:u w:val="none"/>
                <w:lang w:val="en-US" w:eastAsia="zh-CN" w:bidi="ar"/>
              </w:rPr>
              <w:t>县市名称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一般公共预算</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中央专项彩票公益金支持残疾人事业发展补助资金</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1935"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残疾人康复</w:t>
            </w:r>
          </w:p>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（2081104-残疾人康复）</w:t>
            </w:r>
          </w:p>
        </w:tc>
        <w:tc>
          <w:tcPr>
            <w:tcW w:w="32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农村贫困残疾人实用技术培训</w:t>
            </w:r>
            <w:r>
              <w:rPr>
                <w:rFonts w:hint="eastAsia" w:ascii="宋体" w:hAnsi="宋体" w:eastAsia="宋体" w:cs="宋体"/>
                <w:b/>
                <w:bCs/>
                <w:i w:val="0"/>
                <w:color w:val="000000"/>
                <w:kern w:val="0"/>
                <w:sz w:val="22"/>
                <w:szCs w:val="22"/>
                <w:u w:val="none"/>
                <w:lang w:val="en-US" w:eastAsia="zh-CN" w:bidi="ar"/>
              </w:rPr>
              <w:br w:type="textWrapping"/>
            </w:r>
            <w:r>
              <w:rPr>
                <w:rFonts w:hint="eastAsia" w:ascii="宋体" w:hAnsi="宋体" w:eastAsia="宋体" w:cs="宋体"/>
                <w:b/>
                <w:bCs/>
                <w:i w:val="0"/>
                <w:color w:val="000000"/>
                <w:kern w:val="0"/>
                <w:sz w:val="22"/>
                <w:szCs w:val="22"/>
                <w:u w:val="none"/>
                <w:lang w:val="en-US" w:eastAsia="zh-CN" w:bidi="ar"/>
              </w:rPr>
              <w:t>（2081105-残疾人就业扶贫）</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贫困残疾人家庭无障碍改造（2296006-用于残疾人事业的彩票公益金支出）</w:t>
            </w: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瑞丽市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default" w:ascii="方正仿宋_GBK" w:hAnsi="方正仿宋_GBK" w:eastAsia="方正仿宋_GBK" w:cs="方正仿宋_GBK"/>
          <w:sz w:val="32"/>
          <w:szCs w:val="32"/>
          <w:lang w:val="en-US" w:eastAsia="zh-CN"/>
        </w:rPr>
      </w:pPr>
    </w:p>
    <w:p>
      <w:pPr>
        <w:pStyle w:val="3"/>
        <w:ind w:left="0" w:leftChars="0" w:firstLine="0" w:firstLineChars="0"/>
        <w:rPr>
          <w:rFonts w:hint="eastAsia" w:ascii="方正仿宋_GBK" w:hAnsi="方正仿宋_GBK" w:eastAsia="方正仿宋_GBK" w:cs="方正仿宋_GBK"/>
          <w:sz w:val="32"/>
          <w:szCs w:val="32"/>
          <w:lang w:val="en-US" w:eastAsia="zh-CN"/>
        </w:rPr>
        <w:sectPr>
          <w:pgSz w:w="16838" w:h="11906" w:orient="landscape"/>
          <w:pgMar w:top="1531" w:right="2098" w:bottom="1531" w:left="1984" w:header="851" w:footer="1134" w:gutter="0"/>
          <w:pgBorders>
            <w:top w:val="none" w:sz="0" w:space="0"/>
            <w:left w:val="none" w:sz="0" w:space="0"/>
            <w:bottom w:val="none" w:sz="0" w:space="0"/>
            <w:right w:val="none" w:sz="0" w:space="0"/>
          </w:pgBorders>
          <w:cols w:space="0" w:num="1"/>
          <w:rtlGutter w:val="0"/>
          <w:docGrid w:type="lines" w:linePitch="315" w:charSpace="0"/>
        </w:sectPr>
      </w:pPr>
    </w:p>
    <w:p>
      <w:pPr>
        <w:pStyle w:val="3"/>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tbl>
      <w:tblPr>
        <w:tblStyle w:val="6"/>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5"/>
        <w:gridCol w:w="885"/>
        <w:gridCol w:w="1099"/>
        <w:gridCol w:w="1662"/>
        <w:gridCol w:w="2175"/>
        <w:gridCol w:w="861"/>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844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440" w:type="dxa"/>
            <w:gridSpan w:val="7"/>
            <w:tcBorders>
              <w:top w:val="nil"/>
              <w:left w:val="nil"/>
              <w:bottom w:val="single" w:color="000000" w:sz="4"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2"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瑞丽市残疾人联合会</w:t>
            </w:r>
          </w:p>
        </w:tc>
        <w:tc>
          <w:tcPr>
            <w:tcW w:w="2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何木兰13308826988       喊盈13578210898、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瑞丽市残疾人联合会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420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目标1：完成农村实用技术培训年度工作，帮助农村贫困残疾人提高生产增收技能。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目标2：为贫困重度残疾人提供家庭无障碍改造补贴，改善残疾人居家环境。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接受农村实用技术培训人次数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重度残疾人家庭进行无障碍改造户数</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接受农村实用技术培训残疾人掌握的生产技能数量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8"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项目完成时间</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残疾人家庭无障碍改造户数</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农村实用技术培训的残疾人受教育水平和生活生产能力</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关心、理解、支持残疾人的知晓率</w:t>
            </w:r>
          </w:p>
        </w:tc>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58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接受农村实用技术培训残疾人或家属满意度</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58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接受无障碍改造残疾人家庭满意度</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bl>
    <w:p>
      <w:pPr>
        <w:pStyle w:val="3"/>
        <w:ind w:left="0" w:leftChars="0" w:firstLine="0" w:firstLineChars="0"/>
        <w:rPr>
          <w:rFonts w:hint="default" w:ascii="方正仿宋_GBK" w:hAnsi="方正仿宋_GBK" w:eastAsia="方正仿宋_GBK" w:cs="方正仿宋_GBK"/>
          <w:sz w:val="32"/>
          <w:szCs w:val="32"/>
          <w:lang w:val="en-US" w:eastAsia="zh-CN"/>
        </w:rPr>
      </w:pPr>
    </w:p>
    <w:sectPr>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9F7AB"/>
    <w:multiLevelType w:val="singleLevel"/>
    <w:tmpl w:val="5E49F7A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Y/mMWigo52XsRUbd0SE54WXHeKQ=" w:salt="lVVpr35NwRmTDk3T4e98MA=="/>
  <w:defaultTabStop w:val="420"/>
  <w:hyphenationZone w:val="36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20990CB-52F0-48E2-B68D-A0236741656E}"/>
    <w:docVar w:name="DocumentName" w:val="瑞财社〔2020〕0308号 瑞丽市财政局关于下达下达2020年残疾人事业发展补助资金的通知（德财社[2020]143号 瑞丽市残疾人联合会5万元）"/>
  </w:docVars>
  <w:rsids>
    <w:rsidRoot w:val="6CF5205F"/>
    <w:rsid w:val="005718E2"/>
    <w:rsid w:val="00B97C31"/>
    <w:rsid w:val="00F3785B"/>
    <w:rsid w:val="01F3733C"/>
    <w:rsid w:val="01FB05E7"/>
    <w:rsid w:val="02B66A95"/>
    <w:rsid w:val="02EA19D7"/>
    <w:rsid w:val="02EE1003"/>
    <w:rsid w:val="03403539"/>
    <w:rsid w:val="03DE1A2D"/>
    <w:rsid w:val="044A7CD6"/>
    <w:rsid w:val="044E6461"/>
    <w:rsid w:val="04687D4D"/>
    <w:rsid w:val="04A77AAE"/>
    <w:rsid w:val="04D42A41"/>
    <w:rsid w:val="069353A4"/>
    <w:rsid w:val="06D477DF"/>
    <w:rsid w:val="075B763A"/>
    <w:rsid w:val="07CB5463"/>
    <w:rsid w:val="07F20B2B"/>
    <w:rsid w:val="081E2631"/>
    <w:rsid w:val="088B454C"/>
    <w:rsid w:val="090271A9"/>
    <w:rsid w:val="09B60973"/>
    <w:rsid w:val="09E31F2A"/>
    <w:rsid w:val="09F328C8"/>
    <w:rsid w:val="0A2745E3"/>
    <w:rsid w:val="0A7B6D7F"/>
    <w:rsid w:val="0A8B5F4C"/>
    <w:rsid w:val="0AAF0618"/>
    <w:rsid w:val="0AAF6242"/>
    <w:rsid w:val="0ABF2E51"/>
    <w:rsid w:val="0AC627BA"/>
    <w:rsid w:val="0AD57D9D"/>
    <w:rsid w:val="0AD76E9E"/>
    <w:rsid w:val="0AD7731F"/>
    <w:rsid w:val="0ADF0EEA"/>
    <w:rsid w:val="0BE3329B"/>
    <w:rsid w:val="0C560888"/>
    <w:rsid w:val="0CDA6239"/>
    <w:rsid w:val="0CE87142"/>
    <w:rsid w:val="0D272643"/>
    <w:rsid w:val="0D9749BB"/>
    <w:rsid w:val="0DC7640A"/>
    <w:rsid w:val="0E241180"/>
    <w:rsid w:val="0E52751E"/>
    <w:rsid w:val="0E591BD6"/>
    <w:rsid w:val="0F3D4CFC"/>
    <w:rsid w:val="0F4B6E06"/>
    <w:rsid w:val="0F9045DE"/>
    <w:rsid w:val="0FAE4032"/>
    <w:rsid w:val="10470AA6"/>
    <w:rsid w:val="113C46E8"/>
    <w:rsid w:val="12804EEE"/>
    <w:rsid w:val="12A17970"/>
    <w:rsid w:val="13246ACC"/>
    <w:rsid w:val="134E3532"/>
    <w:rsid w:val="134F397F"/>
    <w:rsid w:val="147E30A6"/>
    <w:rsid w:val="14B62D91"/>
    <w:rsid w:val="15802F9C"/>
    <w:rsid w:val="15B73299"/>
    <w:rsid w:val="160264EC"/>
    <w:rsid w:val="161A0B62"/>
    <w:rsid w:val="166F1041"/>
    <w:rsid w:val="1693421E"/>
    <w:rsid w:val="16A868AA"/>
    <w:rsid w:val="16B27887"/>
    <w:rsid w:val="16D04C0B"/>
    <w:rsid w:val="17702FFC"/>
    <w:rsid w:val="17711955"/>
    <w:rsid w:val="17743AA2"/>
    <w:rsid w:val="184D28D4"/>
    <w:rsid w:val="18765EDE"/>
    <w:rsid w:val="19331402"/>
    <w:rsid w:val="19FD245A"/>
    <w:rsid w:val="1A32535C"/>
    <w:rsid w:val="1A9309D1"/>
    <w:rsid w:val="1ABD553F"/>
    <w:rsid w:val="1B064834"/>
    <w:rsid w:val="1B393EAA"/>
    <w:rsid w:val="1C04622B"/>
    <w:rsid w:val="1C511938"/>
    <w:rsid w:val="1C9449A6"/>
    <w:rsid w:val="1D2111EA"/>
    <w:rsid w:val="1DB659BC"/>
    <w:rsid w:val="1EB371BB"/>
    <w:rsid w:val="1F650917"/>
    <w:rsid w:val="1F9F2750"/>
    <w:rsid w:val="1FC72A63"/>
    <w:rsid w:val="202F6B23"/>
    <w:rsid w:val="20CD772C"/>
    <w:rsid w:val="21460B5F"/>
    <w:rsid w:val="218F7B24"/>
    <w:rsid w:val="21D32BF6"/>
    <w:rsid w:val="21EB3BA4"/>
    <w:rsid w:val="220B0B56"/>
    <w:rsid w:val="22856214"/>
    <w:rsid w:val="22D330A0"/>
    <w:rsid w:val="232F53A8"/>
    <w:rsid w:val="237729C6"/>
    <w:rsid w:val="24062D0E"/>
    <w:rsid w:val="24271B08"/>
    <w:rsid w:val="24D71978"/>
    <w:rsid w:val="25C134BB"/>
    <w:rsid w:val="2633309F"/>
    <w:rsid w:val="26380052"/>
    <w:rsid w:val="27012DE4"/>
    <w:rsid w:val="272E7EEF"/>
    <w:rsid w:val="27BE1C08"/>
    <w:rsid w:val="27EB1FBA"/>
    <w:rsid w:val="28AB4578"/>
    <w:rsid w:val="28D323A9"/>
    <w:rsid w:val="2960292F"/>
    <w:rsid w:val="29633DD3"/>
    <w:rsid w:val="29ED7194"/>
    <w:rsid w:val="29FA0552"/>
    <w:rsid w:val="2A337E96"/>
    <w:rsid w:val="2A5A5829"/>
    <w:rsid w:val="2A6E7DDF"/>
    <w:rsid w:val="2AE7627E"/>
    <w:rsid w:val="2AF43CB1"/>
    <w:rsid w:val="2B3C4FFE"/>
    <w:rsid w:val="2BAE4A86"/>
    <w:rsid w:val="2CA15C62"/>
    <w:rsid w:val="2CD83062"/>
    <w:rsid w:val="2D3313A9"/>
    <w:rsid w:val="2D3841F2"/>
    <w:rsid w:val="2D3B73C7"/>
    <w:rsid w:val="2DFB370D"/>
    <w:rsid w:val="2E6F5818"/>
    <w:rsid w:val="2EA11A13"/>
    <w:rsid w:val="2EDB7A26"/>
    <w:rsid w:val="2EE60CED"/>
    <w:rsid w:val="2EF43375"/>
    <w:rsid w:val="30423154"/>
    <w:rsid w:val="30A50068"/>
    <w:rsid w:val="30D74E98"/>
    <w:rsid w:val="30E079CF"/>
    <w:rsid w:val="311615E3"/>
    <w:rsid w:val="31786CFE"/>
    <w:rsid w:val="31A425B8"/>
    <w:rsid w:val="31B21572"/>
    <w:rsid w:val="32165137"/>
    <w:rsid w:val="3246392F"/>
    <w:rsid w:val="32DC7C5A"/>
    <w:rsid w:val="32E35296"/>
    <w:rsid w:val="33BD2ACC"/>
    <w:rsid w:val="34682613"/>
    <w:rsid w:val="34EC42A4"/>
    <w:rsid w:val="34EE4C76"/>
    <w:rsid w:val="35635B5A"/>
    <w:rsid w:val="3598372A"/>
    <w:rsid w:val="35B43C36"/>
    <w:rsid w:val="36601972"/>
    <w:rsid w:val="367D3D91"/>
    <w:rsid w:val="370C43AB"/>
    <w:rsid w:val="381A20CF"/>
    <w:rsid w:val="38F23998"/>
    <w:rsid w:val="38F40974"/>
    <w:rsid w:val="398512EC"/>
    <w:rsid w:val="39C85ACF"/>
    <w:rsid w:val="39D707C6"/>
    <w:rsid w:val="39DD053D"/>
    <w:rsid w:val="3A7C40D8"/>
    <w:rsid w:val="3A8C30C5"/>
    <w:rsid w:val="3A8D4C7C"/>
    <w:rsid w:val="3B0813D2"/>
    <w:rsid w:val="3B456627"/>
    <w:rsid w:val="3BD26F32"/>
    <w:rsid w:val="3C3F78E4"/>
    <w:rsid w:val="3C4B5121"/>
    <w:rsid w:val="3C5E4068"/>
    <w:rsid w:val="3C7804DD"/>
    <w:rsid w:val="3C903DE9"/>
    <w:rsid w:val="3CF93B96"/>
    <w:rsid w:val="3D8564CA"/>
    <w:rsid w:val="3D9F1DA1"/>
    <w:rsid w:val="3DA73232"/>
    <w:rsid w:val="3E2928C4"/>
    <w:rsid w:val="3E3F41B3"/>
    <w:rsid w:val="3ED06F31"/>
    <w:rsid w:val="3ED509FE"/>
    <w:rsid w:val="3EE90D89"/>
    <w:rsid w:val="3EFF207E"/>
    <w:rsid w:val="3F1B6CB1"/>
    <w:rsid w:val="400021D4"/>
    <w:rsid w:val="4037767D"/>
    <w:rsid w:val="410E4705"/>
    <w:rsid w:val="41403569"/>
    <w:rsid w:val="41E302A9"/>
    <w:rsid w:val="42197D6D"/>
    <w:rsid w:val="421E27EA"/>
    <w:rsid w:val="42205BC4"/>
    <w:rsid w:val="42363A4B"/>
    <w:rsid w:val="43231974"/>
    <w:rsid w:val="433F26B3"/>
    <w:rsid w:val="43403703"/>
    <w:rsid w:val="43924983"/>
    <w:rsid w:val="43967571"/>
    <w:rsid w:val="44C8573B"/>
    <w:rsid w:val="459D1D3F"/>
    <w:rsid w:val="475924EE"/>
    <w:rsid w:val="47772022"/>
    <w:rsid w:val="486C2BC5"/>
    <w:rsid w:val="495328A5"/>
    <w:rsid w:val="498C39B0"/>
    <w:rsid w:val="49A747D4"/>
    <w:rsid w:val="49B01188"/>
    <w:rsid w:val="49B8301D"/>
    <w:rsid w:val="49CE079A"/>
    <w:rsid w:val="4A112B73"/>
    <w:rsid w:val="4A6B3920"/>
    <w:rsid w:val="4A78111E"/>
    <w:rsid w:val="4B9855C7"/>
    <w:rsid w:val="4B9D37EA"/>
    <w:rsid w:val="4BA567E9"/>
    <w:rsid w:val="4C5E39A4"/>
    <w:rsid w:val="4CE16AE1"/>
    <w:rsid w:val="4D8D63D9"/>
    <w:rsid w:val="4D915E8E"/>
    <w:rsid w:val="4DAA185A"/>
    <w:rsid w:val="4DD73DE1"/>
    <w:rsid w:val="4DD95B3C"/>
    <w:rsid w:val="4E190B5B"/>
    <w:rsid w:val="4E395E2F"/>
    <w:rsid w:val="4E41308D"/>
    <w:rsid w:val="4EDD29AE"/>
    <w:rsid w:val="4EE35B48"/>
    <w:rsid w:val="4EF640BB"/>
    <w:rsid w:val="4EFB3754"/>
    <w:rsid w:val="4F376361"/>
    <w:rsid w:val="4F6E10C7"/>
    <w:rsid w:val="4F762634"/>
    <w:rsid w:val="4FE21792"/>
    <w:rsid w:val="501B7DA8"/>
    <w:rsid w:val="501F0633"/>
    <w:rsid w:val="50A622BC"/>
    <w:rsid w:val="5152110F"/>
    <w:rsid w:val="5163408B"/>
    <w:rsid w:val="51740278"/>
    <w:rsid w:val="5181561B"/>
    <w:rsid w:val="51FD047C"/>
    <w:rsid w:val="538755BC"/>
    <w:rsid w:val="548912C3"/>
    <w:rsid w:val="55096A1B"/>
    <w:rsid w:val="55810354"/>
    <w:rsid w:val="561E4507"/>
    <w:rsid w:val="56867DEA"/>
    <w:rsid w:val="56AA01D4"/>
    <w:rsid w:val="56D73D1B"/>
    <w:rsid w:val="57645F1B"/>
    <w:rsid w:val="57BB4ED7"/>
    <w:rsid w:val="58503FF4"/>
    <w:rsid w:val="585A2726"/>
    <w:rsid w:val="587E7EDB"/>
    <w:rsid w:val="58D17988"/>
    <w:rsid w:val="5A686591"/>
    <w:rsid w:val="5A8248B5"/>
    <w:rsid w:val="5AEF0886"/>
    <w:rsid w:val="5AFF104E"/>
    <w:rsid w:val="5B2907D6"/>
    <w:rsid w:val="5C1F2D6B"/>
    <w:rsid w:val="5C330603"/>
    <w:rsid w:val="5C3733D8"/>
    <w:rsid w:val="5C913012"/>
    <w:rsid w:val="5D10151F"/>
    <w:rsid w:val="5D3815C6"/>
    <w:rsid w:val="5D860607"/>
    <w:rsid w:val="5D9702AE"/>
    <w:rsid w:val="5DD239FD"/>
    <w:rsid w:val="5E2866DE"/>
    <w:rsid w:val="5E741C8A"/>
    <w:rsid w:val="5E8238B7"/>
    <w:rsid w:val="5F193A1A"/>
    <w:rsid w:val="5F3661DF"/>
    <w:rsid w:val="5F642F9A"/>
    <w:rsid w:val="5FCC0AFE"/>
    <w:rsid w:val="60A965CD"/>
    <w:rsid w:val="61187BBE"/>
    <w:rsid w:val="618F34AB"/>
    <w:rsid w:val="61FD2C17"/>
    <w:rsid w:val="62B32855"/>
    <w:rsid w:val="6320465B"/>
    <w:rsid w:val="633D0BCC"/>
    <w:rsid w:val="63E448C1"/>
    <w:rsid w:val="63FC3D07"/>
    <w:rsid w:val="64605B94"/>
    <w:rsid w:val="64C6528C"/>
    <w:rsid w:val="65735B44"/>
    <w:rsid w:val="65B85263"/>
    <w:rsid w:val="66304FB3"/>
    <w:rsid w:val="66BB1455"/>
    <w:rsid w:val="66DF3584"/>
    <w:rsid w:val="66E51EBF"/>
    <w:rsid w:val="670D7805"/>
    <w:rsid w:val="67633CA6"/>
    <w:rsid w:val="67873D62"/>
    <w:rsid w:val="67A24752"/>
    <w:rsid w:val="68726D8B"/>
    <w:rsid w:val="68EA6A2F"/>
    <w:rsid w:val="69175252"/>
    <w:rsid w:val="695C2DDF"/>
    <w:rsid w:val="6A34514E"/>
    <w:rsid w:val="6A57351D"/>
    <w:rsid w:val="6ACD44F8"/>
    <w:rsid w:val="6C4966C5"/>
    <w:rsid w:val="6C7B08F0"/>
    <w:rsid w:val="6C9A3A3C"/>
    <w:rsid w:val="6CED2E10"/>
    <w:rsid w:val="6CF5205F"/>
    <w:rsid w:val="6DBA4C9F"/>
    <w:rsid w:val="6E062E3F"/>
    <w:rsid w:val="6E1650C3"/>
    <w:rsid w:val="6EA5450A"/>
    <w:rsid w:val="6EB57CDA"/>
    <w:rsid w:val="6EC8017F"/>
    <w:rsid w:val="6ECB3B53"/>
    <w:rsid w:val="6EF31E88"/>
    <w:rsid w:val="6F385B7A"/>
    <w:rsid w:val="6F8D559B"/>
    <w:rsid w:val="704619AA"/>
    <w:rsid w:val="70691A13"/>
    <w:rsid w:val="70D16F41"/>
    <w:rsid w:val="70E6488F"/>
    <w:rsid w:val="711A685F"/>
    <w:rsid w:val="71C64714"/>
    <w:rsid w:val="732634CD"/>
    <w:rsid w:val="73A11CB5"/>
    <w:rsid w:val="73D35B9C"/>
    <w:rsid w:val="74951391"/>
    <w:rsid w:val="74FD4B1D"/>
    <w:rsid w:val="75856493"/>
    <w:rsid w:val="75EE213B"/>
    <w:rsid w:val="764A5A6B"/>
    <w:rsid w:val="764B6C2A"/>
    <w:rsid w:val="76EC5718"/>
    <w:rsid w:val="77666074"/>
    <w:rsid w:val="7898717B"/>
    <w:rsid w:val="78C70A04"/>
    <w:rsid w:val="79560890"/>
    <w:rsid w:val="797D6E06"/>
    <w:rsid w:val="7A94620A"/>
    <w:rsid w:val="7AA023AA"/>
    <w:rsid w:val="7B0D106C"/>
    <w:rsid w:val="7B5C0033"/>
    <w:rsid w:val="7B884DF7"/>
    <w:rsid w:val="7BD64B94"/>
    <w:rsid w:val="7BE9553C"/>
    <w:rsid w:val="7C3A006A"/>
    <w:rsid w:val="7DE52779"/>
    <w:rsid w:val="7DE71F2D"/>
    <w:rsid w:val="7F357823"/>
    <w:rsid w:val="7F3D0DFB"/>
    <w:rsid w:val="7F554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ascii="宋体" w:hAnsi="宋体" w:eastAsia="宋体" w:cs="宋体"/>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hint="default" w:ascii="Arial" w:hAnsi="Arial" w:cs="Arial"/>
      <w:color w:val="000000"/>
      <w:sz w:val="20"/>
      <w:szCs w:val="20"/>
      <w:u w:val="none"/>
    </w:rPr>
  </w:style>
  <w:style w:type="character" w:customStyle="1" w:styleId="13">
    <w:name w:val="font41"/>
    <w:basedOn w:val="8"/>
    <w:qFormat/>
    <w:uiPriority w:val="0"/>
    <w:rPr>
      <w:rFonts w:hint="eastAsia" w:ascii="宋体" w:hAnsi="宋体" w:eastAsia="宋体" w:cs="宋体"/>
      <w:color w:val="000000"/>
      <w:sz w:val="20"/>
      <w:szCs w:val="20"/>
      <w:u w:val="none"/>
    </w:rPr>
  </w:style>
  <w:style w:type="character" w:customStyle="1" w:styleId="14">
    <w:name w:val="font5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ascii="宋体" w:hAnsi="宋体" w:eastAsia="宋体" w:cs="宋体"/>
      <w:color w:val="000000"/>
      <w:sz w:val="20"/>
      <w:szCs w:val="20"/>
      <w:u w:val="none"/>
    </w:rPr>
  </w:style>
  <w:style w:type="character" w:customStyle="1" w:styleId="16">
    <w:name w:val="font71"/>
    <w:basedOn w:val="8"/>
    <w:qFormat/>
    <w:uiPriority w:val="0"/>
    <w:rPr>
      <w:rFonts w:hint="eastAsia" w:ascii="宋体" w:hAnsi="宋体" w:eastAsia="宋体" w:cs="宋体"/>
      <w:color w:val="000000"/>
      <w:sz w:val="20"/>
      <w:szCs w:val="20"/>
      <w:u w:val="none"/>
    </w:rPr>
  </w:style>
  <w:style w:type="character" w:customStyle="1" w:styleId="17">
    <w:name w:val="font61"/>
    <w:basedOn w:val="8"/>
    <w:qFormat/>
    <w:uiPriority w:val="0"/>
    <w:rPr>
      <w:rFonts w:ascii="宋体" w:hAnsi="宋体" w:eastAsia="宋体" w:cs="宋体"/>
      <w:color w:val="auto"/>
      <w:sz w:val="20"/>
      <w:szCs w:val="20"/>
      <w:u w:val="none"/>
    </w:rPr>
  </w:style>
  <w:style w:type="character" w:customStyle="1" w:styleId="18">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2</TotalTime>
  <ScaleCrop>false</ScaleCrop>
  <LinksUpToDate>false</LinksUpToDate>
  <CharactersWithSpaces>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2020-03-11T08:35:00Z</dcterms:created>
  <dc:creator>Administrator</dc:creator>
  <cp:lastModifiedBy>赵媛媛</cp:lastModifiedBy>
  <dcterms:modified xsi:type="dcterms:W3CDTF">2020-10-09T00:13:33Z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