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/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2.25pt;margin-top:4.05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预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0498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下达2020年均衡性转移支付及直达资金（2020年第二季度创业担保贷款省级贴息）的通知</w:t>
      </w: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瑞丽市农村信用合作联社：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根据德财预〔2020〕15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号安排，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现下达给你单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位2020年均衡性转移支付及直达资金（2020年第二季度创业担保贷款省级贴息）160万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元，此款请列入20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年政府收支分类科目“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2130804-创业担保贷款贴息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”；政府预算支出经济分类科目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“50702-对企业补助－利息补贴”；部门经济分类科目“31205-利息补贴”。</w:t>
      </w:r>
    </w:p>
    <w:p>
      <w:pPr>
        <w:spacing w:line="700" w:lineRule="exact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请专款专用，严格资金管理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460" w:firstLineChars="175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eastAsia="zh-CN"/>
        </w:rPr>
        <w:t>国库股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eastAsia="zh-CN"/>
        </w:rPr>
        <w:t>。</w:t>
      </w:r>
    </w:p>
    <w:p>
      <w:pPr>
        <w:spacing w:line="591" w:lineRule="exact"/>
        <w:ind w:firstLine="312" w:firstLineChars="100"/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瑞丽市财政局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F7042"/>
    <w:rsid w:val="00BC1EDC"/>
    <w:rsid w:val="01181941"/>
    <w:rsid w:val="0148125F"/>
    <w:rsid w:val="01AA5DE4"/>
    <w:rsid w:val="01ED09E6"/>
    <w:rsid w:val="023E5915"/>
    <w:rsid w:val="026C7522"/>
    <w:rsid w:val="026D0AD5"/>
    <w:rsid w:val="02856CDA"/>
    <w:rsid w:val="029D2EA6"/>
    <w:rsid w:val="02B7693A"/>
    <w:rsid w:val="030B6D3C"/>
    <w:rsid w:val="03376AFA"/>
    <w:rsid w:val="03A8036F"/>
    <w:rsid w:val="03CF3DB4"/>
    <w:rsid w:val="03EE4626"/>
    <w:rsid w:val="045D2635"/>
    <w:rsid w:val="046D79D8"/>
    <w:rsid w:val="047B3636"/>
    <w:rsid w:val="048C4F77"/>
    <w:rsid w:val="04B726A2"/>
    <w:rsid w:val="04CD6039"/>
    <w:rsid w:val="04F23F0B"/>
    <w:rsid w:val="050C5418"/>
    <w:rsid w:val="0510155F"/>
    <w:rsid w:val="054B2364"/>
    <w:rsid w:val="055300C7"/>
    <w:rsid w:val="0570628F"/>
    <w:rsid w:val="069353A4"/>
    <w:rsid w:val="06E47CD0"/>
    <w:rsid w:val="070B410C"/>
    <w:rsid w:val="0723655B"/>
    <w:rsid w:val="072463E7"/>
    <w:rsid w:val="07380DD1"/>
    <w:rsid w:val="07A04867"/>
    <w:rsid w:val="07A6706C"/>
    <w:rsid w:val="07D92DC8"/>
    <w:rsid w:val="08BB225A"/>
    <w:rsid w:val="08BB4072"/>
    <w:rsid w:val="08DA3F0D"/>
    <w:rsid w:val="08E36BFB"/>
    <w:rsid w:val="09214554"/>
    <w:rsid w:val="09287633"/>
    <w:rsid w:val="09497BBF"/>
    <w:rsid w:val="09656DAC"/>
    <w:rsid w:val="09E627C3"/>
    <w:rsid w:val="0A2429A4"/>
    <w:rsid w:val="0A452C9A"/>
    <w:rsid w:val="0A9E0534"/>
    <w:rsid w:val="0A9E73C4"/>
    <w:rsid w:val="0B0D7F07"/>
    <w:rsid w:val="0BCC29E4"/>
    <w:rsid w:val="0BD64F49"/>
    <w:rsid w:val="0BE263C8"/>
    <w:rsid w:val="0BE4226E"/>
    <w:rsid w:val="0BE73522"/>
    <w:rsid w:val="0C1B5067"/>
    <w:rsid w:val="0C680B36"/>
    <w:rsid w:val="0C700C61"/>
    <w:rsid w:val="0C925BEC"/>
    <w:rsid w:val="0D192C7A"/>
    <w:rsid w:val="0D3A2459"/>
    <w:rsid w:val="0D3E3A01"/>
    <w:rsid w:val="0D826989"/>
    <w:rsid w:val="0DE92D71"/>
    <w:rsid w:val="0E0A1BF1"/>
    <w:rsid w:val="0E412DB1"/>
    <w:rsid w:val="0E4921DE"/>
    <w:rsid w:val="0E5A358B"/>
    <w:rsid w:val="0E9F7DE3"/>
    <w:rsid w:val="0EEC55FE"/>
    <w:rsid w:val="0EEF368B"/>
    <w:rsid w:val="0F0C6138"/>
    <w:rsid w:val="0F3C24BF"/>
    <w:rsid w:val="0F5526A3"/>
    <w:rsid w:val="0F9637F3"/>
    <w:rsid w:val="0FB672D0"/>
    <w:rsid w:val="0FD3495C"/>
    <w:rsid w:val="0FD84991"/>
    <w:rsid w:val="0FDC1381"/>
    <w:rsid w:val="103539FA"/>
    <w:rsid w:val="103C6B14"/>
    <w:rsid w:val="10BC75D7"/>
    <w:rsid w:val="111B5778"/>
    <w:rsid w:val="116B63EA"/>
    <w:rsid w:val="118B52CA"/>
    <w:rsid w:val="119034AC"/>
    <w:rsid w:val="11AE0C5A"/>
    <w:rsid w:val="11B73E8B"/>
    <w:rsid w:val="11E10B15"/>
    <w:rsid w:val="11F0287C"/>
    <w:rsid w:val="121F5968"/>
    <w:rsid w:val="127E14CC"/>
    <w:rsid w:val="12B55CBF"/>
    <w:rsid w:val="12BF0109"/>
    <w:rsid w:val="12C72013"/>
    <w:rsid w:val="12E6712F"/>
    <w:rsid w:val="136F326C"/>
    <w:rsid w:val="138D28B9"/>
    <w:rsid w:val="13A73579"/>
    <w:rsid w:val="13B27CEF"/>
    <w:rsid w:val="144E39E6"/>
    <w:rsid w:val="14692945"/>
    <w:rsid w:val="148313EF"/>
    <w:rsid w:val="14BD2099"/>
    <w:rsid w:val="14C46165"/>
    <w:rsid w:val="15D12A5D"/>
    <w:rsid w:val="15EC524C"/>
    <w:rsid w:val="160264EC"/>
    <w:rsid w:val="16130EF8"/>
    <w:rsid w:val="16742421"/>
    <w:rsid w:val="167B1A1F"/>
    <w:rsid w:val="16964A1A"/>
    <w:rsid w:val="174230A2"/>
    <w:rsid w:val="17471B8A"/>
    <w:rsid w:val="174D5CB7"/>
    <w:rsid w:val="1760768B"/>
    <w:rsid w:val="177763B1"/>
    <w:rsid w:val="17865AF9"/>
    <w:rsid w:val="17961D0C"/>
    <w:rsid w:val="17AA2290"/>
    <w:rsid w:val="17DF7B3C"/>
    <w:rsid w:val="17F46C26"/>
    <w:rsid w:val="180819B0"/>
    <w:rsid w:val="181D7E48"/>
    <w:rsid w:val="18217F3A"/>
    <w:rsid w:val="1834753C"/>
    <w:rsid w:val="18FE618F"/>
    <w:rsid w:val="19014028"/>
    <w:rsid w:val="195F07F3"/>
    <w:rsid w:val="19777FFB"/>
    <w:rsid w:val="19E02B05"/>
    <w:rsid w:val="1A174532"/>
    <w:rsid w:val="1A535FF1"/>
    <w:rsid w:val="1A9773F8"/>
    <w:rsid w:val="1A983C36"/>
    <w:rsid w:val="1AF92BD2"/>
    <w:rsid w:val="1AFB0EB8"/>
    <w:rsid w:val="1AFC4C7D"/>
    <w:rsid w:val="1B064834"/>
    <w:rsid w:val="1B0757BE"/>
    <w:rsid w:val="1BAE06D0"/>
    <w:rsid w:val="1BED1B3B"/>
    <w:rsid w:val="1C6E3FB1"/>
    <w:rsid w:val="1CA96BB9"/>
    <w:rsid w:val="1CDB6398"/>
    <w:rsid w:val="1CDE7E27"/>
    <w:rsid w:val="1D5E5682"/>
    <w:rsid w:val="1D63729C"/>
    <w:rsid w:val="1D9D6810"/>
    <w:rsid w:val="1DCE251E"/>
    <w:rsid w:val="1DF862F3"/>
    <w:rsid w:val="1E070DF8"/>
    <w:rsid w:val="1E337F6B"/>
    <w:rsid w:val="1E692735"/>
    <w:rsid w:val="1E6B0002"/>
    <w:rsid w:val="1E7E1766"/>
    <w:rsid w:val="1E9C5CF6"/>
    <w:rsid w:val="1EBB1DA8"/>
    <w:rsid w:val="1EF61C31"/>
    <w:rsid w:val="1F1559C4"/>
    <w:rsid w:val="1F312A0B"/>
    <w:rsid w:val="1F4C6D9D"/>
    <w:rsid w:val="1F5564CB"/>
    <w:rsid w:val="1F650917"/>
    <w:rsid w:val="1F697E02"/>
    <w:rsid w:val="1FA400E1"/>
    <w:rsid w:val="1FC56B50"/>
    <w:rsid w:val="1FEA19D4"/>
    <w:rsid w:val="20105401"/>
    <w:rsid w:val="20873D43"/>
    <w:rsid w:val="2092580F"/>
    <w:rsid w:val="20A80AD6"/>
    <w:rsid w:val="20AE3F57"/>
    <w:rsid w:val="20F976D1"/>
    <w:rsid w:val="20FF4C02"/>
    <w:rsid w:val="212F35DE"/>
    <w:rsid w:val="22A21064"/>
    <w:rsid w:val="22A75C0D"/>
    <w:rsid w:val="22A96FEB"/>
    <w:rsid w:val="22DB3316"/>
    <w:rsid w:val="22FE2AEE"/>
    <w:rsid w:val="232D10D8"/>
    <w:rsid w:val="23651C8D"/>
    <w:rsid w:val="23980E99"/>
    <w:rsid w:val="239F37DF"/>
    <w:rsid w:val="23E47BE5"/>
    <w:rsid w:val="240835AC"/>
    <w:rsid w:val="240C0D2C"/>
    <w:rsid w:val="24506D49"/>
    <w:rsid w:val="24822DEB"/>
    <w:rsid w:val="24E807C0"/>
    <w:rsid w:val="24EF5F80"/>
    <w:rsid w:val="253241F2"/>
    <w:rsid w:val="25511223"/>
    <w:rsid w:val="25521B90"/>
    <w:rsid w:val="25B60EF7"/>
    <w:rsid w:val="25BD29C8"/>
    <w:rsid w:val="25C36206"/>
    <w:rsid w:val="25EE6DBC"/>
    <w:rsid w:val="261266F9"/>
    <w:rsid w:val="26236271"/>
    <w:rsid w:val="26243E09"/>
    <w:rsid w:val="267665D6"/>
    <w:rsid w:val="26C23979"/>
    <w:rsid w:val="26CD2623"/>
    <w:rsid w:val="272F6584"/>
    <w:rsid w:val="27851FED"/>
    <w:rsid w:val="27984364"/>
    <w:rsid w:val="27B26561"/>
    <w:rsid w:val="27B33B9E"/>
    <w:rsid w:val="28565CB5"/>
    <w:rsid w:val="28EB15C9"/>
    <w:rsid w:val="290120F1"/>
    <w:rsid w:val="29635C53"/>
    <w:rsid w:val="29727FDA"/>
    <w:rsid w:val="299E4763"/>
    <w:rsid w:val="29C243B3"/>
    <w:rsid w:val="29D706EE"/>
    <w:rsid w:val="2A031F09"/>
    <w:rsid w:val="2A143EB2"/>
    <w:rsid w:val="2A2D071A"/>
    <w:rsid w:val="2A3A591B"/>
    <w:rsid w:val="2B0861D8"/>
    <w:rsid w:val="2B3B1B6E"/>
    <w:rsid w:val="2B784850"/>
    <w:rsid w:val="2BDB0237"/>
    <w:rsid w:val="2BFA1096"/>
    <w:rsid w:val="2BFF09A8"/>
    <w:rsid w:val="2C0757C8"/>
    <w:rsid w:val="2C0D1BAC"/>
    <w:rsid w:val="2C155E59"/>
    <w:rsid w:val="2C5F4702"/>
    <w:rsid w:val="2D000A08"/>
    <w:rsid w:val="2D0623CA"/>
    <w:rsid w:val="2D06359B"/>
    <w:rsid w:val="2D096AE0"/>
    <w:rsid w:val="2D0C6D42"/>
    <w:rsid w:val="2D0F4A45"/>
    <w:rsid w:val="2D7E3940"/>
    <w:rsid w:val="2D912780"/>
    <w:rsid w:val="2DA356C0"/>
    <w:rsid w:val="2DB07E30"/>
    <w:rsid w:val="2DE65F94"/>
    <w:rsid w:val="2DED0670"/>
    <w:rsid w:val="2E2E077D"/>
    <w:rsid w:val="2E601B7F"/>
    <w:rsid w:val="2EB3040F"/>
    <w:rsid w:val="2EB422AD"/>
    <w:rsid w:val="2EDE161E"/>
    <w:rsid w:val="2F3E3E3F"/>
    <w:rsid w:val="2F40438C"/>
    <w:rsid w:val="2F5D340F"/>
    <w:rsid w:val="2FBF1645"/>
    <w:rsid w:val="2FF8325F"/>
    <w:rsid w:val="2FFA5761"/>
    <w:rsid w:val="30737F41"/>
    <w:rsid w:val="30AC1ED3"/>
    <w:rsid w:val="30D74E98"/>
    <w:rsid w:val="31062039"/>
    <w:rsid w:val="317B7067"/>
    <w:rsid w:val="31870BA4"/>
    <w:rsid w:val="32213D9F"/>
    <w:rsid w:val="323311A9"/>
    <w:rsid w:val="32504F2F"/>
    <w:rsid w:val="325C13F6"/>
    <w:rsid w:val="327D7A11"/>
    <w:rsid w:val="32B92DB3"/>
    <w:rsid w:val="32D100C5"/>
    <w:rsid w:val="33362B66"/>
    <w:rsid w:val="33471787"/>
    <w:rsid w:val="337D3304"/>
    <w:rsid w:val="33B03834"/>
    <w:rsid w:val="33D53D25"/>
    <w:rsid w:val="33D654B6"/>
    <w:rsid w:val="340F5A25"/>
    <w:rsid w:val="34193577"/>
    <w:rsid w:val="3421752D"/>
    <w:rsid w:val="34234784"/>
    <w:rsid w:val="342E10F8"/>
    <w:rsid w:val="34687ECB"/>
    <w:rsid w:val="35122AF3"/>
    <w:rsid w:val="3515657C"/>
    <w:rsid w:val="356170B0"/>
    <w:rsid w:val="35F429AD"/>
    <w:rsid w:val="361E332A"/>
    <w:rsid w:val="36452AA0"/>
    <w:rsid w:val="36BA7007"/>
    <w:rsid w:val="36CD68E1"/>
    <w:rsid w:val="36FE55A6"/>
    <w:rsid w:val="372764AB"/>
    <w:rsid w:val="375561E3"/>
    <w:rsid w:val="37561B1A"/>
    <w:rsid w:val="376D36B6"/>
    <w:rsid w:val="37721556"/>
    <w:rsid w:val="37BE58D6"/>
    <w:rsid w:val="38161508"/>
    <w:rsid w:val="3820717C"/>
    <w:rsid w:val="383E648B"/>
    <w:rsid w:val="385C6C2B"/>
    <w:rsid w:val="38AA2E21"/>
    <w:rsid w:val="38D44904"/>
    <w:rsid w:val="38D61270"/>
    <w:rsid w:val="39063A2E"/>
    <w:rsid w:val="3947555F"/>
    <w:rsid w:val="3A23575D"/>
    <w:rsid w:val="3A647AB5"/>
    <w:rsid w:val="3ACE4C98"/>
    <w:rsid w:val="3AF70DBB"/>
    <w:rsid w:val="3AF93510"/>
    <w:rsid w:val="3B065333"/>
    <w:rsid w:val="3B1A5931"/>
    <w:rsid w:val="3B5B7357"/>
    <w:rsid w:val="3B615827"/>
    <w:rsid w:val="3B7665DD"/>
    <w:rsid w:val="3BB80D52"/>
    <w:rsid w:val="3BE83105"/>
    <w:rsid w:val="3BF338B2"/>
    <w:rsid w:val="3BF3606E"/>
    <w:rsid w:val="3C3748BA"/>
    <w:rsid w:val="3C464C82"/>
    <w:rsid w:val="3C984526"/>
    <w:rsid w:val="3CAF260B"/>
    <w:rsid w:val="3D0D7BE4"/>
    <w:rsid w:val="3D365AAE"/>
    <w:rsid w:val="3D43390B"/>
    <w:rsid w:val="3D446C07"/>
    <w:rsid w:val="3D4B1C8D"/>
    <w:rsid w:val="3D4B27E0"/>
    <w:rsid w:val="3DD71C00"/>
    <w:rsid w:val="3DE15D7B"/>
    <w:rsid w:val="3DF0609A"/>
    <w:rsid w:val="3DF96AAA"/>
    <w:rsid w:val="3E112F39"/>
    <w:rsid w:val="3E3218D9"/>
    <w:rsid w:val="3EF35AFB"/>
    <w:rsid w:val="3F2056C5"/>
    <w:rsid w:val="3F212B3A"/>
    <w:rsid w:val="3F2A00DC"/>
    <w:rsid w:val="3F4327C3"/>
    <w:rsid w:val="3F910746"/>
    <w:rsid w:val="3F955187"/>
    <w:rsid w:val="3FA364D6"/>
    <w:rsid w:val="3FE7065F"/>
    <w:rsid w:val="3FED7D8C"/>
    <w:rsid w:val="40615F91"/>
    <w:rsid w:val="40A91E35"/>
    <w:rsid w:val="40C35526"/>
    <w:rsid w:val="40D9128D"/>
    <w:rsid w:val="40DE20BE"/>
    <w:rsid w:val="40F55554"/>
    <w:rsid w:val="412C60D4"/>
    <w:rsid w:val="413F1A6B"/>
    <w:rsid w:val="425C4737"/>
    <w:rsid w:val="4269122B"/>
    <w:rsid w:val="42DA4652"/>
    <w:rsid w:val="42DB072F"/>
    <w:rsid w:val="42E368FA"/>
    <w:rsid w:val="4339305D"/>
    <w:rsid w:val="433D0840"/>
    <w:rsid w:val="435D1C82"/>
    <w:rsid w:val="4371160F"/>
    <w:rsid w:val="43A86C5E"/>
    <w:rsid w:val="43E70022"/>
    <w:rsid w:val="4431367D"/>
    <w:rsid w:val="44345DC3"/>
    <w:rsid w:val="44A2516A"/>
    <w:rsid w:val="44BA1DE4"/>
    <w:rsid w:val="44EF4B4B"/>
    <w:rsid w:val="45B42946"/>
    <w:rsid w:val="45D3796C"/>
    <w:rsid w:val="460F0456"/>
    <w:rsid w:val="46B94940"/>
    <w:rsid w:val="475D3264"/>
    <w:rsid w:val="477A7435"/>
    <w:rsid w:val="47A6634C"/>
    <w:rsid w:val="47AD2D10"/>
    <w:rsid w:val="47B826E8"/>
    <w:rsid w:val="47F653EA"/>
    <w:rsid w:val="47FA35AC"/>
    <w:rsid w:val="482A375D"/>
    <w:rsid w:val="48755DBE"/>
    <w:rsid w:val="489E6914"/>
    <w:rsid w:val="48C51E24"/>
    <w:rsid w:val="48C539E5"/>
    <w:rsid w:val="48C76634"/>
    <w:rsid w:val="48D17C66"/>
    <w:rsid w:val="48E44531"/>
    <w:rsid w:val="48FC7550"/>
    <w:rsid w:val="49233255"/>
    <w:rsid w:val="495024DD"/>
    <w:rsid w:val="498E7A81"/>
    <w:rsid w:val="49A35D3C"/>
    <w:rsid w:val="49A63068"/>
    <w:rsid w:val="49C13032"/>
    <w:rsid w:val="4A4F41A3"/>
    <w:rsid w:val="4A5A38DC"/>
    <w:rsid w:val="4A6F377F"/>
    <w:rsid w:val="4B5C767D"/>
    <w:rsid w:val="4B5D4FF2"/>
    <w:rsid w:val="4B63068C"/>
    <w:rsid w:val="4C0F05AF"/>
    <w:rsid w:val="4C2B7674"/>
    <w:rsid w:val="4C5273A6"/>
    <w:rsid w:val="4C954989"/>
    <w:rsid w:val="4CC25214"/>
    <w:rsid w:val="4D04449E"/>
    <w:rsid w:val="4D3026F3"/>
    <w:rsid w:val="4D867BB0"/>
    <w:rsid w:val="4D915E8E"/>
    <w:rsid w:val="4D993AA4"/>
    <w:rsid w:val="4DAD461A"/>
    <w:rsid w:val="4DC561EE"/>
    <w:rsid w:val="4DCD4727"/>
    <w:rsid w:val="4DF42479"/>
    <w:rsid w:val="4E8049FD"/>
    <w:rsid w:val="4EA42D27"/>
    <w:rsid w:val="4EB245FF"/>
    <w:rsid w:val="4EC4372F"/>
    <w:rsid w:val="4EC47F28"/>
    <w:rsid w:val="4EDD29AE"/>
    <w:rsid w:val="4EF73BD4"/>
    <w:rsid w:val="4EFE00BD"/>
    <w:rsid w:val="4F0F7270"/>
    <w:rsid w:val="4F111D6E"/>
    <w:rsid w:val="4F744749"/>
    <w:rsid w:val="4F7A76BC"/>
    <w:rsid w:val="4F9F2886"/>
    <w:rsid w:val="4FD4183D"/>
    <w:rsid w:val="508552C0"/>
    <w:rsid w:val="509940BF"/>
    <w:rsid w:val="50A622BC"/>
    <w:rsid w:val="50C76E67"/>
    <w:rsid w:val="50EB390D"/>
    <w:rsid w:val="51144ABB"/>
    <w:rsid w:val="51241FDE"/>
    <w:rsid w:val="51606307"/>
    <w:rsid w:val="51766479"/>
    <w:rsid w:val="518063A4"/>
    <w:rsid w:val="519E284D"/>
    <w:rsid w:val="522125AB"/>
    <w:rsid w:val="524C1CD9"/>
    <w:rsid w:val="52785E53"/>
    <w:rsid w:val="52D10BC9"/>
    <w:rsid w:val="53233EE3"/>
    <w:rsid w:val="53383FCA"/>
    <w:rsid w:val="53712D75"/>
    <w:rsid w:val="538C2C99"/>
    <w:rsid w:val="53A90D17"/>
    <w:rsid w:val="53E92D80"/>
    <w:rsid w:val="53FF2DD1"/>
    <w:rsid w:val="54433D02"/>
    <w:rsid w:val="545658CC"/>
    <w:rsid w:val="54950F28"/>
    <w:rsid w:val="54CA4BB5"/>
    <w:rsid w:val="54CD245F"/>
    <w:rsid w:val="54DB45F9"/>
    <w:rsid w:val="54FA73E8"/>
    <w:rsid w:val="54FC2D8D"/>
    <w:rsid w:val="552011AA"/>
    <w:rsid w:val="552B6EA5"/>
    <w:rsid w:val="555C2F03"/>
    <w:rsid w:val="55913778"/>
    <w:rsid w:val="564E6DBE"/>
    <w:rsid w:val="565D7A50"/>
    <w:rsid w:val="5690776B"/>
    <w:rsid w:val="56B14D4F"/>
    <w:rsid w:val="56B83B07"/>
    <w:rsid w:val="56D029E0"/>
    <w:rsid w:val="56DC1C63"/>
    <w:rsid w:val="572130D0"/>
    <w:rsid w:val="57312C72"/>
    <w:rsid w:val="57427FD6"/>
    <w:rsid w:val="57571FED"/>
    <w:rsid w:val="57897BC9"/>
    <w:rsid w:val="579E5181"/>
    <w:rsid w:val="57B65B2E"/>
    <w:rsid w:val="57BB2D06"/>
    <w:rsid w:val="57F34467"/>
    <w:rsid w:val="584F3BDD"/>
    <w:rsid w:val="586803A6"/>
    <w:rsid w:val="58891367"/>
    <w:rsid w:val="58C94AAD"/>
    <w:rsid w:val="58E17214"/>
    <w:rsid w:val="58FD1E3F"/>
    <w:rsid w:val="59243463"/>
    <w:rsid w:val="593C7664"/>
    <w:rsid w:val="59535E4D"/>
    <w:rsid w:val="597A6D33"/>
    <w:rsid w:val="59F5642E"/>
    <w:rsid w:val="59FD24E9"/>
    <w:rsid w:val="59FE1741"/>
    <w:rsid w:val="5A501DDF"/>
    <w:rsid w:val="5A5C2248"/>
    <w:rsid w:val="5A8248B5"/>
    <w:rsid w:val="5AA36C9A"/>
    <w:rsid w:val="5AC41712"/>
    <w:rsid w:val="5AC71554"/>
    <w:rsid w:val="5AC829F3"/>
    <w:rsid w:val="5AD962A5"/>
    <w:rsid w:val="5AEC3E43"/>
    <w:rsid w:val="5AEF5FA2"/>
    <w:rsid w:val="5B443878"/>
    <w:rsid w:val="5BAE2551"/>
    <w:rsid w:val="5BB10AE5"/>
    <w:rsid w:val="5BCB1E5D"/>
    <w:rsid w:val="5C85519A"/>
    <w:rsid w:val="5D41663F"/>
    <w:rsid w:val="5D4B0879"/>
    <w:rsid w:val="5D6B4C9C"/>
    <w:rsid w:val="5DE7061D"/>
    <w:rsid w:val="5DF91335"/>
    <w:rsid w:val="5E361DAA"/>
    <w:rsid w:val="5E6A35CC"/>
    <w:rsid w:val="5EC72F80"/>
    <w:rsid w:val="5F0D557D"/>
    <w:rsid w:val="5F193A1A"/>
    <w:rsid w:val="5F31518D"/>
    <w:rsid w:val="5F317356"/>
    <w:rsid w:val="5F6303A0"/>
    <w:rsid w:val="5FC72D2F"/>
    <w:rsid w:val="601A2A10"/>
    <w:rsid w:val="603114DB"/>
    <w:rsid w:val="603A3F15"/>
    <w:rsid w:val="604A177E"/>
    <w:rsid w:val="60951AE1"/>
    <w:rsid w:val="609B5714"/>
    <w:rsid w:val="60FE0BE2"/>
    <w:rsid w:val="610B500F"/>
    <w:rsid w:val="61252FD9"/>
    <w:rsid w:val="615746D6"/>
    <w:rsid w:val="619C1AAB"/>
    <w:rsid w:val="6221374A"/>
    <w:rsid w:val="62362A56"/>
    <w:rsid w:val="62970B0A"/>
    <w:rsid w:val="629E3641"/>
    <w:rsid w:val="62E349CF"/>
    <w:rsid w:val="63022B0B"/>
    <w:rsid w:val="630474AF"/>
    <w:rsid w:val="630C5A5E"/>
    <w:rsid w:val="63280D14"/>
    <w:rsid w:val="633016D0"/>
    <w:rsid w:val="635F3AF9"/>
    <w:rsid w:val="6363793E"/>
    <w:rsid w:val="6370570D"/>
    <w:rsid w:val="63940260"/>
    <w:rsid w:val="63BE2A67"/>
    <w:rsid w:val="63C9683C"/>
    <w:rsid w:val="63E448C1"/>
    <w:rsid w:val="63FB5D90"/>
    <w:rsid w:val="64077009"/>
    <w:rsid w:val="64303795"/>
    <w:rsid w:val="64552585"/>
    <w:rsid w:val="64630CC3"/>
    <w:rsid w:val="6468599B"/>
    <w:rsid w:val="64C95A42"/>
    <w:rsid w:val="64F07C02"/>
    <w:rsid w:val="64F26888"/>
    <w:rsid w:val="64FC47A2"/>
    <w:rsid w:val="65456705"/>
    <w:rsid w:val="654B4EBC"/>
    <w:rsid w:val="65D07D67"/>
    <w:rsid w:val="65D7454E"/>
    <w:rsid w:val="65F05842"/>
    <w:rsid w:val="66051984"/>
    <w:rsid w:val="66975696"/>
    <w:rsid w:val="66C511E5"/>
    <w:rsid w:val="670D6DA5"/>
    <w:rsid w:val="67122603"/>
    <w:rsid w:val="672B15FA"/>
    <w:rsid w:val="67481775"/>
    <w:rsid w:val="675663AC"/>
    <w:rsid w:val="67AD4410"/>
    <w:rsid w:val="67BA3810"/>
    <w:rsid w:val="67D04BE3"/>
    <w:rsid w:val="684035CF"/>
    <w:rsid w:val="691D1DEE"/>
    <w:rsid w:val="6949403B"/>
    <w:rsid w:val="695C2DDF"/>
    <w:rsid w:val="696F0914"/>
    <w:rsid w:val="69762EAF"/>
    <w:rsid w:val="69BB5DB0"/>
    <w:rsid w:val="69D46734"/>
    <w:rsid w:val="69ED46A1"/>
    <w:rsid w:val="6A105603"/>
    <w:rsid w:val="6A16331A"/>
    <w:rsid w:val="6A436D8E"/>
    <w:rsid w:val="6A4771A3"/>
    <w:rsid w:val="6AE66786"/>
    <w:rsid w:val="6B466831"/>
    <w:rsid w:val="6B4F6B73"/>
    <w:rsid w:val="6B57143B"/>
    <w:rsid w:val="6B873E0B"/>
    <w:rsid w:val="6B904A10"/>
    <w:rsid w:val="6BCB6F3C"/>
    <w:rsid w:val="6C07387A"/>
    <w:rsid w:val="6C1C2A76"/>
    <w:rsid w:val="6C2F1032"/>
    <w:rsid w:val="6C554DD4"/>
    <w:rsid w:val="6C812F7C"/>
    <w:rsid w:val="6C9B6163"/>
    <w:rsid w:val="6D1E71D3"/>
    <w:rsid w:val="6D2C42A3"/>
    <w:rsid w:val="6D562D2A"/>
    <w:rsid w:val="6D7D1561"/>
    <w:rsid w:val="6DBA4C9F"/>
    <w:rsid w:val="6DD13EED"/>
    <w:rsid w:val="6DEA35CF"/>
    <w:rsid w:val="6E031B47"/>
    <w:rsid w:val="6E53243D"/>
    <w:rsid w:val="6E624896"/>
    <w:rsid w:val="6E8D18A0"/>
    <w:rsid w:val="6EDF5DB7"/>
    <w:rsid w:val="6EEE622A"/>
    <w:rsid w:val="6F1F5EDB"/>
    <w:rsid w:val="6F6C0C34"/>
    <w:rsid w:val="6FB041C0"/>
    <w:rsid w:val="6FB90AC9"/>
    <w:rsid w:val="6FF05706"/>
    <w:rsid w:val="70506CCF"/>
    <w:rsid w:val="707D2E9D"/>
    <w:rsid w:val="709D5D45"/>
    <w:rsid w:val="70D6543E"/>
    <w:rsid w:val="71074278"/>
    <w:rsid w:val="711A685F"/>
    <w:rsid w:val="711F0E84"/>
    <w:rsid w:val="714A6BB9"/>
    <w:rsid w:val="71636541"/>
    <w:rsid w:val="719C057C"/>
    <w:rsid w:val="71BE795E"/>
    <w:rsid w:val="720C7892"/>
    <w:rsid w:val="721861BC"/>
    <w:rsid w:val="722B54F8"/>
    <w:rsid w:val="725F01BF"/>
    <w:rsid w:val="731C5EC2"/>
    <w:rsid w:val="73570267"/>
    <w:rsid w:val="73594A07"/>
    <w:rsid w:val="739672D5"/>
    <w:rsid w:val="73AC2586"/>
    <w:rsid w:val="73BE35B8"/>
    <w:rsid w:val="73C5093B"/>
    <w:rsid w:val="741F76DF"/>
    <w:rsid w:val="74403953"/>
    <w:rsid w:val="744F79B8"/>
    <w:rsid w:val="74512AF0"/>
    <w:rsid w:val="74521B5F"/>
    <w:rsid w:val="74A055C9"/>
    <w:rsid w:val="75B57618"/>
    <w:rsid w:val="75BD020F"/>
    <w:rsid w:val="75D90714"/>
    <w:rsid w:val="75DB2D69"/>
    <w:rsid w:val="75FA5EB2"/>
    <w:rsid w:val="75FA63A1"/>
    <w:rsid w:val="76551336"/>
    <w:rsid w:val="76634FAC"/>
    <w:rsid w:val="76867BFF"/>
    <w:rsid w:val="76ED21FA"/>
    <w:rsid w:val="76FB0B74"/>
    <w:rsid w:val="77106AFA"/>
    <w:rsid w:val="77585781"/>
    <w:rsid w:val="775A2DBE"/>
    <w:rsid w:val="77BA25BB"/>
    <w:rsid w:val="77CA7F02"/>
    <w:rsid w:val="77CE6244"/>
    <w:rsid w:val="788F6741"/>
    <w:rsid w:val="7898717B"/>
    <w:rsid w:val="78DD2151"/>
    <w:rsid w:val="78E85762"/>
    <w:rsid w:val="791466FC"/>
    <w:rsid w:val="79257D62"/>
    <w:rsid w:val="79427588"/>
    <w:rsid w:val="795136BA"/>
    <w:rsid w:val="796067A9"/>
    <w:rsid w:val="79B7526F"/>
    <w:rsid w:val="79F75EED"/>
    <w:rsid w:val="7A552F41"/>
    <w:rsid w:val="7A5B7FAB"/>
    <w:rsid w:val="7A5D30D2"/>
    <w:rsid w:val="7AEE1295"/>
    <w:rsid w:val="7AF07567"/>
    <w:rsid w:val="7B281E53"/>
    <w:rsid w:val="7B372BC4"/>
    <w:rsid w:val="7B400F8F"/>
    <w:rsid w:val="7B6F5DA5"/>
    <w:rsid w:val="7B703321"/>
    <w:rsid w:val="7B861484"/>
    <w:rsid w:val="7BF54CA3"/>
    <w:rsid w:val="7C661DD8"/>
    <w:rsid w:val="7C8D3A19"/>
    <w:rsid w:val="7CA847A1"/>
    <w:rsid w:val="7CC37508"/>
    <w:rsid w:val="7CCC02F5"/>
    <w:rsid w:val="7CCF2387"/>
    <w:rsid w:val="7CD83D2E"/>
    <w:rsid w:val="7CEE48F8"/>
    <w:rsid w:val="7D0040F0"/>
    <w:rsid w:val="7D2113BA"/>
    <w:rsid w:val="7D41245C"/>
    <w:rsid w:val="7D6D6342"/>
    <w:rsid w:val="7D776B1F"/>
    <w:rsid w:val="7DD47680"/>
    <w:rsid w:val="7EAA4908"/>
    <w:rsid w:val="7F1A2DDE"/>
    <w:rsid w:val="7F2F0C37"/>
    <w:rsid w:val="7F712FCC"/>
    <w:rsid w:val="7FFD7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15</TotalTime>
  <ScaleCrop>false</ScaleCrop>
  <LinksUpToDate>false</LinksUpToDate>
  <CharactersWithSpaces>68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邱晨</cp:lastModifiedBy>
  <cp:lastPrinted>2020-02-07T02:35:00Z</cp:lastPrinted>
  <dcterms:modified xsi:type="dcterms:W3CDTF">2020-11-11T01:58:21Z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