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瑞财字〔2017〕9999号Y326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下达审计局2016年-2019年财政专项扶贫资金项目审计费（盘活财政收回后统筹使用—本级—部门）的通知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瑞丽市审计局：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根据2020年盘活存量调整使用安排，现下达你单位2016年-2019年财政专项扶贫资金项目审计费（盘活财政收回后统筹使用—本级—部门）14642.85元，2020年政府收支分类科目“2010804 审计业务”；政府预算支出经济分类科目“502机关商品和服务支出”请专款专用，严格资金管理。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06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06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97735AA"/>
    <w:rsid w:val="0AE00E34"/>
    <w:rsid w:val="0B2E3C94"/>
    <w:rsid w:val="0B9336E3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7E0157B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0E510FB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114ABB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3F5366B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2543D7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960D8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57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2020-11-06T02:55:44Z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