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瑞财字〔2017〕9999号Y217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下达畹町镇脱贫攻坚巩固提升资金（盘活财政收回后调整使用—本级—部门）的通知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瑞丽市畹町镇人民政府：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脱贫攻坚巩固提升资金（盘活财政收回后调整使用—本级—部门）100000元，2020年政府收支分类科目“2130599 其他扶贫支出”；政府预算支出经济分类科目“509对个人和家庭的补助”请专款专用，严格资金管理。　　</w:t>
      </w:r>
    </w:p>
    <w:p>
      <w:pPr>
        <w:spacing w:line="700" w:lineRule="exact"/>
        <w:ind w:firstLine="5440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2F31AB"/>
    <w:rsid w:val="09656DAC"/>
    <w:rsid w:val="097735AA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2E867E1"/>
    <w:rsid w:val="13793B59"/>
    <w:rsid w:val="138E335A"/>
    <w:rsid w:val="13DF2FE8"/>
    <w:rsid w:val="13E13357"/>
    <w:rsid w:val="160264EC"/>
    <w:rsid w:val="16404F21"/>
    <w:rsid w:val="165A3A93"/>
    <w:rsid w:val="174F365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2E0B2D"/>
    <w:rsid w:val="2D4635C9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0E510FB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7F1F33"/>
    <w:rsid w:val="50A622BC"/>
    <w:rsid w:val="518063A4"/>
    <w:rsid w:val="519149B8"/>
    <w:rsid w:val="519B0560"/>
    <w:rsid w:val="51BC2E5C"/>
    <w:rsid w:val="51FC2C18"/>
    <w:rsid w:val="52354580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C6D35C0"/>
    <w:rsid w:val="6D276D3C"/>
    <w:rsid w:val="6D822142"/>
    <w:rsid w:val="6D947B77"/>
    <w:rsid w:val="6DB778CB"/>
    <w:rsid w:val="6DBA4C9F"/>
    <w:rsid w:val="6DDB5605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53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2020-11-06T02:41:07Z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