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瑞财字〔2017〕9999号Y220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下达扶贫办芒弄小组巩固提升（建档立卡户房屋及厨卫院改造）（盘活财政收回后调整使用—本级—部门）的通知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瑞丽市人民政府扶贫开发办公室：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根据2020年盘活存量调整使用安排，现下达你单位芒弄小组巩固提升（建档立卡户房屋及厨卫院改造）（盘活财政收回后调整使用—本级—部门）104000元，2020年政府收支分类科目“2130599 其他扶贫支出”；政府预算支出经济分类科目“509对个人和家庭的补助”请专款专用，严格资金管理。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97735AA"/>
    <w:rsid w:val="0AE00E34"/>
    <w:rsid w:val="0B2E3C94"/>
    <w:rsid w:val="0B9336E3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7E0157B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0E510FB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114ABB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3F5366B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2543D7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56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2020-11-06T02:48:59Z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