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瑞财字〔2017〕9999号Y221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下达扶贫办俄奎村民小组滑坡应急防汛处置费（盘活财政收回后调整使用—本级—部门）的通知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根据2020年盘活存量调整使用安排，现下达你单位俄奎村民小组滑坡应急防汛处置费（盘活财政收回后调整使用—本级—部门）36000元，2020年政府收支分类科目“2130599 其他扶贫支出”；政府预算支出经济分类科目“502机关商品和服务支出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9336E3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D963FD"/>
    <w:rsid w:val="0DF23A3D"/>
    <w:rsid w:val="0E900DD6"/>
    <w:rsid w:val="0EAE2D56"/>
    <w:rsid w:val="0F37548B"/>
    <w:rsid w:val="0F607080"/>
    <w:rsid w:val="10420898"/>
    <w:rsid w:val="105A0EF7"/>
    <w:rsid w:val="10DB1769"/>
    <w:rsid w:val="1118433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3F5366B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2543D7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58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