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/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2.25pt;margin-top:4.0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0522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下达2020年边境地区转移支付直达资金（边民补助）的通知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瑞丽市民政局：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根据德财预〔2020〕15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号安排，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现下达给你单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位2020年边境地区转移支付直达资金（边民补助）2508万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2019999-其他一般公共服务支出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”；政府预算支出经济分类科目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“509-对个人和家庭的补助”。</w:t>
      </w:r>
    </w:p>
    <w:p>
      <w:pPr>
        <w:spacing w:line="700" w:lineRule="exact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请专款专用，严格资金管理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460" w:firstLineChars="17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6531B1"/>
    <w:rsid w:val="00BC1EDC"/>
    <w:rsid w:val="01181941"/>
    <w:rsid w:val="0148125F"/>
    <w:rsid w:val="01AA5DE4"/>
    <w:rsid w:val="01ED09E6"/>
    <w:rsid w:val="023E5915"/>
    <w:rsid w:val="026C7522"/>
    <w:rsid w:val="026D0AD5"/>
    <w:rsid w:val="02856CDA"/>
    <w:rsid w:val="029D2EA6"/>
    <w:rsid w:val="02B7693A"/>
    <w:rsid w:val="030B6D3C"/>
    <w:rsid w:val="03376AFA"/>
    <w:rsid w:val="03A8036F"/>
    <w:rsid w:val="03CF3DB4"/>
    <w:rsid w:val="03EE4626"/>
    <w:rsid w:val="045D2635"/>
    <w:rsid w:val="046D79D8"/>
    <w:rsid w:val="047B3636"/>
    <w:rsid w:val="048C4F77"/>
    <w:rsid w:val="04B726A2"/>
    <w:rsid w:val="04CD6039"/>
    <w:rsid w:val="04F23F0B"/>
    <w:rsid w:val="050C5418"/>
    <w:rsid w:val="0510155F"/>
    <w:rsid w:val="054B2364"/>
    <w:rsid w:val="055300C7"/>
    <w:rsid w:val="0570628F"/>
    <w:rsid w:val="05794916"/>
    <w:rsid w:val="063C44FC"/>
    <w:rsid w:val="069353A4"/>
    <w:rsid w:val="06E47CD0"/>
    <w:rsid w:val="070B410C"/>
    <w:rsid w:val="0723655B"/>
    <w:rsid w:val="072463E7"/>
    <w:rsid w:val="07380DD1"/>
    <w:rsid w:val="07A6706C"/>
    <w:rsid w:val="07D92DC8"/>
    <w:rsid w:val="08BB225A"/>
    <w:rsid w:val="08BB4072"/>
    <w:rsid w:val="08DA3F0D"/>
    <w:rsid w:val="08E36BFB"/>
    <w:rsid w:val="09214554"/>
    <w:rsid w:val="09287633"/>
    <w:rsid w:val="09497BBF"/>
    <w:rsid w:val="09656DAC"/>
    <w:rsid w:val="09E627C3"/>
    <w:rsid w:val="0A2429A4"/>
    <w:rsid w:val="0A452C9A"/>
    <w:rsid w:val="0A9E0534"/>
    <w:rsid w:val="0A9E73C4"/>
    <w:rsid w:val="0B0D7F07"/>
    <w:rsid w:val="0B3202A1"/>
    <w:rsid w:val="0BCC29E4"/>
    <w:rsid w:val="0BD64F49"/>
    <w:rsid w:val="0BE263C8"/>
    <w:rsid w:val="0BE4226E"/>
    <w:rsid w:val="0BE73522"/>
    <w:rsid w:val="0C1B5067"/>
    <w:rsid w:val="0C680B36"/>
    <w:rsid w:val="0C700C61"/>
    <w:rsid w:val="0C925BEC"/>
    <w:rsid w:val="0D192C7A"/>
    <w:rsid w:val="0D3A2459"/>
    <w:rsid w:val="0D3E3A01"/>
    <w:rsid w:val="0D826989"/>
    <w:rsid w:val="0DE92D71"/>
    <w:rsid w:val="0E0A1BF1"/>
    <w:rsid w:val="0E412DB1"/>
    <w:rsid w:val="0E4921DE"/>
    <w:rsid w:val="0E5A358B"/>
    <w:rsid w:val="0E9F7DE3"/>
    <w:rsid w:val="0EEC55FE"/>
    <w:rsid w:val="0EEF368B"/>
    <w:rsid w:val="0F0C6138"/>
    <w:rsid w:val="0F3C24BF"/>
    <w:rsid w:val="0F5526A3"/>
    <w:rsid w:val="0F9637F3"/>
    <w:rsid w:val="0FB672D0"/>
    <w:rsid w:val="0FD3495C"/>
    <w:rsid w:val="0FD84991"/>
    <w:rsid w:val="0FDC1381"/>
    <w:rsid w:val="103539FA"/>
    <w:rsid w:val="103C6B14"/>
    <w:rsid w:val="10BC75D7"/>
    <w:rsid w:val="111B5778"/>
    <w:rsid w:val="116B63EA"/>
    <w:rsid w:val="118B52CA"/>
    <w:rsid w:val="119034AC"/>
    <w:rsid w:val="11AE0C5A"/>
    <w:rsid w:val="11B73E8B"/>
    <w:rsid w:val="11E10B15"/>
    <w:rsid w:val="11F0287C"/>
    <w:rsid w:val="121F5968"/>
    <w:rsid w:val="127E14CC"/>
    <w:rsid w:val="12B55CBF"/>
    <w:rsid w:val="12BF0109"/>
    <w:rsid w:val="12C72013"/>
    <w:rsid w:val="12E6712F"/>
    <w:rsid w:val="136F326C"/>
    <w:rsid w:val="138D28B9"/>
    <w:rsid w:val="13A73579"/>
    <w:rsid w:val="13B27CEF"/>
    <w:rsid w:val="144E39E6"/>
    <w:rsid w:val="14692945"/>
    <w:rsid w:val="148313EF"/>
    <w:rsid w:val="14BD2099"/>
    <w:rsid w:val="14C46165"/>
    <w:rsid w:val="15D12A5D"/>
    <w:rsid w:val="15EC524C"/>
    <w:rsid w:val="160264EC"/>
    <w:rsid w:val="16130EF8"/>
    <w:rsid w:val="16742421"/>
    <w:rsid w:val="167B1A1F"/>
    <w:rsid w:val="16964A1A"/>
    <w:rsid w:val="174230A2"/>
    <w:rsid w:val="17471B8A"/>
    <w:rsid w:val="174D5CB7"/>
    <w:rsid w:val="1760768B"/>
    <w:rsid w:val="177763B1"/>
    <w:rsid w:val="17865AF9"/>
    <w:rsid w:val="17961D0C"/>
    <w:rsid w:val="17AA2290"/>
    <w:rsid w:val="17DF7B3C"/>
    <w:rsid w:val="17F46C26"/>
    <w:rsid w:val="180819B0"/>
    <w:rsid w:val="180C2894"/>
    <w:rsid w:val="181D7E48"/>
    <w:rsid w:val="18217F3A"/>
    <w:rsid w:val="18263B1B"/>
    <w:rsid w:val="1834753C"/>
    <w:rsid w:val="18FE618F"/>
    <w:rsid w:val="19014028"/>
    <w:rsid w:val="195F07F3"/>
    <w:rsid w:val="19777FFB"/>
    <w:rsid w:val="19E02B05"/>
    <w:rsid w:val="1A174532"/>
    <w:rsid w:val="1A535FF1"/>
    <w:rsid w:val="1A9773F8"/>
    <w:rsid w:val="1A983C36"/>
    <w:rsid w:val="1AF92BD2"/>
    <w:rsid w:val="1AFB0EB8"/>
    <w:rsid w:val="1AFC4C7D"/>
    <w:rsid w:val="1B064834"/>
    <w:rsid w:val="1B0757BE"/>
    <w:rsid w:val="1BAE06D0"/>
    <w:rsid w:val="1BED1B3B"/>
    <w:rsid w:val="1C6E3FB1"/>
    <w:rsid w:val="1CA96BB9"/>
    <w:rsid w:val="1CDB6398"/>
    <w:rsid w:val="1CDE7E27"/>
    <w:rsid w:val="1D5E5682"/>
    <w:rsid w:val="1D63729C"/>
    <w:rsid w:val="1D9D6810"/>
    <w:rsid w:val="1DCE251E"/>
    <w:rsid w:val="1DF862F3"/>
    <w:rsid w:val="1E070DF8"/>
    <w:rsid w:val="1E337F6B"/>
    <w:rsid w:val="1E692735"/>
    <w:rsid w:val="1E6B0002"/>
    <w:rsid w:val="1E7E1766"/>
    <w:rsid w:val="1E9C5CF6"/>
    <w:rsid w:val="1EBB1DA8"/>
    <w:rsid w:val="1EF61C31"/>
    <w:rsid w:val="1F0C575A"/>
    <w:rsid w:val="1F1559C4"/>
    <w:rsid w:val="1F312A0B"/>
    <w:rsid w:val="1F4C6D9D"/>
    <w:rsid w:val="1F5564CB"/>
    <w:rsid w:val="1F650917"/>
    <w:rsid w:val="1F697E02"/>
    <w:rsid w:val="1FA400E1"/>
    <w:rsid w:val="1FC56B50"/>
    <w:rsid w:val="1FEA19D4"/>
    <w:rsid w:val="20105401"/>
    <w:rsid w:val="20873D43"/>
    <w:rsid w:val="2092580F"/>
    <w:rsid w:val="20A80AD6"/>
    <w:rsid w:val="20AE3F57"/>
    <w:rsid w:val="20F976D1"/>
    <w:rsid w:val="20FF4C02"/>
    <w:rsid w:val="212F35DE"/>
    <w:rsid w:val="22A21064"/>
    <w:rsid w:val="22A75C0D"/>
    <w:rsid w:val="22A96FEB"/>
    <w:rsid w:val="22DB3316"/>
    <w:rsid w:val="22FE2AEE"/>
    <w:rsid w:val="232D10D8"/>
    <w:rsid w:val="23651C8D"/>
    <w:rsid w:val="23980E99"/>
    <w:rsid w:val="239F37DF"/>
    <w:rsid w:val="23E47BE5"/>
    <w:rsid w:val="240835AC"/>
    <w:rsid w:val="240C0D2C"/>
    <w:rsid w:val="24506D49"/>
    <w:rsid w:val="24822DEB"/>
    <w:rsid w:val="24E807C0"/>
    <w:rsid w:val="24EF5F80"/>
    <w:rsid w:val="253241F2"/>
    <w:rsid w:val="25511223"/>
    <w:rsid w:val="25521B90"/>
    <w:rsid w:val="25B60EF7"/>
    <w:rsid w:val="25BD29C8"/>
    <w:rsid w:val="25C36206"/>
    <w:rsid w:val="25EE6DBC"/>
    <w:rsid w:val="261266F9"/>
    <w:rsid w:val="26236271"/>
    <w:rsid w:val="26243E09"/>
    <w:rsid w:val="267665D6"/>
    <w:rsid w:val="26C23979"/>
    <w:rsid w:val="26CD2623"/>
    <w:rsid w:val="272F6584"/>
    <w:rsid w:val="27851FED"/>
    <w:rsid w:val="27984364"/>
    <w:rsid w:val="27B26561"/>
    <w:rsid w:val="27B33B9E"/>
    <w:rsid w:val="28565CB5"/>
    <w:rsid w:val="2883417C"/>
    <w:rsid w:val="28EB15C9"/>
    <w:rsid w:val="290120F1"/>
    <w:rsid w:val="29635C53"/>
    <w:rsid w:val="29727FDA"/>
    <w:rsid w:val="299E4763"/>
    <w:rsid w:val="29C243B3"/>
    <w:rsid w:val="29D706EE"/>
    <w:rsid w:val="2A031F09"/>
    <w:rsid w:val="2A143EB2"/>
    <w:rsid w:val="2A2D071A"/>
    <w:rsid w:val="2A3A591B"/>
    <w:rsid w:val="2A8A5A64"/>
    <w:rsid w:val="2ABA3BA7"/>
    <w:rsid w:val="2B0861D8"/>
    <w:rsid w:val="2B3B1B6E"/>
    <w:rsid w:val="2B784850"/>
    <w:rsid w:val="2BDB0237"/>
    <w:rsid w:val="2BFA1096"/>
    <w:rsid w:val="2BFF09A8"/>
    <w:rsid w:val="2C0757C8"/>
    <w:rsid w:val="2C0D1BAC"/>
    <w:rsid w:val="2C155E59"/>
    <w:rsid w:val="2C5F4702"/>
    <w:rsid w:val="2D000A08"/>
    <w:rsid w:val="2D0623CA"/>
    <w:rsid w:val="2D06359B"/>
    <w:rsid w:val="2D096AE0"/>
    <w:rsid w:val="2D0C6D42"/>
    <w:rsid w:val="2D0F4A45"/>
    <w:rsid w:val="2D7E3940"/>
    <w:rsid w:val="2D912780"/>
    <w:rsid w:val="2DA356C0"/>
    <w:rsid w:val="2DB07E30"/>
    <w:rsid w:val="2DED0670"/>
    <w:rsid w:val="2E2E077D"/>
    <w:rsid w:val="2E601B7F"/>
    <w:rsid w:val="2EB3040F"/>
    <w:rsid w:val="2EB422AD"/>
    <w:rsid w:val="2EDE161E"/>
    <w:rsid w:val="2F3E3E3F"/>
    <w:rsid w:val="2F40438C"/>
    <w:rsid w:val="2F5D340F"/>
    <w:rsid w:val="2FBF1645"/>
    <w:rsid w:val="2FE247F5"/>
    <w:rsid w:val="2FF8325F"/>
    <w:rsid w:val="2FFA5761"/>
    <w:rsid w:val="30737F41"/>
    <w:rsid w:val="30AC1ED3"/>
    <w:rsid w:val="30D74E98"/>
    <w:rsid w:val="31062039"/>
    <w:rsid w:val="317B7067"/>
    <w:rsid w:val="31870BA4"/>
    <w:rsid w:val="31C16874"/>
    <w:rsid w:val="32213D9F"/>
    <w:rsid w:val="323311A9"/>
    <w:rsid w:val="32504F2F"/>
    <w:rsid w:val="325C13F6"/>
    <w:rsid w:val="327D7A11"/>
    <w:rsid w:val="32B92DB3"/>
    <w:rsid w:val="32D100C5"/>
    <w:rsid w:val="33362B66"/>
    <w:rsid w:val="33471787"/>
    <w:rsid w:val="337D3304"/>
    <w:rsid w:val="33B03834"/>
    <w:rsid w:val="33D53D25"/>
    <w:rsid w:val="33D654B6"/>
    <w:rsid w:val="340F5A25"/>
    <w:rsid w:val="34193577"/>
    <w:rsid w:val="3421752D"/>
    <w:rsid w:val="34234784"/>
    <w:rsid w:val="342E10F8"/>
    <w:rsid w:val="34687ECB"/>
    <w:rsid w:val="35122AF3"/>
    <w:rsid w:val="3515657C"/>
    <w:rsid w:val="356170B0"/>
    <w:rsid w:val="35F429AD"/>
    <w:rsid w:val="361E332A"/>
    <w:rsid w:val="36452AA0"/>
    <w:rsid w:val="36BA7007"/>
    <w:rsid w:val="36CD68E1"/>
    <w:rsid w:val="36FE55A6"/>
    <w:rsid w:val="372764AB"/>
    <w:rsid w:val="375561E3"/>
    <w:rsid w:val="37561B1A"/>
    <w:rsid w:val="376D36B6"/>
    <w:rsid w:val="37721556"/>
    <w:rsid w:val="37BE58D6"/>
    <w:rsid w:val="38161508"/>
    <w:rsid w:val="3820717C"/>
    <w:rsid w:val="383E648B"/>
    <w:rsid w:val="385C6C2B"/>
    <w:rsid w:val="38AA2E21"/>
    <w:rsid w:val="38D44904"/>
    <w:rsid w:val="38D61270"/>
    <w:rsid w:val="38FC1374"/>
    <w:rsid w:val="39063A2E"/>
    <w:rsid w:val="3947555F"/>
    <w:rsid w:val="39D73E41"/>
    <w:rsid w:val="3A23575D"/>
    <w:rsid w:val="3A647AB5"/>
    <w:rsid w:val="3ACE4C98"/>
    <w:rsid w:val="3AF70DBB"/>
    <w:rsid w:val="3AF93510"/>
    <w:rsid w:val="3B065333"/>
    <w:rsid w:val="3B1A5931"/>
    <w:rsid w:val="3B5B7357"/>
    <w:rsid w:val="3B615827"/>
    <w:rsid w:val="3B7665DD"/>
    <w:rsid w:val="3BB80D52"/>
    <w:rsid w:val="3BE83105"/>
    <w:rsid w:val="3BF338B2"/>
    <w:rsid w:val="3BF3606E"/>
    <w:rsid w:val="3C3748BA"/>
    <w:rsid w:val="3C464C82"/>
    <w:rsid w:val="3C984526"/>
    <w:rsid w:val="3CAF260B"/>
    <w:rsid w:val="3D0D7BE4"/>
    <w:rsid w:val="3D365AAE"/>
    <w:rsid w:val="3D43390B"/>
    <w:rsid w:val="3D446C07"/>
    <w:rsid w:val="3D4B1C8D"/>
    <w:rsid w:val="3D4B27E0"/>
    <w:rsid w:val="3DD71C00"/>
    <w:rsid w:val="3DE15D7B"/>
    <w:rsid w:val="3DF0609A"/>
    <w:rsid w:val="3DF96AAA"/>
    <w:rsid w:val="3E112F39"/>
    <w:rsid w:val="3E3218D9"/>
    <w:rsid w:val="3EF35AFB"/>
    <w:rsid w:val="3F2056C5"/>
    <w:rsid w:val="3F212B3A"/>
    <w:rsid w:val="3F2A00DC"/>
    <w:rsid w:val="3F3B414D"/>
    <w:rsid w:val="3F4327C3"/>
    <w:rsid w:val="3F910746"/>
    <w:rsid w:val="3F955187"/>
    <w:rsid w:val="3FA364D6"/>
    <w:rsid w:val="3FE7065F"/>
    <w:rsid w:val="3FED7D8C"/>
    <w:rsid w:val="40615F91"/>
    <w:rsid w:val="40A91E35"/>
    <w:rsid w:val="40BB4D32"/>
    <w:rsid w:val="40C35526"/>
    <w:rsid w:val="40D9128D"/>
    <w:rsid w:val="40DE20BE"/>
    <w:rsid w:val="40F55554"/>
    <w:rsid w:val="412C60D4"/>
    <w:rsid w:val="413F1A6B"/>
    <w:rsid w:val="418A438E"/>
    <w:rsid w:val="425C4737"/>
    <w:rsid w:val="4269122B"/>
    <w:rsid w:val="42DA4652"/>
    <w:rsid w:val="42DB072F"/>
    <w:rsid w:val="42E368FA"/>
    <w:rsid w:val="4339305D"/>
    <w:rsid w:val="433D0840"/>
    <w:rsid w:val="435D1C82"/>
    <w:rsid w:val="4371160F"/>
    <w:rsid w:val="43A86C5E"/>
    <w:rsid w:val="43E70022"/>
    <w:rsid w:val="4431367D"/>
    <w:rsid w:val="44345DC3"/>
    <w:rsid w:val="44A2516A"/>
    <w:rsid w:val="44BA1DE4"/>
    <w:rsid w:val="44EF4B4B"/>
    <w:rsid w:val="45B42946"/>
    <w:rsid w:val="45D3796C"/>
    <w:rsid w:val="460F0456"/>
    <w:rsid w:val="46B94940"/>
    <w:rsid w:val="475D3264"/>
    <w:rsid w:val="477A7435"/>
    <w:rsid w:val="47A6634C"/>
    <w:rsid w:val="47AD2D10"/>
    <w:rsid w:val="47B826E8"/>
    <w:rsid w:val="47F653EA"/>
    <w:rsid w:val="47FA35AC"/>
    <w:rsid w:val="482A375D"/>
    <w:rsid w:val="48755DBE"/>
    <w:rsid w:val="489E6914"/>
    <w:rsid w:val="48C51E24"/>
    <w:rsid w:val="48C539E5"/>
    <w:rsid w:val="48C76634"/>
    <w:rsid w:val="48D17C66"/>
    <w:rsid w:val="48E44531"/>
    <w:rsid w:val="48FC7550"/>
    <w:rsid w:val="49233255"/>
    <w:rsid w:val="495024DD"/>
    <w:rsid w:val="498E7A81"/>
    <w:rsid w:val="49A35D3C"/>
    <w:rsid w:val="49A63068"/>
    <w:rsid w:val="49C13032"/>
    <w:rsid w:val="4A4F41A3"/>
    <w:rsid w:val="4A5A38DC"/>
    <w:rsid w:val="4A6F377F"/>
    <w:rsid w:val="4AA96C90"/>
    <w:rsid w:val="4B5C767D"/>
    <w:rsid w:val="4B5D4FF2"/>
    <w:rsid w:val="4B63068C"/>
    <w:rsid w:val="4C0F05AF"/>
    <w:rsid w:val="4C2B7674"/>
    <w:rsid w:val="4C5273A6"/>
    <w:rsid w:val="4C954989"/>
    <w:rsid w:val="4CC25214"/>
    <w:rsid w:val="4D04449E"/>
    <w:rsid w:val="4D3026F3"/>
    <w:rsid w:val="4D867BB0"/>
    <w:rsid w:val="4D915E8E"/>
    <w:rsid w:val="4D993AA4"/>
    <w:rsid w:val="4DAD461A"/>
    <w:rsid w:val="4DC561EE"/>
    <w:rsid w:val="4DCD4727"/>
    <w:rsid w:val="4DF42479"/>
    <w:rsid w:val="4E8049FD"/>
    <w:rsid w:val="4EA42D27"/>
    <w:rsid w:val="4EB245FF"/>
    <w:rsid w:val="4EC4372F"/>
    <w:rsid w:val="4EC47F28"/>
    <w:rsid w:val="4EDD29AE"/>
    <w:rsid w:val="4EF73BD4"/>
    <w:rsid w:val="4EFE00BD"/>
    <w:rsid w:val="4F0F7270"/>
    <w:rsid w:val="4F111D6E"/>
    <w:rsid w:val="4F744749"/>
    <w:rsid w:val="4F7A76BC"/>
    <w:rsid w:val="4F9F2886"/>
    <w:rsid w:val="4FD4183D"/>
    <w:rsid w:val="508552C0"/>
    <w:rsid w:val="509940BF"/>
    <w:rsid w:val="50A622BC"/>
    <w:rsid w:val="50C76E67"/>
    <w:rsid w:val="50EB390D"/>
    <w:rsid w:val="51144ABB"/>
    <w:rsid w:val="51241FDE"/>
    <w:rsid w:val="51606307"/>
    <w:rsid w:val="51766479"/>
    <w:rsid w:val="518063A4"/>
    <w:rsid w:val="519E284D"/>
    <w:rsid w:val="51C00DA5"/>
    <w:rsid w:val="522125AB"/>
    <w:rsid w:val="524C1CD9"/>
    <w:rsid w:val="52785E53"/>
    <w:rsid w:val="52D10BC9"/>
    <w:rsid w:val="53233EE3"/>
    <w:rsid w:val="53383FCA"/>
    <w:rsid w:val="53712D75"/>
    <w:rsid w:val="538C2C99"/>
    <w:rsid w:val="53A90D17"/>
    <w:rsid w:val="53E92D80"/>
    <w:rsid w:val="53FF2DD1"/>
    <w:rsid w:val="54433D02"/>
    <w:rsid w:val="545658CC"/>
    <w:rsid w:val="54950F28"/>
    <w:rsid w:val="54CA4BB5"/>
    <w:rsid w:val="54CD245F"/>
    <w:rsid w:val="54DB45F9"/>
    <w:rsid w:val="54E24944"/>
    <w:rsid w:val="54FA73E8"/>
    <w:rsid w:val="54FC2D8D"/>
    <w:rsid w:val="552011AA"/>
    <w:rsid w:val="552B6EA5"/>
    <w:rsid w:val="55913778"/>
    <w:rsid w:val="564E6DBE"/>
    <w:rsid w:val="565D7A50"/>
    <w:rsid w:val="5690776B"/>
    <w:rsid w:val="56B14D4F"/>
    <w:rsid w:val="56B83B07"/>
    <w:rsid w:val="56D029E0"/>
    <w:rsid w:val="56DC1C63"/>
    <w:rsid w:val="572130D0"/>
    <w:rsid w:val="57312C72"/>
    <w:rsid w:val="57427FD6"/>
    <w:rsid w:val="57571FED"/>
    <w:rsid w:val="57897BC9"/>
    <w:rsid w:val="579E5181"/>
    <w:rsid w:val="57B65B2E"/>
    <w:rsid w:val="57BB2D06"/>
    <w:rsid w:val="57F34467"/>
    <w:rsid w:val="584F3BDD"/>
    <w:rsid w:val="586803A6"/>
    <w:rsid w:val="58891367"/>
    <w:rsid w:val="58C94AAD"/>
    <w:rsid w:val="58E17214"/>
    <w:rsid w:val="58FD1E3F"/>
    <w:rsid w:val="59243463"/>
    <w:rsid w:val="593C7664"/>
    <w:rsid w:val="59535E4D"/>
    <w:rsid w:val="597A6D33"/>
    <w:rsid w:val="59F5642E"/>
    <w:rsid w:val="59FD24E9"/>
    <w:rsid w:val="59FE1741"/>
    <w:rsid w:val="5A501DDF"/>
    <w:rsid w:val="5A5C2248"/>
    <w:rsid w:val="5A8248B5"/>
    <w:rsid w:val="5AA36C9A"/>
    <w:rsid w:val="5AC41712"/>
    <w:rsid w:val="5AC71554"/>
    <w:rsid w:val="5AC829F3"/>
    <w:rsid w:val="5AD962A5"/>
    <w:rsid w:val="5AEC3E43"/>
    <w:rsid w:val="5AEF5FA2"/>
    <w:rsid w:val="5B443878"/>
    <w:rsid w:val="5BAE2551"/>
    <w:rsid w:val="5BB10AE5"/>
    <w:rsid w:val="5BCB1E5D"/>
    <w:rsid w:val="5C85519A"/>
    <w:rsid w:val="5D41663F"/>
    <w:rsid w:val="5D4B0879"/>
    <w:rsid w:val="5D6B4C9C"/>
    <w:rsid w:val="5DE7061D"/>
    <w:rsid w:val="5DF91335"/>
    <w:rsid w:val="5E361DAA"/>
    <w:rsid w:val="5E6A35CC"/>
    <w:rsid w:val="5EC726D7"/>
    <w:rsid w:val="5EC72F80"/>
    <w:rsid w:val="5F0D557D"/>
    <w:rsid w:val="5F193A1A"/>
    <w:rsid w:val="5F31518D"/>
    <w:rsid w:val="5F317356"/>
    <w:rsid w:val="5F6303A0"/>
    <w:rsid w:val="5FC72D2F"/>
    <w:rsid w:val="601A2A10"/>
    <w:rsid w:val="603114DB"/>
    <w:rsid w:val="603A3F15"/>
    <w:rsid w:val="604A177E"/>
    <w:rsid w:val="60951AE1"/>
    <w:rsid w:val="609B5714"/>
    <w:rsid w:val="60FE0BE2"/>
    <w:rsid w:val="610B500F"/>
    <w:rsid w:val="61252FD9"/>
    <w:rsid w:val="615746D6"/>
    <w:rsid w:val="619C1AAB"/>
    <w:rsid w:val="6221374A"/>
    <w:rsid w:val="62362A56"/>
    <w:rsid w:val="62970B0A"/>
    <w:rsid w:val="629E3641"/>
    <w:rsid w:val="62E349CF"/>
    <w:rsid w:val="63022B0B"/>
    <w:rsid w:val="630474AF"/>
    <w:rsid w:val="630C5A5E"/>
    <w:rsid w:val="63280D14"/>
    <w:rsid w:val="633016D0"/>
    <w:rsid w:val="635F3AF9"/>
    <w:rsid w:val="6363793E"/>
    <w:rsid w:val="6370570D"/>
    <w:rsid w:val="63940260"/>
    <w:rsid w:val="63BE2A67"/>
    <w:rsid w:val="63C9683C"/>
    <w:rsid w:val="63E448C1"/>
    <w:rsid w:val="63FB5D90"/>
    <w:rsid w:val="64077009"/>
    <w:rsid w:val="64303795"/>
    <w:rsid w:val="64552585"/>
    <w:rsid w:val="64630CC3"/>
    <w:rsid w:val="6468599B"/>
    <w:rsid w:val="64C95A42"/>
    <w:rsid w:val="64F07C02"/>
    <w:rsid w:val="64F26888"/>
    <w:rsid w:val="64FC47A2"/>
    <w:rsid w:val="65456705"/>
    <w:rsid w:val="654B4EBC"/>
    <w:rsid w:val="65D07D67"/>
    <w:rsid w:val="65D7454E"/>
    <w:rsid w:val="65F05842"/>
    <w:rsid w:val="66051984"/>
    <w:rsid w:val="66975696"/>
    <w:rsid w:val="66C511E5"/>
    <w:rsid w:val="670D6DA5"/>
    <w:rsid w:val="67122603"/>
    <w:rsid w:val="672B15FA"/>
    <w:rsid w:val="67481775"/>
    <w:rsid w:val="675663AC"/>
    <w:rsid w:val="67AD4410"/>
    <w:rsid w:val="67BA3810"/>
    <w:rsid w:val="67D04BE3"/>
    <w:rsid w:val="684035CF"/>
    <w:rsid w:val="691D1DEE"/>
    <w:rsid w:val="6949403B"/>
    <w:rsid w:val="695C2DDF"/>
    <w:rsid w:val="696F0914"/>
    <w:rsid w:val="69762EAF"/>
    <w:rsid w:val="69BB5DB0"/>
    <w:rsid w:val="69CD6DD5"/>
    <w:rsid w:val="69D46734"/>
    <w:rsid w:val="69ED46A1"/>
    <w:rsid w:val="6A105603"/>
    <w:rsid w:val="6A16331A"/>
    <w:rsid w:val="6A436D8E"/>
    <w:rsid w:val="6A4771A3"/>
    <w:rsid w:val="6B466831"/>
    <w:rsid w:val="6B4F6B73"/>
    <w:rsid w:val="6B57143B"/>
    <w:rsid w:val="6B873E0B"/>
    <w:rsid w:val="6B904A10"/>
    <w:rsid w:val="6BAC1786"/>
    <w:rsid w:val="6BCB6F3C"/>
    <w:rsid w:val="6C07387A"/>
    <w:rsid w:val="6C1C2A76"/>
    <w:rsid w:val="6C2F1032"/>
    <w:rsid w:val="6C554DD4"/>
    <w:rsid w:val="6C812F7C"/>
    <w:rsid w:val="6C9B6163"/>
    <w:rsid w:val="6D1E71D3"/>
    <w:rsid w:val="6D2C42A3"/>
    <w:rsid w:val="6D562D2A"/>
    <w:rsid w:val="6D7D1561"/>
    <w:rsid w:val="6DBA4C9F"/>
    <w:rsid w:val="6DD13EED"/>
    <w:rsid w:val="6DEA35CF"/>
    <w:rsid w:val="6E031B47"/>
    <w:rsid w:val="6E53243D"/>
    <w:rsid w:val="6E624896"/>
    <w:rsid w:val="6E8D18A0"/>
    <w:rsid w:val="6EDF5DB7"/>
    <w:rsid w:val="6EEE622A"/>
    <w:rsid w:val="6F1F5EDB"/>
    <w:rsid w:val="6F6C0C34"/>
    <w:rsid w:val="6FB041C0"/>
    <w:rsid w:val="6FB90AC9"/>
    <w:rsid w:val="6FC22BB7"/>
    <w:rsid w:val="6FD8584C"/>
    <w:rsid w:val="6FF05706"/>
    <w:rsid w:val="70506CCF"/>
    <w:rsid w:val="707D2E9D"/>
    <w:rsid w:val="709D5D45"/>
    <w:rsid w:val="70D6543E"/>
    <w:rsid w:val="71074278"/>
    <w:rsid w:val="711A685F"/>
    <w:rsid w:val="711F0E84"/>
    <w:rsid w:val="714A6BB9"/>
    <w:rsid w:val="71636541"/>
    <w:rsid w:val="719C057C"/>
    <w:rsid w:val="71BE795E"/>
    <w:rsid w:val="720C7892"/>
    <w:rsid w:val="721861BC"/>
    <w:rsid w:val="722B54F8"/>
    <w:rsid w:val="725F01BF"/>
    <w:rsid w:val="731C5EC2"/>
    <w:rsid w:val="73570267"/>
    <w:rsid w:val="73594A07"/>
    <w:rsid w:val="739672D5"/>
    <w:rsid w:val="73AC2586"/>
    <w:rsid w:val="73BE35B8"/>
    <w:rsid w:val="73C5093B"/>
    <w:rsid w:val="74076852"/>
    <w:rsid w:val="741F76DF"/>
    <w:rsid w:val="74403953"/>
    <w:rsid w:val="744F79B8"/>
    <w:rsid w:val="74512AF0"/>
    <w:rsid w:val="74521B5F"/>
    <w:rsid w:val="74A055C9"/>
    <w:rsid w:val="75B57618"/>
    <w:rsid w:val="75BD020F"/>
    <w:rsid w:val="75D90714"/>
    <w:rsid w:val="75DB2D69"/>
    <w:rsid w:val="75FA5EB2"/>
    <w:rsid w:val="75FA63A1"/>
    <w:rsid w:val="76551336"/>
    <w:rsid w:val="76634FAC"/>
    <w:rsid w:val="76867BFF"/>
    <w:rsid w:val="76ED21FA"/>
    <w:rsid w:val="76FB0B74"/>
    <w:rsid w:val="77106AFA"/>
    <w:rsid w:val="77585781"/>
    <w:rsid w:val="775A2DBE"/>
    <w:rsid w:val="77BA25BB"/>
    <w:rsid w:val="77CA7F02"/>
    <w:rsid w:val="77CE6244"/>
    <w:rsid w:val="788F6741"/>
    <w:rsid w:val="7898717B"/>
    <w:rsid w:val="78DD2151"/>
    <w:rsid w:val="78E85762"/>
    <w:rsid w:val="791466FC"/>
    <w:rsid w:val="79257D62"/>
    <w:rsid w:val="79427588"/>
    <w:rsid w:val="795136BA"/>
    <w:rsid w:val="796067A9"/>
    <w:rsid w:val="79B7526F"/>
    <w:rsid w:val="79F75EED"/>
    <w:rsid w:val="7A552F41"/>
    <w:rsid w:val="7A5B7FAB"/>
    <w:rsid w:val="7A5D30D2"/>
    <w:rsid w:val="7AEE1295"/>
    <w:rsid w:val="7AF07567"/>
    <w:rsid w:val="7B281E53"/>
    <w:rsid w:val="7B372BC4"/>
    <w:rsid w:val="7B400F8F"/>
    <w:rsid w:val="7B6F5DA5"/>
    <w:rsid w:val="7B703321"/>
    <w:rsid w:val="7B861484"/>
    <w:rsid w:val="7BF54CA3"/>
    <w:rsid w:val="7C661DD8"/>
    <w:rsid w:val="7C8D3A19"/>
    <w:rsid w:val="7CA847A1"/>
    <w:rsid w:val="7CC37508"/>
    <w:rsid w:val="7CCC02F5"/>
    <w:rsid w:val="7CCF2387"/>
    <w:rsid w:val="7CD83D2E"/>
    <w:rsid w:val="7CEE48F8"/>
    <w:rsid w:val="7D0040F0"/>
    <w:rsid w:val="7D2113BA"/>
    <w:rsid w:val="7D41245C"/>
    <w:rsid w:val="7D6D6342"/>
    <w:rsid w:val="7D776B1F"/>
    <w:rsid w:val="7DD47680"/>
    <w:rsid w:val="7EAA4908"/>
    <w:rsid w:val="7F1A2DDE"/>
    <w:rsid w:val="7F215301"/>
    <w:rsid w:val="7F2F0C37"/>
    <w:rsid w:val="7F712FCC"/>
    <w:rsid w:val="7FFD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29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2020-02-07T02:35:00Z</cp:lastPrinted>
  <dcterms:modified xsi:type="dcterms:W3CDTF">2020-11-11T02:40:57Z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