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2.25pt;margin-top:4.0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0001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冲</w:t>
      </w:r>
    </w:p>
    <w:p>
      <w:pPr>
        <w:spacing w:line="700" w:lineRule="exact"/>
        <w:ind w:left="1760" w:hanging="1760" w:hangingChars="4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调减2020年易地扶贫搬迁项目贷款还本付息的通知</w:t>
      </w:r>
    </w:p>
    <w:p>
      <w:pPr>
        <w:spacing w:line="700" w:lineRule="exact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瑞丽仁隆投资开发有限责任公司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因资金结余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调减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你单位2020年易地扶贫搬迁项目贷款还本付息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4,939,704.97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2130599 其他扶贫支出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”；政府预算支出经济分类科目“50799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其他对企业补助”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，部门预算支出经济分类科目“31299 其他对企业补助”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 w:firstLine="3744" w:firstLineChars="120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6084" w:firstLineChars="19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 　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BC1EDC"/>
    <w:rsid w:val="01ED09E6"/>
    <w:rsid w:val="026C7522"/>
    <w:rsid w:val="046D79D8"/>
    <w:rsid w:val="048C4F77"/>
    <w:rsid w:val="0510155F"/>
    <w:rsid w:val="069353A4"/>
    <w:rsid w:val="070B410C"/>
    <w:rsid w:val="0723655B"/>
    <w:rsid w:val="07A6706C"/>
    <w:rsid w:val="08E36BFB"/>
    <w:rsid w:val="09656DAC"/>
    <w:rsid w:val="0A452C9A"/>
    <w:rsid w:val="0BD64F49"/>
    <w:rsid w:val="0D826989"/>
    <w:rsid w:val="0E412DB1"/>
    <w:rsid w:val="0EEC55FE"/>
    <w:rsid w:val="0F5526A3"/>
    <w:rsid w:val="103539FA"/>
    <w:rsid w:val="111B5778"/>
    <w:rsid w:val="12E6712F"/>
    <w:rsid w:val="15D12A5D"/>
    <w:rsid w:val="160264EC"/>
    <w:rsid w:val="16130EF8"/>
    <w:rsid w:val="174D5CB7"/>
    <w:rsid w:val="195F07F3"/>
    <w:rsid w:val="1B064834"/>
    <w:rsid w:val="1BAE06D0"/>
    <w:rsid w:val="1CDB6398"/>
    <w:rsid w:val="1D5E5682"/>
    <w:rsid w:val="1EBB1DA8"/>
    <w:rsid w:val="1F650917"/>
    <w:rsid w:val="1F697E02"/>
    <w:rsid w:val="1FA400E1"/>
    <w:rsid w:val="20105401"/>
    <w:rsid w:val="2092580F"/>
    <w:rsid w:val="20F976D1"/>
    <w:rsid w:val="22A96FEB"/>
    <w:rsid w:val="22DB3316"/>
    <w:rsid w:val="22FE2AEE"/>
    <w:rsid w:val="23651C8D"/>
    <w:rsid w:val="239F37DF"/>
    <w:rsid w:val="240835AC"/>
    <w:rsid w:val="24EF5F80"/>
    <w:rsid w:val="261266F9"/>
    <w:rsid w:val="26C23979"/>
    <w:rsid w:val="272F6584"/>
    <w:rsid w:val="27984364"/>
    <w:rsid w:val="27B26561"/>
    <w:rsid w:val="29635C53"/>
    <w:rsid w:val="299E4763"/>
    <w:rsid w:val="2A031F09"/>
    <w:rsid w:val="2A2D071A"/>
    <w:rsid w:val="2B3B1B6E"/>
    <w:rsid w:val="2BFA1096"/>
    <w:rsid w:val="2C0D1BAC"/>
    <w:rsid w:val="2D06359B"/>
    <w:rsid w:val="2D0C6D42"/>
    <w:rsid w:val="2EB3040F"/>
    <w:rsid w:val="2EB422AD"/>
    <w:rsid w:val="30D74E98"/>
    <w:rsid w:val="32213D9F"/>
    <w:rsid w:val="32D100C5"/>
    <w:rsid w:val="33B03834"/>
    <w:rsid w:val="34234784"/>
    <w:rsid w:val="3515657C"/>
    <w:rsid w:val="356170B0"/>
    <w:rsid w:val="35F429AD"/>
    <w:rsid w:val="361E332A"/>
    <w:rsid w:val="36BA7007"/>
    <w:rsid w:val="36CD68E1"/>
    <w:rsid w:val="36FE55A6"/>
    <w:rsid w:val="37721556"/>
    <w:rsid w:val="38161508"/>
    <w:rsid w:val="383E648B"/>
    <w:rsid w:val="3A23575D"/>
    <w:rsid w:val="3B1A5931"/>
    <w:rsid w:val="3BB80D52"/>
    <w:rsid w:val="3C464C82"/>
    <w:rsid w:val="3D0D7BE4"/>
    <w:rsid w:val="3D365AAE"/>
    <w:rsid w:val="3D446C07"/>
    <w:rsid w:val="3D4B1C8D"/>
    <w:rsid w:val="3DF0609A"/>
    <w:rsid w:val="3F212B3A"/>
    <w:rsid w:val="3F2A00DC"/>
    <w:rsid w:val="3F4327C3"/>
    <w:rsid w:val="3F910746"/>
    <w:rsid w:val="3FA364D6"/>
    <w:rsid w:val="40C35526"/>
    <w:rsid w:val="40F55554"/>
    <w:rsid w:val="433D0840"/>
    <w:rsid w:val="44345DC3"/>
    <w:rsid w:val="47A6634C"/>
    <w:rsid w:val="48D17C66"/>
    <w:rsid w:val="49233255"/>
    <w:rsid w:val="4A6F377F"/>
    <w:rsid w:val="4B5C767D"/>
    <w:rsid w:val="4B63068C"/>
    <w:rsid w:val="4C0F05AF"/>
    <w:rsid w:val="4C5273A6"/>
    <w:rsid w:val="4D915E8E"/>
    <w:rsid w:val="4D993AA4"/>
    <w:rsid w:val="4DCD4727"/>
    <w:rsid w:val="4EA42D27"/>
    <w:rsid w:val="4EDD29AE"/>
    <w:rsid w:val="4FD4183D"/>
    <w:rsid w:val="50A622BC"/>
    <w:rsid w:val="518063A4"/>
    <w:rsid w:val="522125AB"/>
    <w:rsid w:val="52D10BC9"/>
    <w:rsid w:val="53712D75"/>
    <w:rsid w:val="54433D02"/>
    <w:rsid w:val="54CD245F"/>
    <w:rsid w:val="54FA73E8"/>
    <w:rsid w:val="54FC2D8D"/>
    <w:rsid w:val="57427FD6"/>
    <w:rsid w:val="57571FED"/>
    <w:rsid w:val="57B65B2E"/>
    <w:rsid w:val="586803A6"/>
    <w:rsid w:val="58891367"/>
    <w:rsid w:val="59243463"/>
    <w:rsid w:val="59F5642E"/>
    <w:rsid w:val="59FE1741"/>
    <w:rsid w:val="5A8248B5"/>
    <w:rsid w:val="5AEF5FA2"/>
    <w:rsid w:val="5BB10AE5"/>
    <w:rsid w:val="5BCB1E5D"/>
    <w:rsid w:val="5C85519A"/>
    <w:rsid w:val="5DF91335"/>
    <w:rsid w:val="5E6A35CC"/>
    <w:rsid w:val="5F193A1A"/>
    <w:rsid w:val="5F31518D"/>
    <w:rsid w:val="5F317356"/>
    <w:rsid w:val="604A177E"/>
    <w:rsid w:val="60951AE1"/>
    <w:rsid w:val="609B5714"/>
    <w:rsid w:val="61252FD9"/>
    <w:rsid w:val="6221374A"/>
    <w:rsid w:val="630474AF"/>
    <w:rsid w:val="633016D0"/>
    <w:rsid w:val="6363793E"/>
    <w:rsid w:val="63E448C1"/>
    <w:rsid w:val="64077009"/>
    <w:rsid w:val="64C95A42"/>
    <w:rsid w:val="65F05842"/>
    <w:rsid w:val="66975696"/>
    <w:rsid w:val="66C511E5"/>
    <w:rsid w:val="67122603"/>
    <w:rsid w:val="67481775"/>
    <w:rsid w:val="695C2DDF"/>
    <w:rsid w:val="6B4F6B73"/>
    <w:rsid w:val="6B904A10"/>
    <w:rsid w:val="6BCB6F3C"/>
    <w:rsid w:val="6C1C2A76"/>
    <w:rsid w:val="6DBA4C9F"/>
    <w:rsid w:val="6F1F5EDB"/>
    <w:rsid w:val="6F6C0C34"/>
    <w:rsid w:val="6FF05706"/>
    <w:rsid w:val="711A685F"/>
    <w:rsid w:val="714A6BB9"/>
    <w:rsid w:val="722B54F8"/>
    <w:rsid w:val="725F01BF"/>
    <w:rsid w:val="731C5EC2"/>
    <w:rsid w:val="73594A07"/>
    <w:rsid w:val="74512AF0"/>
    <w:rsid w:val="74521B5F"/>
    <w:rsid w:val="74A055C9"/>
    <w:rsid w:val="75BD020F"/>
    <w:rsid w:val="75D90714"/>
    <w:rsid w:val="75FA5EB2"/>
    <w:rsid w:val="76FB0B74"/>
    <w:rsid w:val="775A2DBE"/>
    <w:rsid w:val="780343FE"/>
    <w:rsid w:val="7898717B"/>
    <w:rsid w:val="78E85762"/>
    <w:rsid w:val="79257D62"/>
    <w:rsid w:val="795136BA"/>
    <w:rsid w:val="79B7526F"/>
    <w:rsid w:val="7AEE1295"/>
    <w:rsid w:val="7B065A3A"/>
    <w:rsid w:val="7B281E53"/>
    <w:rsid w:val="7BF54CA3"/>
    <w:rsid w:val="7C8D3A19"/>
    <w:rsid w:val="7CC37508"/>
    <w:rsid w:val="7CCC02F5"/>
    <w:rsid w:val="7D6D6342"/>
    <w:rsid w:val="7D776B1F"/>
    <w:rsid w:val="7F1A2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7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2019-03-25T09:43:00Z</cp:lastPrinted>
  <dcterms:modified xsi:type="dcterms:W3CDTF">2020-11-25T07:11:12Z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