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r>
        <w:pict>
          <v:group id="_x0000_s1058" o:spid="_x0000_s1058" o:spt="203" style="position:absolute;left:0pt;margin-left:2.25pt;margin-top:11.4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center"/>
        <w:rPr>
          <w:rFonts w:hint="eastAsia" w:ascii="方正仿宋_GBK" w:eastAsia="方正仿宋_GBK"/>
          <w:sz w:val="32"/>
          <w:szCs w:val="32"/>
        </w:rPr>
      </w:pP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jc w:val="center"/>
        <w:rPr>
          <w:rFonts w:hint="eastAsia" w:ascii="方正楷体_GBK" w:hAnsi="宋体" w:eastAsia="方正楷体_GBK"/>
          <w:sz w:val="32"/>
          <w:szCs w:val="32"/>
        </w:rPr>
      </w:pPr>
      <w:r>
        <w:rPr>
          <w:rFonts w:hint="eastAsia" w:ascii="方正仿宋_GBK" w:hAnsi="宋体" w:eastAsia="方正仿宋_GBK"/>
          <w:sz w:val="32"/>
          <w:szCs w:val="32"/>
        </w:rPr>
        <w:t>瑞财</w:t>
      </w:r>
      <w:r>
        <w:rPr>
          <w:rFonts w:hint="eastAsia" w:ascii="方正仿宋_GBK" w:hAnsi="宋体" w:eastAsia="方正仿宋_GBK"/>
          <w:sz w:val="32"/>
          <w:szCs w:val="32"/>
          <w:lang w:eastAsia="zh-CN"/>
        </w:rPr>
        <w:t>预</w:t>
      </w:r>
      <w:r>
        <w:rPr>
          <w:rFonts w:hint="eastAsia" w:ascii="方正仿宋_GBK" w:hAnsi="宋体" w:eastAsia="方正仿宋_GBK"/>
          <w:sz w:val="32"/>
          <w:szCs w:val="32"/>
        </w:rPr>
        <w:t>〔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2019</w:t>
      </w:r>
      <w:r>
        <w:rPr>
          <w:rFonts w:hint="eastAsia" w:ascii="方正仿宋_GBK" w:hAnsi="宋体" w:eastAsia="方正仿宋_GBK"/>
          <w:sz w:val="32"/>
          <w:szCs w:val="32"/>
        </w:rPr>
        <w:t>〕</w:t>
      </w: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0959</w:t>
      </w:r>
      <w:r>
        <w:rPr>
          <w:rFonts w:hint="eastAsia" w:ascii="方正仿宋_GBK" w:hAnsi="宋体" w:eastAsia="方正仿宋_GBK"/>
          <w:sz w:val="32"/>
          <w:szCs w:val="32"/>
        </w:rPr>
        <w:t>号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下达勐秀乡勐典村委会</w:t>
      </w: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  <w:lang w:eastAsia="zh-CN"/>
        </w:rPr>
        <w:t>产业发展资金的通知</w:t>
      </w:r>
    </w:p>
    <w:p>
      <w:pPr>
        <w:spacing w:line="700" w:lineRule="exact"/>
        <w:jc w:val="center"/>
        <w:rPr>
          <w:rFonts w:hint="default" w:ascii="方正小标宋_GBK" w:eastAsia="方正小标宋_GBK"/>
          <w:sz w:val="44"/>
          <w:szCs w:val="44"/>
          <w:lang w:eastAsia="zh-CN"/>
        </w:rPr>
      </w:pPr>
    </w:p>
    <w:p>
      <w:pPr>
        <w:spacing w:line="700" w:lineRule="exact"/>
        <w:jc w:val="left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eastAsia="zh-CN"/>
        </w:rPr>
        <w:t>瑞丽市勐秀乡人民政府：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根据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年初预算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安排，现下达给你单位勐秀乡勐典村委会产业发展资金10,000.00 元，此款请列入2019年政府收支分类科目“2010301 行政运行 ”；政府预算支出经济分类科目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“509对个人和家庭的补助”。</w:t>
      </w:r>
      <w:r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请专款专用，严格资金管理。</w:t>
      </w:r>
    </w:p>
    <w:p>
      <w:pPr>
        <w:spacing w:line="700" w:lineRule="exact"/>
        <w:ind w:firstLine="640" w:firstLineChars="200"/>
        <w:jc w:val="both"/>
        <w:rPr>
          <w:rFonts w:hint="default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附：绩效目标表</w:t>
      </w:r>
    </w:p>
    <w:p>
      <w:pPr>
        <w:spacing w:line="700" w:lineRule="exact"/>
        <w:ind w:firstLine="5616" w:firstLineChars="1800"/>
        <w:jc w:val="both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 w:firstLine="5148" w:firstLineChars="165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w:t>　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left="0" w:leftChars="0" w:right="0" w:rightChars="0"/>
        <w:jc w:val="both"/>
        <w:textAlignment w:val="auto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default" w:ascii="Times New Roman" w:hAnsi="Times New Roman" w:eastAsia="方正仿宋_GBK" w:cs="Times New Roman"/>
          <w:spacing w:val="-4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抄送：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eastAsia="zh-CN"/>
        </w:rPr>
        <w:t>国库股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eastAsia="zh-CN"/>
        </w:rPr>
        <w:t>。</w:t>
      </w:r>
    </w:p>
    <w:p>
      <w:pPr>
        <w:spacing w:line="591" w:lineRule="exact"/>
        <w:ind w:firstLine="312" w:firstLineChars="100"/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瑞丽市财政局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 xml:space="preserve">         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 xml:space="preserve">                   　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2019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年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12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月</w:t>
      </w:r>
      <w:r>
        <w:rPr>
          <w:rFonts w:hint="eastAsia" w:ascii="Times New Roman" w:hAnsi="Times New Roman" w:eastAsia="方正仿宋_GBK" w:cs="Times New Roman"/>
          <w:spacing w:val="-4"/>
          <w:sz w:val="28"/>
          <w:szCs w:val="28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F7042"/>
    <w:rsid w:val="00372FF7"/>
    <w:rsid w:val="00BC1EDC"/>
    <w:rsid w:val="016F5E8B"/>
    <w:rsid w:val="01ED09E6"/>
    <w:rsid w:val="02565FB5"/>
    <w:rsid w:val="026C7522"/>
    <w:rsid w:val="0271239C"/>
    <w:rsid w:val="02D13BCC"/>
    <w:rsid w:val="034F486A"/>
    <w:rsid w:val="0468081C"/>
    <w:rsid w:val="046D79D8"/>
    <w:rsid w:val="048C4F77"/>
    <w:rsid w:val="0510155F"/>
    <w:rsid w:val="060C046B"/>
    <w:rsid w:val="069353A4"/>
    <w:rsid w:val="070B410C"/>
    <w:rsid w:val="070D64F1"/>
    <w:rsid w:val="0723655B"/>
    <w:rsid w:val="07A6706C"/>
    <w:rsid w:val="08182244"/>
    <w:rsid w:val="08E36BFB"/>
    <w:rsid w:val="09656DAC"/>
    <w:rsid w:val="0A452C9A"/>
    <w:rsid w:val="0A5A49C1"/>
    <w:rsid w:val="0A7E29B3"/>
    <w:rsid w:val="0ADD4051"/>
    <w:rsid w:val="0BD64F49"/>
    <w:rsid w:val="0D826989"/>
    <w:rsid w:val="0E412DB1"/>
    <w:rsid w:val="0EEC55FE"/>
    <w:rsid w:val="0F5526A3"/>
    <w:rsid w:val="103539FA"/>
    <w:rsid w:val="10D728F8"/>
    <w:rsid w:val="10EC3673"/>
    <w:rsid w:val="111B5778"/>
    <w:rsid w:val="11252DE6"/>
    <w:rsid w:val="11407DC1"/>
    <w:rsid w:val="125D2498"/>
    <w:rsid w:val="12E6712F"/>
    <w:rsid w:val="12F602A5"/>
    <w:rsid w:val="132273A9"/>
    <w:rsid w:val="13686836"/>
    <w:rsid w:val="146876C0"/>
    <w:rsid w:val="15D12A5D"/>
    <w:rsid w:val="160264EC"/>
    <w:rsid w:val="16130EF8"/>
    <w:rsid w:val="174D5CB7"/>
    <w:rsid w:val="17B90B1D"/>
    <w:rsid w:val="182F2E1E"/>
    <w:rsid w:val="18717596"/>
    <w:rsid w:val="187E0792"/>
    <w:rsid w:val="195F07F3"/>
    <w:rsid w:val="1A281B03"/>
    <w:rsid w:val="1A73134B"/>
    <w:rsid w:val="1ACB73BA"/>
    <w:rsid w:val="1B064834"/>
    <w:rsid w:val="1B294DD9"/>
    <w:rsid w:val="1B3A1FA7"/>
    <w:rsid w:val="1B8210E7"/>
    <w:rsid w:val="1BAE06D0"/>
    <w:rsid w:val="1C5A74CF"/>
    <w:rsid w:val="1CDB6398"/>
    <w:rsid w:val="1D5E5682"/>
    <w:rsid w:val="1DD26ED4"/>
    <w:rsid w:val="1E4A6077"/>
    <w:rsid w:val="1E53366E"/>
    <w:rsid w:val="1EBB1DA8"/>
    <w:rsid w:val="1F650917"/>
    <w:rsid w:val="1F697E02"/>
    <w:rsid w:val="1FA400E1"/>
    <w:rsid w:val="20105401"/>
    <w:rsid w:val="2061172F"/>
    <w:rsid w:val="2092580F"/>
    <w:rsid w:val="20D53514"/>
    <w:rsid w:val="20F976D1"/>
    <w:rsid w:val="2117748F"/>
    <w:rsid w:val="22034EC9"/>
    <w:rsid w:val="22A96FEB"/>
    <w:rsid w:val="22DB3316"/>
    <w:rsid w:val="22FE2AEE"/>
    <w:rsid w:val="23651C8D"/>
    <w:rsid w:val="239F37DF"/>
    <w:rsid w:val="23E22E25"/>
    <w:rsid w:val="240835AC"/>
    <w:rsid w:val="24631FD8"/>
    <w:rsid w:val="24645E01"/>
    <w:rsid w:val="24EF5F80"/>
    <w:rsid w:val="25D62AE7"/>
    <w:rsid w:val="25EC6FEF"/>
    <w:rsid w:val="261266F9"/>
    <w:rsid w:val="26A6355D"/>
    <w:rsid w:val="26C23979"/>
    <w:rsid w:val="272F6584"/>
    <w:rsid w:val="2783197E"/>
    <w:rsid w:val="27984364"/>
    <w:rsid w:val="27B26561"/>
    <w:rsid w:val="2887097B"/>
    <w:rsid w:val="29635C53"/>
    <w:rsid w:val="299E4763"/>
    <w:rsid w:val="29C56AEC"/>
    <w:rsid w:val="2A031F09"/>
    <w:rsid w:val="2A23305C"/>
    <w:rsid w:val="2A2D071A"/>
    <w:rsid w:val="2B24470B"/>
    <w:rsid w:val="2B3B1B6E"/>
    <w:rsid w:val="2BFA1096"/>
    <w:rsid w:val="2C0D1BAC"/>
    <w:rsid w:val="2C1E4CDE"/>
    <w:rsid w:val="2C8C2B69"/>
    <w:rsid w:val="2CC663F1"/>
    <w:rsid w:val="2CC748BF"/>
    <w:rsid w:val="2D06359B"/>
    <w:rsid w:val="2D0C6D42"/>
    <w:rsid w:val="2EB3040F"/>
    <w:rsid w:val="2EB422AD"/>
    <w:rsid w:val="301448DF"/>
    <w:rsid w:val="304F7E46"/>
    <w:rsid w:val="30D74E98"/>
    <w:rsid w:val="31077E25"/>
    <w:rsid w:val="315E2F10"/>
    <w:rsid w:val="32213D9F"/>
    <w:rsid w:val="325F319F"/>
    <w:rsid w:val="32A02954"/>
    <w:rsid w:val="32D100C5"/>
    <w:rsid w:val="33B03834"/>
    <w:rsid w:val="34234784"/>
    <w:rsid w:val="3515657C"/>
    <w:rsid w:val="356170B0"/>
    <w:rsid w:val="35A92C87"/>
    <w:rsid w:val="35F429AD"/>
    <w:rsid w:val="361E332A"/>
    <w:rsid w:val="3656137D"/>
    <w:rsid w:val="36BA7007"/>
    <w:rsid w:val="36CD68E1"/>
    <w:rsid w:val="36FE55A6"/>
    <w:rsid w:val="37721556"/>
    <w:rsid w:val="37C746D6"/>
    <w:rsid w:val="38161508"/>
    <w:rsid w:val="383E648B"/>
    <w:rsid w:val="389E2929"/>
    <w:rsid w:val="39672372"/>
    <w:rsid w:val="3A23575D"/>
    <w:rsid w:val="3B1A5931"/>
    <w:rsid w:val="3B1D0AFA"/>
    <w:rsid w:val="3B6678B9"/>
    <w:rsid w:val="3BB80D52"/>
    <w:rsid w:val="3C410416"/>
    <w:rsid w:val="3C464C82"/>
    <w:rsid w:val="3D0D7BE4"/>
    <w:rsid w:val="3D1C0670"/>
    <w:rsid w:val="3D247BCA"/>
    <w:rsid w:val="3D365AAE"/>
    <w:rsid w:val="3D446C07"/>
    <w:rsid w:val="3D4B1C8D"/>
    <w:rsid w:val="3DF0609A"/>
    <w:rsid w:val="3EE94DA0"/>
    <w:rsid w:val="3F212B3A"/>
    <w:rsid w:val="3F2A00DC"/>
    <w:rsid w:val="3F2A1795"/>
    <w:rsid w:val="3F4327C3"/>
    <w:rsid w:val="3F910746"/>
    <w:rsid w:val="3FA364D6"/>
    <w:rsid w:val="40C35526"/>
    <w:rsid w:val="40F55554"/>
    <w:rsid w:val="41377B46"/>
    <w:rsid w:val="4187237D"/>
    <w:rsid w:val="42253625"/>
    <w:rsid w:val="42FA31A8"/>
    <w:rsid w:val="433D0840"/>
    <w:rsid w:val="44345DC3"/>
    <w:rsid w:val="452F21FE"/>
    <w:rsid w:val="47161598"/>
    <w:rsid w:val="47A6634C"/>
    <w:rsid w:val="47BA6800"/>
    <w:rsid w:val="49014180"/>
    <w:rsid w:val="49233255"/>
    <w:rsid w:val="4A0F4E66"/>
    <w:rsid w:val="4A6F377F"/>
    <w:rsid w:val="4B032D5E"/>
    <w:rsid w:val="4B5C767D"/>
    <w:rsid w:val="4B63068C"/>
    <w:rsid w:val="4BE4067E"/>
    <w:rsid w:val="4C0F05AF"/>
    <w:rsid w:val="4C5273A6"/>
    <w:rsid w:val="4D915E8E"/>
    <w:rsid w:val="4D993AA4"/>
    <w:rsid w:val="4DCD4727"/>
    <w:rsid w:val="4DD86589"/>
    <w:rsid w:val="4E8A2B20"/>
    <w:rsid w:val="4EA42D27"/>
    <w:rsid w:val="4EB0298F"/>
    <w:rsid w:val="4EDD29AE"/>
    <w:rsid w:val="4FD4183D"/>
    <w:rsid w:val="4FE20F86"/>
    <w:rsid w:val="50325916"/>
    <w:rsid w:val="50372218"/>
    <w:rsid w:val="50890067"/>
    <w:rsid w:val="50A622BC"/>
    <w:rsid w:val="51065432"/>
    <w:rsid w:val="51131280"/>
    <w:rsid w:val="51147BFB"/>
    <w:rsid w:val="518063A4"/>
    <w:rsid w:val="51B90759"/>
    <w:rsid w:val="522125AB"/>
    <w:rsid w:val="52D10BC9"/>
    <w:rsid w:val="53712D75"/>
    <w:rsid w:val="53B85CA0"/>
    <w:rsid w:val="54433D02"/>
    <w:rsid w:val="546F26CC"/>
    <w:rsid w:val="54CD245F"/>
    <w:rsid w:val="54FA73E8"/>
    <w:rsid w:val="54FC2D8D"/>
    <w:rsid w:val="55527FC0"/>
    <w:rsid w:val="561F3E90"/>
    <w:rsid w:val="56810D71"/>
    <w:rsid w:val="57427FD6"/>
    <w:rsid w:val="57571FED"/>
    <w:rsid w:val="575D2632"/>
    <w:rsid w:val="576A39A4"/>
    <w:rsid w:val="57B65B2E"/>
    <w:rsid w:val="586803A6"/>
    <w:rsid w:val="588545FF"/>
    <w:rsid w:val="58891367"/>
    <w:rsid w:val="589B6896"/>
    <w:rsid w:val="59243463"/>
    <w:rsid w:val="598553AF"/>
    <w:rsid w:val="59F5642E"/>
    <w:rsid w:val="59FE1741"/>
    <w:rsid w:val="5A8248B5"/>
    <w:rsid w:val="5A9259C3"/>
    <w:rsid w:val="5AEF5FA2"/>
    <w:rsid w:val="5BB10AE5"/>
    <w:rsid w:val="5BCB1E5D"/>
    <w:rsid w:val="5C1318D0"/>
    <w:rsid w:val="5C330943"/>
    <w:rsid w:val="5C85519A"/>
    <w:rsid w:val="5CA168A5"/>
    <w:rsid w:val="5DF91335"/>
    <w:rsid w:val="5E3B5495"/>
    <w:rsid w:val="5E6A35CC"/>
    <w:rsid w:val="5EA153BA"/>
    <w:rsid w:val="5EDF5FA3"/>
    <w:rsid w:val="5F193A1A"/>
    <w:rsid w:val="5F31518D"/>
    <w:rsid w:val="5F317356"/>
    <w:rsid w:val="604A177E"/>
    <w:rsid w:val="60951AE1"/>
    <w:rsid w:val="61252FD9"/>
    <w:rsid w:val="6221374A"/>
    <w:rsid w:val="630474AF"/>
    <w:rsid w:val="6363793E"/>
    <w:rsid w:val="63E448C1"/>
    <w:rsid w:val="64077009"/>
    <w:rsid w:val="64816E20"/>
    <w:rsid w:val="64C95A42"/>
    <w:rsid w:val="654111DA"/>
    <w:rsid w:val="655E46CC"/>
    <w:rsid w:val="65DA43F3"/>
    <w:rsid w:val="65F05842"/>
    <w:rsid w:val="662E2423"/>
    <w:rsid w:val="66975696"/>
    <w:rsid w:val="66C511E5"/>
    <w:rsid w:val="66CC69A3"/>
    <w:rsid w:val="67122603"/>
    <w:rsid w:val="67481775"/>
    <w:rsid w:val="67785EE0"/>
    <w:rsid w:val="682521A2"/>
    <w:rsid w:val="682534A8"/>
    <w:rsid w:val="695C2DDF"/>
    <w:rsid w:val="6ABA4FEE"/>
    <w:rsid w:val="6B4F6B73"/>
    <w:rsid w:val="6B904A10"/>
    <w:rsid w:val="6BCB6F3C"/>
    <w:rsid w:val="6C1C2A76"/>
    <w:rsid w:val="6CB26865"/>
    <w:rsid w:val="6DBA4C9F"/>
    <w:rsid w:val="6EDA06B5"/>
    <w:rsid w:val="6F1F5EDB"/>
    <w:rsid w:val="6F6C0C34"/>
    <w:rsid w:val="6FF05706"/>
    <w:rsid w:val="702A6100"/>
    <w:rsid w:val="70DF29AA"/>
    <w:rsid w:val="711A685F"/>
    <w:rsid w:val="714A6BB9"/>
    <w:rsid w:val="722B54F8"/>
    <w:rsid w:val="724866CC"/>
    <w:rsid w:val="725F01BF"/>
    <w:rsid w:val="72AB619F"/>
    <w:rsid w:val="731C5EC2"/>
    <w:rsid w:val="73594A07"/>
    <w:rsid w:val="74512AF0"/>
    <w:rsid w:val="74521B5F"/>
    <w:rsid w:val="74A055C9"/>
    <w:rsid w:val="74F56FDE"/>
    <w:rsid w:val="74F959E4"/>
    <w:rsid w:val="75827B29"/>
    <w:rsid w:val="75877D0C"/>
    <w:rsid w:val="75BD020F"/>
    <w:rsid w:val="75D90714"/>
    <w:rsid w:val="75FA5EB2"/>
    <w:rsid w:val="76055B66"/>
    <w:rsid w:val="766C680F"/>
    <w:rsid w:val="767B3DA7"/>
    <w:rsid w:val="768054B0"/>
    <w:rsid w:val="76FB0B74"/>
    <w:rsid w:val="775A2DBE"/>
    <w:rsid w:val="77A05907"/>
    <w:rsid w:val="7898717B"/>
    <w:rsid w:val="78E85762"/>
    <w:rsid w:val="79257D62"/>
    <w:rsid w:val="795136BA"/>
    <w:rsid w:val="79B7526F"/>
    <w:rsid w:val="7AEE1295"/>
    <w:rsid w:val="7B281E53"/>
    <w:rsid w:val="7BF54CA3"/>
    <w:rsid w:val="7C0300BA"/>
    <w:rsid w:val="7C8D3A19"/>
    <w:rsid w:val="7CC37508"/>
    <w:rsid w:val="7CCC02F5"/>
    <w:rsid w:val="7CE71244"/>
    <w:rsid w:val="7D6D6342"/>
    <w:rsid w:val="7D776B1F"/>
    <w:rsid w:val="7DB423BA"/>
    <w:rsid w:val="7F1A2DD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6</TotalTime>
  <ScaleCrop>false</ScaleCrop>
  <LinksUpToDate>false</LinksUpToDate>
  <CharactersWithSpaces>68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2019-03-25T09:43:00Z</cp:lastPrinted>
  <dcterms:modified xsi:type="dcterms:W3CDTF">2019-12-25T07:12:04Z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