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0786号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下达2018年中央边转项目（瑞丽市健康扶贫标准化卫生室建设项目资金）的通知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瑞丽市卫生和计划生育局：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根据年初预算安排，现下达你单位2018年中央边转项目（瑞丽市健康扶贫标准化卫生室建设项目工程494万元、项目前期费6万元），此款请列入2018年政府收支分类科“2100101 行政运行”；政府预算支出经济分类科目“504机关资本性支出（二）”。请专款专用，严格资金管理。</w:t>
      </w:r>
    </w:p>
    <w:p>
      <w:pPr>
        <w:spacing w:line="7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AF7691"/>
    <w:rsid w:val="00B30468"/>
    <w:rsid w:val="00BC1EDC"/>
    <w:rsid w:val="011C206E"/>
    <w:rsid w:val="01C57BD1"/>
    <w:rsid w:val="01C841AB"/>
    <w:rsid w:val="01DD365E"/>
    <w:rsid w:val="01DE1764"/>
    <w:rsid w:val="01DF4455"/>
    <w:rsid w:val="01ED09E6"/>
    <w:rsid w:val="024A5CFC"/>
    <w:rsid w:val="025C7A6F"/>
    <w:rsid w:val="026C7522"/>
    <w:rsid w:val="02E574A4"/>
    <w:rsid w:val="02EC1E20"/>
    <w:rsid w:val="035E460C"/>
    <w:rsid w:val="03755843"/>
    <w:rsid w:val="03B6116D"/>
    <w:rsid w:val="03EF3FF2"/>
    <w:rsid w:val="040B7C0F"/>
    <w:rsid w:val="04380D60"/>
    <w:rsid w:val="044C6BDA"/>
    <w:rsid w:val="047575F9"/>
    <w:rsid w:val="048710D6"/>
    <w:rsid w:val="04916F8D"/>
    <w:rsid w:val="04D462D5"/>
    <w:rsid w:val="04E0085A"/>
    <w:rsid w:val="04EE4FDD"/>
    <w:rsid w:val="05023076"/>
    <w:rsid w:val="05033FCF"/>
    <w:rsid w:val="05186339"/>
    <w:rsid w:val="05472912"/>
    <w:rsid w:val="0581551A"/>
    <w:rsid w:val="058703FD"/>
    <w:rsid w:val="05D93FB5"/>
    <w:rsid w:val="0601128F"/>
    <w:rsid w:val="069353A4"/>
    <w:rsid w:val="06946330"/>
    <w:rsid w:val="06A258B2"/>
    <w:rsid w:val="06BC064D"/>
    <w:rsid w:val="06CB3A7C"/>
    <w:rsid w:val="06EF4E52"/>
    <w:rsid w:val="06F4523F"/>
    <w:rsid w:val="070B410C"/>
    <w:rsid w:val="076B4D56"/>
    <w:rsid w:val="0781347F"/>
    <w:rsid w:val="079A0F6C"/>
    <w:rsid w:val="07A6706C"/>
    <w:rsid w:val="08515D21"/>
    <w:rsid w:val="08675873"/>
    <w:rsid w:val="08AD263F"/>
    <w:rsid w:val="08BA0B56"/>
    <w:rsid w:val="08BC6BE1"/>
    <w:rsid w:val="08DC347D"/>
    <w:rsid w:val="08DF157E"/>
    <w:rsid w:val="08E36BFB"/>
    <w:rsid w:val="09443F39"/>
    <w:rsid w:val="09573E50"/>
    <w:rsid w:val="09656DAC"/>
    <w:rsid w:val="09842EFB"/>
    <w:rsid w:val="09AD6C6F"/>
    <w:rsid w:val="0A137529"/>
    <w:rsid w:val="0A167CD0"/>
    <w:rsid w:val="0A2203B0"/>
    <w:rsid w:val="0A2C01F7"/>
    <w:rsid w:val="0AB4714C"/>
    <w:rsid w:val="0B096F3C"/>
    <w:rsid w:val="0B1A5CD4"/>
    <w:rsid w:val="0B2B130A"/>
    <w:rsid w:val="0B2E3C94"/>
    <w:rsid w:val="0B3261DC"/>
    <w:rsid w:val="0B944AB6"/>
    <w:rsid w:val="0BA97BEA"/>
    <w:rsid w:val="0BD6432A"/>
    <w:rsid w:val="0BED6CD9"/>
    <w:rsid w:val="0C2708E4"/>
    <w:rsid w:val="0C401A4E"/>
    <w:rsid w:val="0C534E8C"/>
    <w:rsid w:val="0C537EBC"/>
    <w:rsid w:val="0C5E66B0"/>
    <w:rsid w:val="0C6F415C"/>
    <w:rsid w:val="0C7A0748"/>
    <w:rsid w:val="0CAA2135"/>
    <w:rsid w:val="0CDA70A2"/>
    <w:rsid w:val="0D4934FD"/>
    <w:rsid w:val="0D4B6E4D"/>
    <w:rsid w:val="0D721858"/>
    <w:rsid w:val="0D826989"/>
    <w:rsid w:val="0D963B55"/>
    <w:rsid w:val="0DAB440F"/>
    <w:rsid w:val="0DCD0F0A"/>
    <w:rsid w:val="0E147BB4"/>
    <w:rsid w:val="0E3C48C5"/>
    <w:rsid w:val="0E900DD6"/>
    <w:rsid w:val="0EA351A4"/>
    <w:rsid w:val="0EAA23DB"/>
    <w:rsid w:val="0EAE2D56"/>
    <w:rsid w:val="0ECD2910"/>
    <w:rsid w:val="0EF6747F"/>
    <w:rsid w:val="0F37548B"/>
    <w:rsid w:val="0F607080"/>
    <w:rsid w:val="0FBD181F"/>
    <w:rsid w:val="0FBE111C"/>
    <w:rsid w:val="0FD02A39"/>
    <w:rsid w:val="0FDF47F2"/>
    <w:rsid w:val="0FE04829"/>
    <w:rsid w:val="10420898"/>
    <w:rsid w:val="104407CB"/>
    <w:rsid w:val="105A0EF7"/>
    <w:rsid w:val="10712093"/>
    <w:rsid w:val="10C43C4B"/>
    <w:rsid w:val="10DB1769"/>
    <w:rsid w:val="11124C88"/>
    <w:rsid w:val="112A04B5"/>
    <w:rsid w:val="11402984"/>
    <w:rsid w:val="115776DD"/>
    <w:rsid w:val="117C01F1"/>
    <w:rsid w:val="1275756B"/>
    <w:rsid w:val="12A3191D"/>
    <w:rsid w:val="12BF0655"/>
    <w:rsid w:val="12BF42C7"/>
    <w:rsid w:val="12C63C54"/>
    <w:rsid w:val="12DA4209"/>
    <w:rsid w:val="13793B59"/>
    <w:rsid w:val="138E335A"/>
    <w:rsid w:val="13DA0DA7"/>
    <w:rsid w:val="13DF2FE8"/>
    <w:rsid w:val="14020E84"/>
    <w:rsid w:val="1406567B"/>
    <w:rsid w:val="143B37C6"/>
    <w:rsid w:val="14C84CB8"/>
    <w:rsid w:val="153237CD"/>
    <w:rsid w:val="154C39BD"/>
    <w:rsid w:val="156D13C6"/>
    <w:rsid w:val="1573178F"/>
    <w:rsid w:val="160264EC"/>
    <w:rsid w:val="163A2148"/>
    <w:rsid w:val="16404F21"/>
    <w:rsid w:val="164F7177"/>
    <w:rsid w:val="165A3A93"/>
    <w:rsid w:val="166A5E7C"/>
    <w:rsid w:val="16723156"/>
    <w:rsid w:val="16E136A4"/>
    <w:rsid w:val="171B556E"/>
    <w:rsid w:val="17651D5A"/>
    <w:rsid w:val="176545F3"/>
    <w:rsid w:val="17904687"/>
    <w:rsid w:val="17F603FD"/>
    <w:rsid w:val="18004EB2"/>
    <w:rsid w:val="18546776"/>
    <w:rsid w:val="186D00A9"/>
    <w:rsid w:val="187319EF"/>
    <w:rsid w:val="18783C96"/>
    <w:rsid w:val="188073A4"/>
    <w:rsid w:val="18C3070F"/>
    <w:rsid w:val="18D54211"/>
    <w:rsid w:val="18DD50AB"/>
    <w:rsid w:val="18F64032"/>
    <w:rsid w:val="18FB40DF"/>
    <w:rsid w:val="19337FD6"/>
    <w:rsid w:val="193C7B58"/>
    <w:rsid w:val="19801D43"/>
    <w:rsid w:val="19A8762E"/>
    <w:rsid w:val="19C56C3F"/>
    <w:rsid w:val="19D23AA7"/>
    <w:rsid w:val="19D81CBE"/>
    <w:rsid w:val="1A427D59"/>
    <w:rsid w:val="1A8F544C"/>
    <w:rsid w:val="1A9E4E1B"/>
    <w:rsid w:val="1AB107C0"/>
    <w:rsid w:val="1AF249DE"/>
    <w:rsid w:val="1B064834"/>
    <w:rsid w:val="1B096C77"/>
    <w:rsid w:val="1BA76210"/>
    <w:rsid w:val="1BB66EA5"/>
    <w:rsid w:val="1BBF26A0"/>
    <w:rsid w:val="1BC011C3"/>
    <w:rsid w:val="1C334489"/>
    <w:rsid w:val="1C7A7B69"/>
    <w:rsid w:val="1C882907"/>
    <w:rsid w:val="1C9851DF"/>
    <w:rsid w:val="1C9A735A"/>
    <w:rsid w:val="1C9D507E"/>
    <w:rsid w:val="1CDB578F"/>
    <w:rsid w:val="1D2D4D54"/>
    <w:rsid w:val="1D35473B"/>
    <w:rsid w:val="1D5609A5"/>
    <w:rsid w:val="1D9A2DD4"/>
    <w:rsid w:val="1DB424DF"/>
    <w:rsid w:val="1DC009ED"/>
    <w:rsid w:val="1DC737C4"/>
    <w:rsid w:val="1DDC58D8"/>
    <w:rsid w:val="1DFE7C56"/>
    <w:rsid w:val="1E304606"/>
    <w:rsid w:val="1E5352E8"/>
    <w:rsid w:val="1E834C37"/>
    <w:rsid w:val="1EBE289D"/>
    <w:rsid w:val="1EE1102C"/>
    <w:rsid w:val="1F650917"/>
    <w:rsid w:val="1F697E02"/>
    <w:rsid w:val="1F814502"/>
    <w:rsid w:val="1F9C77C6"/>
    <w:rsid w:val="1FA400E1"/>
    <w:rsid w:val="1FAC137A"/>
    <w:rsid w:val="1FC5697F"/>
    <w:rsid w:val="1FFE3CFD"/>
    <w:rsid w:val="202C3CBC"/>
    <w:rsid w:val="205B739C"/>
    <w:rsid w:val="206F259E"/>
    <w:rsid w:val="2092580F"/>
    <w:rsid w:val="20C53697"/>
    <w:rsid w:val="20D50047"/>
    <w:rsid w:val="20EC4201"/>
    <w:rsid w:val="21492D1E"/>
    <w:rsid w:val="21507331"/>
    <w:rsid w:val="2152308D"/>
    <w:rsid w:val="217A1858"/>
    <w:rsid w:val="217A3118"/>
    <w:rsid w:val="21A90C9F"/>
    <w:rsid w:val="21D577F6"/>
    <w:rsid w:val="220303EE"/>
    <w:rsid w:val="224545A1"/>
    <w:rsid w:val="22A95E95"/>
    <w:rsid w:val="22B073A4"/>
    <w:rsid w:val="22C12325"/>
    <w:rsid w:val="22FA7E2B"/>
    <w:rsid w:val="236C768F"/>
    <w:rsid w:val="237E113C"/>
    <w:rsid w:val="238C52D5"/>
    <w:rsid w:val="23A01CEF"/>
    <w:rsid w:val="23AF2B19"/>
    <w:rsid w:val="24212F64"/>
    <w:rsid w:val="24B44927"/>
    <w:rsid w:val="24B53355"/>
    <w:rsid w:val="24B90FB9"/>
    <w:rsid w:val="24C04C86"/>
    <w:rsid w:val="24D93057"/>
    <w:rsid w:val="24EF5F80"/>
    <w:rsid w:val="25080EF4"/>
    <w:rsid w:val="25216A98"/>
    <w:rsid w:val="252A7B91"/>
    <w:rsid w:val="25421E50"/>
    <w:rsid w:val="25684FBC"/>
    <w:rsid w:val="25723167"/>
    <w:rsid w:val="257A0D5F"/>
    <w:rsid w:val="2593493D"/>
    <w:rsid w:val="25AF308C"/>
    <w:rsid w:val="261C10A7"/>
    <w:rsid w:val="262166DE"/>
    <w:rsid w:val="266538E8"/>
    <w:rsid w:val="268B5E8D"/>
    <w:rsid w:val="26BE6F12"/>
    <w:rsid w:val="26C23979"/>
    <w:rsid w:val="26DA41D5"/>
    <w:rsid w:val="272F6584"/>
    <w:rsid w:val="275C3E93"/>
    <w:rsid w:val="27613FD7"/>
    <w:rsid w:val="279E12A8"/>
    <w:rsid w:val="27CA562A"/>
    <w:rsid w:val="27FB6ED8"/>
    <w:rsid w:val="28056BE6"/>
    <w:rsid w:val="2806365F"/>
    <w:rsid w:val="280E15E8"/>
    <w:rsid w:val="281C51D1"/>
    <w:rsid w:val="281E644E"/>
    <w:rsid w:val="28A50D8A"/>
    <w:rsid w:val="28C527E4"/>
    <w:rsid w:val="28FE4499"/>
    <w:rsid w:val="29330E4E"/>
    <w:rsid w:val="29360A77"/>
    <w:rsid w:val="295E7726"/>
    <w:rsid w:val="2964709A"/>
    <w:rsid w:val="29A14C24"/>
    <w:rsid w:val="29AC444B"/>
    <w:rsid w:val="29F45EE7"/>
    <w:rsid w:val="2A0726FB"/>
    <w:rsid w:val="2A2E626A"/>
    <w:rsid w:val="2A976AB9"/>
    <w:rsid w:val="2B057673"/>
    <w:rsid w:val="2B0E20FF"/>
    <w:rsid w:val="2B78716A"/>
    <w:rsid w:val="2B7E336E"/>
    <w:rsid w:val="2B892C3E"/>
    <w:rsid w:val="2C0D1BAC"/>
    <w:rsid w:val="2C276D23"/>
    <w:rsid w:val="2C2E4E44"/>
    <w:rsid w:val="2C354695"/>
    <w:rsid w:val="2C416447"/>
    <w:rsid w:val="2C6E1890"/>
    <w:rsid w:val="2CAC49E9"/>
    <w:rsid w:val="2CF331E5"/>
    <w:rsid w:val="2D06359B"/>
    <w:rsid w:val="2D1E7228"/>
    <w:rsid w:val="2D1F4C0C"/>
    <w:rsid w:val="2D24721F"/>
    <w:rsid w:val="2D28421E"/>
    <w:rsid w:val="2D286118"/>
    <w:rsid w:val="2D7007C6"/>
    <w:rsid w:val="2DA75813"/>
    <w:rsid w:val="2DA813D8"/>
    <w:rsid w:val="2DAC1E49"/>
    <w:rsid w:val="2DCE020D"/>
    <w:rsid w:val="2DE92B66"/>
    <w:rsid w:val="2EB422AD"/>
    <w:rsid w:val="2EDC0D66"/>
    <w:rsid w:val="2EFF6482"/>
    <w:rsid w:val="2F03537B"/>
    <w:rsid w:val="2F0C33CC"/>
    <w:rsid w:val="2F14284B"/>
    <w:rsid w:val="2F1C0E06"/>
    <w:rsid w:val="2F29790A"/>
    <w:rsid w:val="2F2A5E1A"/>
    <w:rsid w:val="2F4F602A"/>
    <w:rsid w:val="2F8866A3"/>
    <w:rsid w:val="2FA75F7C"/>
    <w:rsid w:val="2FCC7946"/>
    <w:rsid w:val="300904D7"/>
    <w:rsid w:val="3038722A"/>
    <w:rsid w:val="303944F6"/>
    <w:rsid w:val="304B1218"/>
    <w:rsid w:val="3057400D"/>
    <w:rsid w:val="305A74BC"/>
    <w:rsid w:val="30B06C6F"/>
    <w:rsid w:val="30D74E98"/>
    <w:rsid w:val="30F226A8"/>
    <w:rsid w:val="3103547C"/>
    <w:rsid w:val="31ED2BA5"/>
    <w:rsid w:val="32260AAE"/>
    <w:rsid w:val="323942CF"/>
    <w:rsid w:val="32582C42"/>
    <w:rsid w:val="329920CD"/>
    <w:rsid w:val="32A34630"/>
    <w:rsid w:val="32AC4673"/>
    <w:rsid w:val="3328213A"/>
    <w:rsid w:val="333C6C50"/>
    <w:rsid w:val="33534EFC"/>
    <w:rsid w:val="336E3DB3"/>
    <w:rsid w:val="33755D92"/>
    <w:rsid w:val="337933C3"/>
    <w:rsid w:val="337B56AF"/>
    <w:rsid w:val="33DD0001"/>
    <w:rsid w:val="349340A6"/>
    <w:rsid w:val="34A421B9"/>
    <w:rsid w:val="34C2460B"/>
    <w:rsid w:val="3520190F"/>
    <w:rsid w:val="35471AFB"/>
    <w:rsid w:val="356170B0"/>
    <w:rsid w:val="35776AC8"/>
    <w:rsid w:val="358C4794"/>
    <w:rsid w:val="3596098A"/>
    <w:rsid w:val="35961F44"/>
    <w:rsid w:val="36074594"/>
    <w:rsid w:val="375D0453"/>
    <w:rsid w:val="377A4976"/>
    <w:rsid w:val="37A1151F"/>
    <w:rsid w:val="37C95290"/>
    <w:rsid w:val="37F1498E"/>
    <w:rsid w:val="382D53F1"/>
    <w:rsid w:val="386260E0"/>
    <w:rsid w:val="3864706C"/>
    <w:rsid w:val="387F2892"/>
    <w:rsid w:val="387F6CDC"/>
    <w:rsid w:val="388317B0"/>
    <w:rsid w:val="38857F41"/>
    <w:rsid w:val="389650B6"/>
    <w:rsid w:val="38CE4906"/>
    <w:rsid w:val="38F0159F"/>
    <w:rsid w:val="390932C0"/>
    <w:rsid w:val="399C3C09"/>
    <w:rsid w:val="39B35213"/>
    <w:rsid w:val="39C27A17"/>
    <w:rsid w:val="39ED512D"/>
    <w:rsid w:val="3A0F1D13"/>
    <w:rsid w:val="3A8D4EEB"/>
    <w:rsid w:val="3AA51CB5"/>
    <w:rsid w:val="3AC16646"/>
    <w:rsid w:val="3AD62C8E"/>
    <w:rsid w:val="3B0D099E"/>
    <w:rsid w:val="3B1A5931"/>
    <w:rsid w:val="3B1F5D35"/>
    <w:rsid w:val="3B696228"/>
    <w:rsid w:val="3B6A65E0"/>
    <w:rsid w:val="3B77552D"/>
    <w:rsid w:val="3BBB1B1B"/>
    <w:rsid w:val="3BC2667B"/>
    <w:rsid w:val="3BE04564"/>
    <w:rsid w:val="3C0E3E0B"/>
    <w:rsid w:val="3C4B18D6"/>
    <w:rsid w:val="3D5502DD"/>
    <w:rsid w:val="3D853D00"/>
    <w:rsid w:val="3D9A5608"/>
    <w:rsid w:val="3DB907A6"/>
    <w:rsid w:val="3DBD6E48"/>
    <w:rsid w:val="3E27219E"/>
    <w:rsid w:val="3E42508D"/>
    <w:rsid w:val="3E4C68C2"/>
    <w:rsid w:val="3E5C4197"/>
    <w:rsid w:val="3EB10831"/>
    <w:rsid w:val="3F186F6D"/>
    <w:rsid w:val="3F2B031D"/>
    <w:rsid w:val="3F2C74C2"/>
    <w:rsid w:val="3F2F1741"/>
    <w:rsid w:val="3F5A3593"/>
    <w:rsid w:val="3F5B2E60"/>
    <w:rsid w:val="3F662EE0"/>
    <w:rsid w:val="3F710767"/>
    <w:rsid w:val="3F940E34"/>
    <w:rsid w:val="3FA1511C"/>
    <w:rsid w:val="3FC11B2A"/>
    <w:rsid w:val="3FD34259"/>
    <w:rsid w:val="3FE91BC4"/>
    <w:rsid w:val="4042473C"/>
    <w:rsid w:val="409A106C"/>
    <w:rsid w:val="409F26ED"/>
    <w:rsid w:val="40C2627D"/>
    <w:rsid w:val="40CF3EA1"/>
    <w:rsid w:val="40D634BB"/>
    <w:rsid w:val="41435E9B"/>
    <w:rsid w:val="4198207E"/>
    <w:rsid w:val="41BE5F2A"/>
    <w:rsid w:val="41C33BE7"/>
    <w:rsid w:val="4230076F"/>
    <w:rsid w:val="423E1162"/>
    <w:rsid w:val="427706D5"/>
    <w:rsid w:val="428B2610"/>
    <w:rsid w:val="428C42B4"/>
    <w:rsid w:val="42AA2A0C"/>
    <w:rsid w:val="42B17C34"/>
    <w:rsid w:val="42C972AB"/>
    <w:rsid w:val="431D69FA"/>
    <w:rsid w:val="43530950"/>
    <w:rsid w:val="43724888"/>
    <w:rsid w:val="43736A8F"/>
    <w:rsid w:val="43B4220C"/>
    <w:rsid w:val="43DC28D9"/>
    <w:rsid w:val="44067CA0"/>
    <w:rsid w:val="4418408F"/>
    <w:rsid w:val="443A1653"/>
    <w:rsid w:val="445129B1"/>
    <w:rsid w:val="445A6CEC"/>
    <w:rsid w:val="447C56EE"/>
    <w:rsid w:val="44FD40E4"/>
    <w:rsid w:val="4578730D"/>
    <w:rsid w:val="45BD3D56"/>
    <w:rsid w:val="45EC0188"/>
    <w:rsid w:val="45EE7692"/>
    <w:rsid w:val="46760304"/>
    <w:rsid w:val="469B4D6C"/>
    <w:rsid w:val="46E120C8"/>
    <w:rsid w:val="472B428C"/>
    <w:rsid w:val="47505B4E"/>
    <w:rsid w:val="47547060"/>
    <w:rsid w:val="4760640E"/>
    <w:rsid w:val="47965853"/>
    <w:rsid w:val="47C17284"/>
    <w:rsid w:val="47CE1DA0"/>
    <w:rsid w:val="47F34D99"/>
    <w:rsid w:val="481833B6"/>
    <w:rsid w:val="48230164"/>
    <w:rsid w:val="48351DFF"/>
    <w:rsid w:val="48753EBD"/>
    <w:rsid w:val="48852164"/>
    <w:rsid w:val="48C47407"/>
    <w:rsid w:val="48DA7B6B"/>
    <w:rsid w:val="48EE615A"/>
    <w:rsid w:val="49270DC9"/>
    <w:rsid w:val="49276DBC"/>
    <w:rsid w:val="4928462F"/>
    <w:rsid w:val="492D5B3E"/>
    <w:rsid w:val="498A2D97"/>
    <w:rsid w:val="49A45EC5"/>
    <w:rsid w:val="49C53BF1"/>
    <w:rsid w:val="49F26D6C"/>
    <w:rsid w:val="4A103931"/>
    <w:rsid w:val="4A1D7C6A"/>
    <w:rsid w:val="4A6346CA"/>
    <w:rsid w:val="4A9938F0"/>
    <w:rsid w:val="4AA47994"/>
    <w:rsid w:val="4AD10417"/>
    <w:rsid w:val="4B033E72"/>
    <w:rsid w:val="4B435CC7"/>
    <w:rsid w:val="4B4C5580"/>
    <w:rsid w:val="4B982565"/>
    <w:rsid w:val="4B99396B"/>
    <w:rsid w:val="4BC8254F"/>
    <w:rsid w:val="4BD67C03"/>
    <w:rsid w:val="4C063515"/>
    <w:rsid w:val="4C10242A"/>
    <w:rsid w:val="4C246E29"/>
    <w:rsid w:val="4C71474F"/>
    <w:rsid w:val="4C912DD6"/>
    <w:rsid w:val="4C935EFC"/>
    <w:rsid w:val="4CB8790A"/>
    <w:rsid w:val="4D217256"/>
    <w:rsid w:val="4D915E8E"/>
    <w:rsid w:val="4DAD3A6D"/>
    <w:rsid w:val="4DF81549"/>
    <w:rsid w:val="4E2C3405"/>
    <w:rsid w:val="4E2F387E"/>
    <w:rsid w:val="4E3478D1"/>
    <w:rsid w:val="4E3D7ADC"/>
    <w:rsid w:val="4E4C083C"/>
    <w:rsid w:val="4E712B45"/>
    <w:rsid w:val="4EDD29AE"/>
    <w:rsid w:val="4EFB7C13"/>
    <w:rsid w:val="4F2A1DF9"/>
    <w:rsid w:val="4F357355"/>
    <w:rsid w:val="4F3E1530"/>
    <w:rsid w:val="4F6369B3"/>
    <w:rsid w:val="4F870F49"/>
    <w:rsid w:val="4FBC6236"/>
    <w:rsid w:val="4FEC1E9F"/>
    <w:rsid w:val="4FFC4207"/>
    <w:rsid w:val="50143DCE"/>
    <w:rsid w:val="501F6590"/>
    <w:rsid w:val="50581A48"/>
    <w:rsid w:val="50A622BC"/>
    <w:rsid w:val="51564FBF"/>
    <w:rsid w:val="518063A4"/>
    <w:rsid w:val="519149B8"/>
    <w:rsid w:val="519B0560"/>
    <w:rsid w:val="51AF4314"/>
    <w:rsid w:val="51BC2E5C"/>
    <w:rsid w:val="526F3F82"/>
    <w:rsid w:val="52A518A3"/>
    <w:rsid w:val="52A86644"/>
    <w:rsid w:val="52BB2EAF"/>
    <w:rsid w:val="52D10BC9"/>
    <w:rsid w:val="52D42686"/>
    <w:rsid w:val="52DA0B37"/>
    <w:rsid w:val="52FA5C85"/>
    <w:rsid w:val="5311790A"/>
    <w:rsid w:val="53393BA6"/>
    <w:rsid w:val="53712D75"/>
    <w:rsid w:val="538B6554"/>
    <w:rsid w:val="53A06E46"/>
    <w:rsid w:val="541D4311"/>
    <w:rsid w:val="543E0BFF"/>
    <w:rsid w:val="54843860"/>
    <w:rsid w:val="548C2503"/>
    <w:rsid w:val="54C81C60"/>
    <w:rsid w:val="54FA73E8"/>
    <w:rsid w:val="554364E9"/>
    <w:rsid w:val="55B41041"/>
    <w:rsid w:val="55DB0393"/>
    <w:rsid w:val="55DC12D7"/>
    <w:rsid w:val="55F0069D"/>
    <w:rsid w:val="56031B17"/>
    <w:rsid w:val="562A5BA0"/>
    <w:rsid w:val="56514732"/>
    <w:rsid w:val="566F51AB"/>
    <w:rsid w:val="568429A0"/>
    <w:rsid w:val="56EE0C85"/>
    <w:rsid w:val="56EE1B24"/>
    <w:rsid w:val="57152758"/>
    <w:rsid w:val="5717054B"/>
    <w:rsid w:val="57571FED"/>
    <w:rsid w:val="575A6B6F"/>
    <w:rsid w:val="57911603"/>
    <w:rsid w:val="57911863"/>
    <w:rsid w:val="57AC380B"/>
    <w:rsid w:val="58574266"/>
    <w:rsid w:val="58725DEB"/>
    <w:rsid w:val="588151DA"/>
    <w:rsid w:val="58891367"/>
    <w:rsid w:val="58DC75A5"/>
    <w:rsid w:val="58E22DE1"/>
    <w:rsid w:val="58F813A2"/>
    <w:rsid w:val="591344CD"/>
    <w:rsid w:val="59C04073"/>
    <w:rsid w:val="59E516D8"/>
    <w:rsid w:val="59F81591"/>
    <w:rsid w:val="5A10216F"/>
    <w:rsid w:val="5A326463"/>
    <w:rsid w:val="5A640D39"/>
    <w:rsid w:val="5A8248B5"/>
    <w:rsid w:val="5A9E2AC7"/>
    <w:rsid w:val="5AA50A52"/>
    <w:rsid w:val="5AB843B5"/>
    <w:rsid w:val="5B0A51F1"/>
    <w:rsid w:val="5B0B6514"/>
    <w:rsid w:val="5B162A76"/>
    <w:rsid w:val="5B30497D"/>
    <w:rsid w:val="5B676917"/>
    <w:rsid w:val="5BA7084A"/>
    <w:rsid w:val="5BB10AE5"/>
    <w:rsid w:val="5BBE0B14"/>
    <w:rsid w:val="5BEC5E4C"/>
    <w:rsid w:val="5BFF5562"/>
    <w:rsid w:val="5C0E151C"/>
    <w:rsid w:val="5C16461C"/>
    <w:rsid w:val="5C322A97"/>
    <w:rsid w:val="5C4506DC"/>
    <w:rsid w:val="5C5C0D52"/>
    <w:rsid w:val="5C9B1057"/>
    <w:rsid w:val="5CA91089"/>
    <w:rsid w:val="5CCB2DC6"/>
    <w:rsid w:val="5D286123"/>
    <w:rsid w:val="5D332FF2"/>
    <w:rsid w:val="5D4B272D"/>
    <w:rsid w:val="5D5367F6"/>
    <w:rsid w:val="5D972799"/>
    <w:rsid w:val="5DA66655"/>
    <w:rsid w:val="5DDF46A2"/>
    <w:rsid w:val="5DFE3BEC"/>
    <w:rsid w:val="5E106CCF"/>
    <w:rsid w:val="5E3E698E"/>
    <w:rsid w:val="5E4E49CD"/>
    <w:rsid w:val="5E6A35CC"/>
    <w:rsid w:val="5E8622C7"/>
    <w:rsid w:val="5E8B2462"/>
    <w:rsid w:val="5F122634"/>
    <w:rsid w:val="5F180932"/>
    <w:rsid w:val="5F193A1A"/>
    <w:rsid w:val="5F333D87"/>
    <w:rsid w:val="5F373CDC"/>
    <w:rsid w:val="5F4135F3"/>
    <w:rsid w:val="5F4748F0"/>
    <w:rsid w:val="5F782210"/>
    <w:rsid w:val="5F83453A"/>
    <w:rsid w:val="5FA642A6"/>
    <w:rsid w:val="5FBA0CA5"/>
    <w:rsid w:val="5FEF1B26"/>
    <w:rsid w:val="604A3521"/>
    <w:rsid w:val="60524934"/>
    <w:rsid w:val="60B52C85"/>
    <w:rsid w:val="60E66B6C"/>
    <w:rsid w:val="60F77326"/>
    <w:rsid w:val="6138012E"/>
    <w:rsid w:val="614C3DD8"/>
    <w:rsid w:val="615105F4"/>
    <w:rsid w:val="618B0DBE"/>
    <w:rsid w:val="61E26B02"/>
    <w:rsid w:val="62130C48"/>
    <w:rsid w:val="622F2202"/>
    <w:rsid w:val="626E6338"/>
    <w:rsid w:val="62E61937"/>
    <w:rsid w:val="630474AF"/>
    <w:rsid w:val="6363793E"/>
    <w:rsid w:val="63714628"/>
    <w:rsid w:val="6381189A"/>
    <w:rsid w:val="63C8674E"/>
    <w:rsid w:val="63DB06E8"/>
    <w:rsid w:val="63E448C1"/>
    <w:rsid w:val="63F33F1C"/>
    <w:rsid w:val="63F5727D"/>
    <w:rsid w:val="646741A4"/>
    <w:rsid w:val="646825DB"/>
    <w:rsid w:val="646C75E4"/>
    <w:rsid w:val="64752545"/>
    <w:rsid w:val="64BC7054"/>
    <w:rsid w:val="64CE3EF2"/>
    <w:rsid w:val="64D06653"/>
    <w:rsid w:val="65017E8A"/>
    <w:rsid w:val="650C1455"/>
    <w:rsid w:val="657A5443"/>
    <w:rsid w:val="657D6DF5"/>
    <w:rsid w:val="65AB5BF6"/>
    <w:rsid w:val="65E30ADD"/>
    <w:rsid w:val="65E77776"/>
    <w:rsid w:val="65F17D0C"/>
    <w:rsid w:val="65FA55A0"/>
    <w:rsid w:val="66132A89"/>
    <w:rsid w:val="661337B7"/>
    <w:rsid w:val="661F0A98"/>
    <w:rsid w:val="665C2CC7"/>
    <w:rsid w:val="66975696"/>
    <w:rsid w:val="66980B1F"/>
    <w:rsid w:val="66C511E5"/>
    <w:rsid w:val="66EB5FF1"/>
    <w:rsid w:val="66F23763"/>
    <w:rsid w:val="673D483F"/>
    <w:rsid w:val="67481775"/>
    <w:rsid w:val="677624DF"/>
    <w:rsid w:val="677971B5"/>
    <w:rsid w:val="678C7E67"/>
    <w:rsid w:val="67CD2FCB"/>
    <w:rsid w:val="67F365C9"/>
    <w:rsid w:val="685E692B"/>
    <w:rsid w:val="68801421"/>
    <w:rsid w:val="68971EBD"/>
    <w:rsid w:val="689B30A5"/>
    <w:rsid w:val="689C2382"/>
    <w:rsid w:val="68A47068"/>
    <w:rsid w:val="6904341A"/>
    <w:rsid w:val="69141DBE"/>
    <w:rsid w:val="695C2DDF"/>
    <w:rsid w:val="696B5EF8"/>
    <w:rsid w:val="69791D44"/>
    <w:rsid w:val="6985317F"/>
    <w:rsid w:val="69906318"/>
    <w:rsid w:val="6A0E251E"/>
    <w:rsid w:val="6A22064D"/>
    <w:rsid w:val="6AB73BE5"/>
    <w:rsid w:val="6AC60D86"/>
    <w:rsid w:val="6B2555DD"/>
    <w:rsid w:val="6B3774FD"/>
    <w:rsid w:val="6B6F2C14"/>
    <w:rsid w:val="6B92480A"/>
    <w:rsid w:val="6BEA14A9"/>
    <w:rsid w:val="6C060CF1"/>
    <w:rsid w:val="6C112F09"/>
    <w:rsid w:val="6C3566C0"/>
    <w:rsid w:val="6C507A42"/>
    <w:rsid w:val="6CA02912"/>
    <w:rsid w:val="6CC64A1B"/>
    <w:rsid w:val="6D0B27C4"/>
    <w:rsid w:val="6D276D3C"/>
    <w:rsid w:val="6D822142"/>
    <w:rsid w:val="6D945582"/>
    <w:rsid w:val="6DB778CB"/>
    <w:rsid w:val="6DBA4C9F"/>
    <w:rsid w:val="6DD7067D"/>
    <w:rsid w:val="6E097C9B"/>
    <w:rsid w:val="6E2A3D73"/>
    <w:rsid w:val="6E384638"/>
    <w:rsid w:val="6E567E7E"/>
    <w:rsid w:val="6E617BD3"/>
    <w:rsid w:val="6EAA7B52"/>
    <w:rsid w:val="6EAE3726"/>
    <w:rsid w:val="6EBD2E26"/>
    <w:rsid w:val="6ED548C2"/>
    <w:rsid w:val="6F285154"/>
    <w:rsid w:val="6F393289"/>
    <w:rsid w:val="6F5860A6"/>
    <w:rsid w:val="6F996B47"/>
    <w:rsid w:val="6FBB6596"/>
    <w:rsid w:val="6FCF366B"/>
    <w:rsid w:val="70115089"/>
    <w:rsid w:val="701256CB"/>
    <w:rsid w:val="702D7259"/>
    <w:rsid w:val="7054301E"/>
    <w:rsid w:val="706F6A55"/>
    <w:rsid w:val="70CD3E6E"/>
    <w:rsid w:val="70FC5778"/>
    <w:rsid w:val="711A685F"/>
    <w:rsid w:val="711C0551"/>
    <w:rsid w:val="712548C9"/>
    <w:rsid w:val="71417561"/>
    <w:rsid w:val="714E444C"/>
    <w:rsid w:val="71683F88"/>
    <w:rsid w:val="719203DD"/>
    <w:rsid w:val="719B6C1B"/>
    <w:rsid w:val="71BA0308"/>
    <w:rsid w:val="71C34A6D"/>
    <w:rsid w:val="71F53A1C"/>
    <w:rsid w:val="720A1014"/>
    <w:rsid w:val="7216222C"/>
    <w:rsid w:val="722D07DE"/>
    <w:rsid w:val="72324F52"/>
    <w:rsid w:val="72501B15"/>
    <w:rsid w:val="725F01BF"/>
    <w:rsid w:val="72AA61D7"/>
    <w:rsid w:val="73391E7E"/>
    <w:rsid w:val="734031CB"/>
    <w:rsid w:val="735143E7"/>
    <w:rsid w:val="73617696"/>
    <w:rsid w:val="73DC0A6B"/>
    <w:rsid w:val="74001FDE"/>
    <w:rsid w:val="749C3828"/>
    <w:rsid w:val="749D4C33"/>
    <w:rsid w:val="74C9205B"/>
    <w:rsid w:val="74E47576"/>
    <w:rsid w:val="758926F2"/>
    <w:rsid w:val="758C7931"/>
    <w:rsid w:val="75913631"/>
    <w:rsid w:val="75BD020F"/>
    <w:rsid w:val="75CD4A89"/>
    <w:rsid w:val="75D80F1A"/>
    <w:rsid w:val="75D96E8A"/>
    <w:rsid w:val="75F97661"/>
    <w:rsid w:val="75FA5EB2"/>
    <w:rsid w:val="760E4873"/>
    <w:rsid w:val="761409AD"/>
    <w:rsid w:val="7668306A"/>
    <w:rsid w:val="769F4561"/>
    <w:rsid w:val="76DE23BA"/>
    <w:rsid w:val="76EA7DB1"/>
    <w:rsid w:val="772F11B1"/>
    <w:rsid w:val="774C4EDE"/>
    <w:rsid w:val="77534268"/>
    <w:rsid w:val="77562653"/>
    <w:rsid w:val="776C05F3"/>
    <w:rsid w:val="776F5096"/>
    <w:rsid w:val="778B419C"/>
    <w:rsid w:val="78760527"/>
    <w:rsid w:val="788433E2"/>
    <w:rsid w:val="789731E4"/>
    <w:rsid w:val="7898717B"/>
    <w:rsid w:val="78A65DB9"/>
    <w:rsid w:val="78A75750"/>
    <w:rsid w:val="78E85762"/>
    <w:rsid w:val="78F344A0"/>
    <w:rsid w:val="790A4288"/>
    <w:rsid w:val="791F35A5"/>
    <w:rsid w:val="794708B5"/>
    <w:rsid w:val="795136BA"/>
    <w:rsid w:val="79641AE7"/>
    <w:rsid w:val="79D6715F"/>
    <w:rsid w:val="79EF1D84"/>
    <w:rsid w:val="7A0F794E"/>
    <w:rsid w:val="7A132A55"/>
    <w:rsid w:val="7A1C5536"/>
    <w:rsid w:val="7A5E3DA5"/>
    <w:rsid w:val="7A64043C"/>
    <w:rsid w:val="7A705826"/>
    <w:rsid w:val="7AAA35FD"/>
    <w:rsid w:val="7AF25BE0"/>
    <w:rsid w:val="7AFF25BA"/>
    <w:rsid w:val="7B281E53"/>
    <w:rsid w:val="7B8A137D"/>
    <w:rsid w:val="7B904616"/>
    <w:rsid w:val="7BB90E3C"/>
    <w:rsid w:val="7C033EF5"/>
    <w:rsid w:val="7C053FCB"/>
    <w:rsid w:val="7C2F522D"/>
    <w:rsid w:val="7C761497"/>
    <w:rsid w:val="7CCC02F5"/>
    <w:rsid w:val="7CCC7240"/>
    <w:rsid w:val="7D274D07"/>
    <w:rsid w:val="7D47239E"/>
    <w:rsid w:val="7D6D6342"/>
    <w:rsid w:val="7D776B1F"/>
    <w:rsid w:val="7D7E73E6"/>
    <w:rsid w:val="7DA1135D"/>
    <w:rsid w:val="7DC13749"/>
    <w:rsid w:val="7DCB56AE"/>
    <w:rsid w:val="7DD16AEF"/>
    <w:rsid w:val="7E0F6307"/>
    <w:rsid w:val="7E3663F4"/>
    <w:rsid w:val="7E3C34E6"/>
    <w:rsid w:val="7E5613F3"/>
    <w:rsid w:val="7E5F6CEE"/>
    <w:rsid w:val="7E721240"/>
    <w:rsid w:val="7E972AF9"/>
    <w:rsid w:val="7EBD6140"/>
    <w:rsid w:val="7ECB0980"/>
    <w:rsid w:val="7EF07946"/>
    <w:rsid w:val="7F210043"/>
    <w:rsid w:val="7F420F63"/>
    <w:rsid w:val="7F5376C7"/>
    <w:rsid w:val="7F5912D7"/>
    <w:rsid w:val="7F8A244D"/>
    <w:rsid w:val="7F8F084B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2019-04-23T13:33:00Z</cp:lastPrinted>
  <dcterms:modified xsi:type="dcterms:W3CDTF">2020-12-01T09:34:50Z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