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仿宋_GBK" w:cs="Times New Roman"/>
          <w:sz w:val="32"/>
          <w:szCs w:val="32"/>
        </w:rPr>
      </w:pPr>
      <w:r>
        <w:rPr>
          <w:rFonts w:hint="default" w:ascii="Times New Roman" w:hAnsi="Times New Roman" w:cs="Times New Roman"/>
        </w:rPr>
        <w:pict>
          <v:group id="_x0000_s1058" o:spid="_x0000_s1058" o:spt="203" style="position:absolute;left:0pt;margin-left:3pt;margin-top:6.3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Times New Roman" w:hAnsi="Times New Roman" w:eastAsia="方正仿宋_GBK" w:cs="Times New Roman"/>
          <w:sz w:val="32"/>
          <w:szCs w:val="32"/>
        </w:rPr>
      </w:pPr>
    </w:p>
    <w:p>
      <w:pPr>
        <w:spacing w:line="360" w:lineRule="exact"/>
        <w:rPr>
          <w:rFonts w:hint="default" w:ascii="Times New Roman" w:hAnsi="Times New Roman" w:eastAsia="方正仿宋_GBK" w:cs="Times New Roman"/>
          <w:sz w:val="32"/>
          <w:szCs w:val="32"/>
        </w:rPr>
      </w:pPr>
    </w:p>
    <w:p>
      <w:pPr>
        <w:spacing w:line="360" w:lineRule="exact"/>
        <w:rPr>
          <w:rFonts w:hint="default" w:ascii="Times New Roman" w:hAnsi="Times New Roman" w:eastAsia="方正仿宋_GBK" w:cs="Times New Roman"/>
          <w:sz w:val="32"/>
          <w:szCs w:val="32"/>
        </w:rPr>
      </w:pPr>
    </w:p>
    <w:p>
      <w:pPr>
        <w:jc w:val="center"/>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瑞财</w:t>
      </w:r>
      <w:r>
        <w:rPr>
          <w:rFonts w:hint="default" w:ascii="Times New Roman" w:hAnsi="Times New Roman" w:eastAsia="方正仿宋_GBK" w:cs="Times New Roman"/>
          <w:sz w:val="32"/>
          <w:szCs w:val="32"/>
          <w:lang w:eastAsia="zh-CN"/>
        </w:rPr>
        <w:t>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0888号冲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瑞丽市财政局关于</w:t>
      </w:r>
      <w:r>
        <w:rPr>
          <w:rFonts w:hint="default" w:ascii="Times New Roman" w:hAnsi="Times New Roman" w:eastAsia="方正小标宋_GBK" w:cs="Times New Roman"/>
          <w:sz w:val="44"/>
          <w:szCs w:val="44"/>
          <w:lang w:eastAsia="zh-CN"/>
        </w:rPr>
        <w:t>调减弄岛镇等噶古树茶产业扶持资金和易地扶贫搬迁点改造资金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瑞丽市弄岛镇人民政府：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根据年初预算安排，现调减你单位弄岛镇等噶古树茶产业扶持资金和易地扶贫搬迁点改造资金110.8868万元，此款请列入2018年政府收支分类科“2019999 其他一般公共服务支出”；政府预算支出经济分类科目“503机关资本性支出（一）”1,108,853.00元，“509对个人和家庭的补助”15元。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spacing w:val="-4"/>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5616" w:firstLineChars="180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48" w:firstLineChars="165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lang w:val="en-US" w:eastAsia="zh-CN"/>
        </w:rPr>
        <w:t>2019</w:t>
      </w:r>
      <w:r>
        <w:rPr>
          <w:rFonts w:hint="default" w:ascii="Times New Roman" w:hAnsi="Times New Roman" w:eastAsia="方正仿宋_GBK" w:cs="Times New Roman"/>
          <w:spacing w:val="-4"/>
          <w:sz w:val="32"/>
          <w:szCs w:val="32"/>
        </w:rPr>
        <w:t>年</w:t>
      </w:r>
      <w:r>
        <w:rPr>
          <w:rFonts w:hint="default" w:ascii="Times New Roman" w:hAnsi="Times New Roman" w:eastAsia="方正仿宋_GBK" w:cs="Times New Roman"/>
          <w:spacing w:val="-4"/>
          <w:sz w:val="32"/>
          <w:szCs w:val="32"/>
          <w:lang w:val="en-US" w:eastAsia="zh-CN"/>
        </w:rPr>
        <w:t>12</w:t>
      </w:r>
      <w:r>
        <w:rPr>
          <w:rFonts w:hint="default" w:ascii="Times New Roman" w:hAnsi="Times New Roman" w:eastAsia="方正仿宋_GBK" w:cs="Times New Roman"/>
          <w:spacing w:val="-4"/>
          <w:sz w:val="32"/>
          <w:szCs w:val="32"/>
        </w:rPr>
        <w:t>月</w:t>
      </w:r>
      <w:r>
        <w:rPr>
          <w:rFonts w:hint="default" w:ascii="Times New Roman" w:hAnsi="Times New Roman" w:eastAsia="方正仿宋_GBK" w:cs="Times New Roman"/>
          <w:spacing w:val="-4"/>
          <w:sz w:val="32"/>
          <w:szCs w:val="32"/>
          <w:lang w:val="en-US" w:eastAsia="zh-CN"/>
        </w:rPr>
        <w:t>2</w:t>
      </w:r>
      <w:r>
        <w:rPr>
          <w:rFonts w:hint="default" w:ascii="Times New Roman" w:hAnsi="Times New Roman" w:eastAsia="方正仿宋_GBK" w:cs="Times New Roman"/>
          <w:spacing w:val="-4"/>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272" w:firstLineChars="100"/>
        <w:textAlignment w:val="auto"/>
        <w:rPr>
          <w:rFonts w:hint="default" w:ascii="Times New Roman" w:hAnsi="Times New Roman" w:eastAsia="方正仿宋_GBK" w:cs="Times New Roman"/>
          <w:spacing w:val="-4"/>
          <w:sz w:val="28"/>
          <w:szCs w:val="28"/>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p>
    <w:p>
      <w:pPr>
        <w:keepNext w:val="0"/>
        <w:keepLines w:val="0"/>
        <w:pageBreakBefore w:val="0"/>
        <w:widowControl w:val="0"/>
        <w:kinsoku/>
        <w:wordWrap/>
        <w:overflowPunct/>
        <w:topLinePunct w:val="0"/>
        <w:autoSpaceDE/>
        <w:autoSpaceDN/>
        <w:bidi w:val="0"/>
        <w:adjustRightInd/>
        <w:snapToGrid/>
        <w:spacing w:line="560" w:lineRule="exact"/>
        <w:ind w:firstLine="312" w:firstLineChars="100"/>
        <w:textAlignment w:val="auto"/>
        <w:rPr>
          <w:rFonts w:hint="default" w:ascii="Times New Roman" w:hAnsi="Times New Roman" w:cs="Times New Roman"/>
        </w:rPr>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瑞丽市财政局办公室                    　</w:t>
      </w:r>
      <w:r>
        <w:rPr>
          <w:rFonts w:hint="default" w:ascii="Times New Roman" w:hAnsi="Times New Roman" w:eastAsia="方正仿宋_GBK" w:cs="Times New Roman"/>
          <w:spacing w:val="-4"/>
          <w:sz w:val="28"/>
          <w:szCs w:val="28"/>
          <w:lang w:val="en-US" w:eastAsia="zh-CN"/>
        </w:rPr>
        <w:t>2019</w:t>
      </w:r>
      <w:r>
        <w:rPr>
          <w:rFonts w:hint="default" w:ascii="Times New Roman" w:hAnsi="Times New Roman" w:eastAsia="方正仿宋_GBK" w:cs="Times New Roman"/>
          <w:spacing w:val="-4"/>
          <w:sz w:val="28"/>
          <w:szCs w:val="28"/>
        </w:rPr>
        <w:t>年</w:t>
      </w:r>
      <w:r>
        <w:rPr>
          <w:rFonts w:hint="default" w:ascii="Times New Roman" w:hAnsi="Times New Roman" w:eastAsia="方正仿宋_GBK" w:cs="Times New Roman"/>
          <w:spacing w:val="-4"/>
          <w:sz w:val="28"/>
          <w:szCs w:val="28"/>
          <w:lang w:val="en-US" w:eastAsia="zh-CN"/>
        </w:rPr>
        <w:t>12</w:t>
      </w:r>
      <w:r>
        <w:rPr>
          <w:rFonts w:hint="default" w:ascii="Times New Roman" w:hAnsi="Times New Roman" w:eastAsia="方正仿宋_GBK" w:cs="Times New Roman"/>
          <w:spacing w:val="-4"/>
          <w:sz w:val="28"/>
          <w:szCs w:val="28"/>
        </w:rPr>
        <w:t>月</w:t>
      </w:r>
      <w:r>
        <w:rPr>
          <w:rFonts w:hint="default" w:ascii="Times New Roman" w:hAnsi="Times New Roman" w:eastAsia="方正仿宋_GBK" w:cs="Times New Roman"/>
          <w:spacing w:val="-4"/>
          <w:sz w:val="28"/>
          <w:szCs w:val="28"/>
          <w:lang w:val="en-US" w:eastAsia="zh-CN"/>
        </w:rPr>
        <w:t>2</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B6F12"/>
    <w:rsid w:val="00521948"/>
    <w:rsid w:val="00B30468"/>
    <w:rsid w:val="00BC1EDC"/>
    <w:rsid w:val="011C206E"/>
    <w:rsid w:val="01C57BD1"/>
    <w:rsid w:val="01C841AB"/>
    <w:rsid w:val="01DD365E"/>
    <w:rsid w:val="01DE1764"/>
    <w:rsid w:val="01DF4455"/>
    <w:rsid w:val="01ED09E6"/>
    <w:rsid w:val="024A5CFC"/>
    <w:rsid w:val="025C7A6F"/>
    <w:rsid w:val="026C7522"/>
    <w:rsid w:val="02E574A4"/>
    <w:rsid w:val="02EC1E20"/>
    <w:rsid w:val="035E460C"/>
    <w:rsid w:val="03755843"/>
    <w:rsid w:val="03B6116D"/>
    <w:rsid w:val="03EF3FF2"/>
    <w:rsid w:val="040B7C0F"/>
    <w:rsid w:val="047575F9"/>
    <w:rsid w:val="048710D6"/>
    <w:rsid w:val="04916F8D"/>
    <w:rsid w:val="04D462D5"/>
    <w:rsid w:val="04EE4FDD"/>
    <w:rsid w:val="05023076"/>
    <w:rsid w:val="05033FCF"/>
    <w:rsid w:val="05186339"/>
    <w:rsid w:val="05472912"/>
    <w:rsid w:val="0581551A"/>
    <w:rsid w:val="058703FD"/>
    <w:rsid w:val="05D93FB5"/>
    <w:rsid w:val="0601128F"/>
    <w:rsid w:val="069353A4"/>
    <w:rsid w:val="06BC064D"/>
    <w:rsid w:val="06CB3A7C"/>
    <w:rsid w:val="06EF4E52"/>
    <w:rsid w:val="06F4523F"/>
    <w:rsid w:val="070B410C"/>
    <w:rsid w:val="076B4D56"/>
    <w:rsid w:val="0781347F"/>
    <w:rsid w:val="079A0F6C"/>
    <w:rsid w:val="07A6706C"/>
    <w:rsid w:val="08515D21"/>
    <w:rsid w:val="08675873"/>
    <w:rsid w:val="08BA0B56"/>
    <w:rsid w:val="08BC6BE1"/>
    <w:rsid w:val="08DC347D"/>
    <w:rsid w:val="08DF157E"/>
    <w:rsid w:val="08E36BFB"/>
    <w:rsid w:val="09573E50"/>
    <w:rsid w:val="09656DAC"/>
    <w:rsid w:val="0A137529"/>
    <w:rsid w:val="0A167CD0"/>
    <w:rsid w:val="0A2203B0"/>
    <w:rsid w:val="0A2C01F7"/>
    <w:rsid w:val="0AB4714C"/>
    <w:rsid w:val="0B096F3C"/>
    <w:rsid w:val="0B1A5CD4"/>
    <w:rsid w:val="0B2B130A"/>
    <w:rsid w:val="0B2E3C94"/>
    <w:rsid w:val="0B3261DC"/>
    <w:rsid w:val="0B944AB6"/>
    <w:rsid w:val="0BA97BEA"/>
    <w:rsid w:val="0BD6432A"/>
    <w:rsid w:val="0BED6CD9"/>
    <w:rsid w:val="0C2708E4"/>
    <w:rsid w:val="0C534E8C"/>
    <w:rsid w:val="0C537EBC"/>
    <w:rsid w:val="0C5E66B0"/>
    <w:rsid w:val="0C6F415C"/>
    <w:rsid w:val="0C7A0748"/>
    <w:rsid w:val="0CAA2135"/>
    <w:rsid w:val="0CDA70A2"/>
    <w:rsid w:val="0D4934FD"/>
    <w:rsid w:val="0D4B6E4D"/>
    <w:rsid w:val="0D826989"/>
    <w:rsid w:val="0D963B55"/>
    <w:rsid w:val="0DAB440F"/>
    <w:rsid w:val="0DCD0F0A"/>
    <w:rsid w:val="0E147BB4"/>
    <w:rsid w:val="0E3C48C5"/>
    <w:rsid w:val="0E900DD6"/>
    <w:rsid w:val="0EAA23DB"/>
    <w:rsid w:val="0EAE2D56"/>
    <w:rsid w:val="0ECD2910"/>
    <w:rsid w:val="0F37548B"/>
    <w:rsid w:val="0F607080"/>
    <w:rsid w:val="0FBE111C"/>
    <w:rsid w:val="0FD02A39"/>
    <w:rsid w:val="0FDF47F2"/>
    <w:rsid w:val="0FE04829"/>
    <w:rsid w:val="10420898"/>
    <w:rsid w:val="104407CB"/>
    <w:rsid w:val="105A0EF7"/>
    <w:rsid w:val="10DB1769"/>
    <w:rsid w:val="11124C88"/>
    <w:rsid w:val="112A04B5"/>
    <w:rsid w:val="11402984"/>
    <w:rsid w:val="115776DD"/>
    <w:rsid w:val="117C01F1"/>
    <w:rsid w:val="1275756B"/>
    <w:rsid w:val="12A3191D"/>
    <w:rsid w:val="12BF0655"/>
    <w:rsid w:val="12C63C54"/>
    <w:rsid w:val="12DA4209"/>
    <w:rsid w:val="13793B59"/>
    <w:rsid w:val="138E335A"/>
    <w:rsid w:val="13DF2FE8"/>
    <w:rsid w:val="1406567B"/>
    <w:rsid w:val="143B37C6"/>
    <w:rsid w:val="14C84CB8"/>
    <w:rsid w:val="14DB57BE"/>
    <w:rsid w:val="153237CD"/>
    <w:rsid w:val="154C39BD"/>
    <w:rsid w:val="156D13C6"/>
    <w:rsid w:val="1573178F"/>
    <w:rsid w:val="160264EC"/>
    <w:rsid w:val="16404F21"/>
    <w:rsid w:val="164F7177"/>
    <w:rsid w:val="165A3A93"/>
    <w:rsid w:val="166A5E7C"/>
    <w:rsid w:val="171B556E"/>
    <w:rsid w:val="17651D5A"/>
    <w:rsid w:val="176545F3"/>
    <w:rsid w:val="17904687"/>
    <w:rsid w:val="18004EB2"/>
    <w:rsid w:val="18546776"/>
    <w:rsid w:val="186D00A9"/>
    <w:rsid w:val="187319EF"/>
    <w:rsid w:val="18783C96"/>
    <w:rsid w:val="188073A4"/>
    <w:rsid w:val="18D54211"/>
    <w:rsid w:val="18DD50AB"/>
    <w:rsid w:val="18FB40DF"/>
    <w:rsid w:val="19337FD6"/>
    <w:rsid w:val="19801D43"/>
    <w:rsid w:val="19C56C3F"/>
    <w:rsid w:val="19D23AA7"/>
    <w:rsid w:val="19D81CBE"/>
    <w:rsid w:val="1A427D59"/>
    <w:rsid w:val="1A9E4E1B"/>
    <w:rsid w:val="1AB107C0"/>
    <w:rsid w:val="1AF249DE"/>
    <w:rsid w:val="1B064834"/>
    <w:rsid w:val="1B096C77"/>
    <w:rsid w:val="1BA76210"/>
    <w:rsid w:val="1BB66EA5"/>
    <w:rsid w:val="1BBF26A0"/>
    <w:rsid w:val="1BC011C3"/>
    <w:rsid w:val="1C334489"/>
    <w:rsid w:val="1C882907"/>
    <w:rsid w:val="1C9851DF"/>
    <w:rsid w:val="1C9A735A"/>
    <w:rsid w:val="1C9D507E"/>
    <w:rsid w:val="1CDB578F"/>
    <w:rsid w:val="1D35473B"/>
    <w:rsid w:val="1D5609A5"/>
    <w:rsid w:val="1D9A2DD4"/>
    <w:rsid w:val="1DB424DF"/>
    <w:rsid w:val="1DC737C4"/>
    <w:rsid w:val="1DDC58D8"/>
    <w:rsid w:val="1DFE7C56"/>
    <w:rsid w:val="1E304606"/>
    <w:rsid w:val="1E5352E8"/>
    <w:rsid w:val="1E834C37"/>
    <w:rsid w:val="1EBE289D"/>
    <w:rsid w:val="1EE1102C"/>
    <w:rsid w:val="1F650917"/>
    <w:rsid w:val="1F697E02"/>
    <w:rsid w:val="1F814502"/>
    <w:rsid w:val="1F9C77C6"/>
    <w:rsid w:val="1FA400E1"/>
    <w:rsid w:val="1FAC137A"/>
    <w:rsid w:val="1FC5697F"/>
    <w:rsid w:val="1FFE3CFD"/>
    <w:rsid w:val="202C3CBC"/>
    <w:rsid w:val="205B739C"/>
    <w:rsid w:val="206F259E"/>
    <w:rsid w:val="2092580F"/>
    <w:rsid w:val="20C53697"/>
    <w:rsid w:val="20D50047"/>
    <w:rsid w:val="20EC4201"/>
    <w:rsid w:val="21492D1E"/>
    <w:rsid w:val="21507331"/>
    <w:rsid w:val="2152308D"/>
    <w:rsid w:val="217A1858"/>
    <w:rsid w:val="217A3118"/>
    <w:rsid w:val="21A90C9F"/>
    <w:rsid w:val="21D577F6"/>
    <w:rsid w:val="22A95E95"/>
    <w:rsid w:val="22B073A4"/>
    <w:rsid w:val="22C12325"/>
    <w:rsid w:val="22FA7E2B"/>
    <w:rsid w:val="236C768F"/>
    <w:rsid w:val="23753CF0"/>
    <w:rsid w:val="237E113C"/>
    <w:rsid w:val="238C52D5"/>
    <w:rsid w:val="23A01CEF"/>
    <w:rsid w:val="23AF2B19"/>
    <w:rsid w:val="24212F64"/>
    <w:rsid w:val="247C45AA"/>
    <w:rsid w:val="24B44927"/>
    <w:rsid w:val="24B53355"/>
    <w:rsid w:val="24C04C86"/>
    <w:rsid w:val="24EF5F80"/>
    <w:rsid w:val="25080EF4"/>
    <w:rsid w:val="25216A98"/>
    <w:rsid w:val="25421E50"/>
    <w:rsid w:val="25684FBC"/>
    <w:rsid w:val="25723167"/>
    <w:rsid w:val="257A0D5F"/>
    <w:rsid w:val="2593493D"/>
    <w:rsid w:val="25AF308C"/>
    <w:rsid w:val="261C10A7"/>
    <w:rsid w:val="26BE6F12"/>
    <w:rsid w:val="26C23979"/>
    <w:rsid w:val="26DA41D5"/>
    <w:rsid w:val="272F6584"/>
    <w:rsid w:val="275C3E93"/>
    <w:rsid w:val="279E12A8"/>
    <w:rsid w:val="27CA562A"/>
    <w:rsid w:val="27FB6ED8"/>
    <w:rsid w:val="28056BE6"/>
    <w:rsid w:val="2806365F"/>
    <w:rsid w:val="280E15E8"/>
    <w:rsid w:val="281C51D1"/>
    <w:rsid w:val="281E644E"/>
    <w:rsid w:val="28A50D8A"/>
    <w:rsid w:val="28C527E4"/>
    <w:rsid w:val="28FE4499"/>
    <w:rsid w:val="29360A77"/>
    <w:rsid w:val="2964709A"/>
    <w:rsid w:val="29A14C24"/>
    <w:rsid w:val="29AC444B"/>
    <w:rsid w:val="29F45EE7"/>
    <w:rsid w:val="2A976AB9"/>
    <w:rsid w:val="2B057673"/>
    <w:rsid w:val="2B0E20FF"/>
    <w:rsid w:val="2B78716A"/>
    <w:rsid w:val="2B7E336E"/>
    <w:rsid w:val="2B892C3E"/>
    <w:rsid w:val="2C0D1BAC"/>
    <w:rsid w:val="2C276D23"/>
    <w:rsid w:val="2C2E4E44"/>
    <w:rsid w:val="2C354695"/>
    <w:rsid w:val="2C416447"/>
    <w:rsid w:val="2C6E1890"/>
    <w:rsid w:val="2CAC49E9"/>
    <w:rsid w:val="2CF331E5"/>
    <w:rsid w:val="2D06359B"/>
    <w:rsid w:val="2D1E7228"/>
    <w:rsid w:val="2D1F4C0C"/>
    <w:rsid w:val="2D24721F"/>
    <w:rsid w:val="2D28421E"/>
    <w:rsid w:val="2D7007C6"/>
    <w:rsid w:val="2DA75813"/>
    <w:rsid w:val="2DAC1E49"/>
    <w:rsid w:val="2DE92B66"/>
    <w:rsid w:val="2EB422AD"/>
    <w:rsid w:val="2EDC0D66"/>
    <w:rsid w:val="2EFF6482"/>
    <w:rsid w:val="2F03537B"/>
    <w:rsid w:val="2F0C33CC"/>
    <w:rsid w:val="2F1C0E06"/>
    <w:rsid w:val="2F29790A"/>
    <w:rsid w:val="2F2A5E1A"/>
    <w:rsid w:val="2F4F602A"/>
    <w:rsid w:val="2F8866A3"/>
    <w:rsid w:val="2FA75F7C"/>
    <w:rsid w:val="2FCC7946"/>
    <w:rsid w:val="300904D7"/>
    <w:rsid w:val="3038722A"/>
    <w:rsid w:val="303944F6"/>
    <w:rsid w:val="304B1218"/>
    <w:rsid w:val="3057400D"/>
    <w:rsid w:val="305A74BC"/>
    <w:rsid w:val="30B06C6F"/>
    <w:rsid w:val="30D74E98"/>
    <w:rsid w:val="30F226A8"/>
    <w:rsid w:val="3103547C"/>
    <w:rsid w:val="31ED2BA5"/>
    <w:rsid w:val="32260AAE"/>
    <w:rsid w:val="32582C42"/>
    <w:rsid w:val="329920CD"/>
    <w:rsid w:val="32A34630"/>
    <w:rsid w:val="32AC4673"/>
    <w:rsid w:val="3328213A"/>
    <w:rsid w:val="333C6C50"/>
    <w:rsid w:val="33534EFC"/>
    <w:rsid w:val="336E3DB3"/>
    <w:rsid w:val="337B56AF"/>
    <w:rsid w:val="33DD0001"/>
    <w:rsid w:val="349340A6"/>
    <w:rsid w:val="34A421B9"/>
    <w:rsid w:val="34C2460B"/>
    <w:rsid w:val="3520190F"/>
    <w:rsid w:val="35471AFB"/>
    <w:rsid w:val="356170B0"/>
    <w:rsid w:val="35776AC8"/>
    <w:rsid w:val="3596098A"/>
    <w:rsid w:val="36074594"/>
    <w:rsid w:val="375D0453"/>
    <w:rsid w:val="377A4976"/>
    <w:rsid w:val="37A1151F"/>
    <w:rsid w:val="37C95290"/>
    <w:rsid w:val="37F1498E"/>
    <w:rsid w:val="386260E0"/>
    <w:rsid w:val="3864706C"/>
    <w:rsid w:val="387F2892"/>
    <w:rsid w:val="387F6CDC"/>
    <w:rsid w:val="388317B0"/>
    <w:rsid w:val="38857F41"/>
    <w:rsid w:val="389650B6"/>
    <w:rsid w:val="38CE4906"/>
    <w:rsid w:val="38F0159F"/>
    <w:rsid w:val="390932C0"/>
    <w:rsid w:val="399C3C09"/>
    <w:rsid w:val="39B35213"/>
    <w:rsid w:val="39C27A17"/>
    <w:rsid w:val="39ED512D"/>
    <w:rsid w:val="3A0C617C"/>
    <w:rsid w:val="3A0F1D13"/>
    <w:rsid w:val="3A8D4EEB"/>
    <w:rsid w:val="3AA51CB5"/>
    <w:rsid w:val="3AC16646"/>
    <w:rsid w:val="3AD62C8E"/>
    <w:rsid w:val="3B0D099E"/>
    <w:rsid w:val="3B1A5931"/>
    <w:rsid w:val="3B1F5D35"/>
    <w:rsid w:val="3B696228"/>
    <w:rsid w:val="3B6A65E0"/>
    <w:rsid w:val="3BC2667B"/>
    <w:rsid w:val="3BE04564"/>
    <w:rsid w:val="3C0E3E0B"/>
    <w:rsid w:val="3C4B18D6"/>
    <w:rsid w:val="3D5502DD"/>
    <w:rsid w:val="3D9A5608"/>
    <w:rsid w:val="3DB907A6"/>
    <w:rsid w:val="3DBD6E48"/>
    <w:rsid w:val="3E42508D"/>
    <w:rsid w:val="3E4C68C2"/>
    <w:rsid w:val="3E5C4197"/>
    <w:rsid w:val="3EB10831"/>
    <w:rsid w:val="3F186F6D"/>
    <w:rsid w:val="3F2B031D"/>
    <w:rsid w:val="3F2C74C2"/>
    <w:rsid w:val="3F2F1741"/>
    <w:rsid w:val="3F5A3593"/>
    <w:rsid w:val="3F5B2E60"/>
    <w:rsid w:val="3F662EE0"/>
    <w:rsid w:val="3F710767"/>
    <w:rsid w:val="3F940E34"/>
    <w:rsid w:val="3FA1511C"/>
    <w:rsid w:val="3FC11B2A"/>
    <w:rsid w:val="3FD34259"/>
    <w:rsid w:val="3FE91BC4"/>
    <w:rsid w:val="4042473C"/>
    <w:rsid w:val="409A106C"/>
    <w:rsid w:val="409F26ED"/>
    <w:rsid w:val="40C2627D"/>
    <w:rsid w:val="40CF3EA1"/>
    <w:rsid w:val="40D634BB"/>
    <w:rsid w:val="4198207E"/>
    <w:rsid w:val="41BE5F2A"/>
    <w:rsid w:val="41C33BE7"/>
    <w:rsid w:val="4230076F"/>
    <w:rsid w:val="423E1162"/>
    <w:rsid w:val="427706D5"/>
    <w:rsid w:val="428B2610"/>
    <w:rsid w:val="42AA2A0C"/>
    <w:rsid w:val="431D69FA"/>
    <w:rsid w:val="43530950"/>
    <w:rsid w:val="43724888"/>
    <w:rsid w:val="43736A8F"/>
    <w:rsid w:val="43B4220C"/>
    <w:rsid w:val="43DC28D9"/>
    <w:rsid w:val="44067CA0"/>
    <w:rsid w:val="4418408F"/>
    <w:rsid w:val="445129B1"/>
    <w:rsid w:val="445A6CEC"/>
    <w:rsid w:val="447C56EE"/>
    <w:rsid w:val="44FD40E4"/>
    <w:rsid w:val="4578730D"/>
    <w:rsid w:val="45BD3D56"/>
    <w:rsid w:val="45EC0188"/>
    <w:rsid w:val="45EE7692"/>
    <w:rsid w:val="46760304"/>
    <w:rsid w:val="469B4D6C"/>
    <w:rsid w:val="46E120C8"/>
    <w:rsid w:val="472B428C"/>
    <w:rsid w:val="47505B4E"/>
    <w:rsid w:val="47547060"/>
    <w:rsid w:val="4760640E"/>
    <w:rsid w:val="47965853"/>
    <w:rsid w:val="47C17284"/>
    <w:rsid w:val="47CE1DA0"/>
    <w:rsid w:val="47F34D99"/>
    <w:rsid w:val="481833B6"/>
    <w:rsid w:val="48230164"/>
    <w:rsid w:val="48351DFF"/>
    <w:rsid w:val="48753EBD"/>
    <w:rsid w:val="48852164"/>
    <w:rsid w:val="48C47407"/>
    <w:rsid w:val="48DA7B6B"/>
    <w:rsid w:val="48EE615A"/>
    <w:rsid w:val="492D5B3E"/>
    <w:rsid w:val="498A2D97"/>
    <w:rsid w:val="49A45EC5"/>
    <w:rsid w:val="49F26D6C"/>
    <w:rsid w:val="4A103931"/>
    <w:rsid w:val="4A1D7C6A"/>
    <w:rsid w:val="4A6346CA"/>
    <w:rsid w:val="4A9938F0"/>
    <w:rsid w:val="4AA47994"/>
    <w:rsid w:val="4AD10417"/>
    <w:rsid w:val="4B033E72"/>
    <w:rsid w:val="4B435CC7"/>
    <w:rsid w:val="4B4C5580"/>
    <w:rsid w:val="4B982565"/>
    <w:rsid w:val="4B99396B"/>
    <w:rsid w:val="4BC8254F"/>
    <w:rsid w:val="4BD67C03"/>
    <w:rsid w:val="4C10242A"/>
    <w:rsid w:val="4C246E29"/>
    <w:rsid w:val="4C71474F"/>
    <w:rsid w:val="4C912DD6"/>
    <w:rsid w:val="4C935EFC"/>
    <w:rsid w:val="4CB8790A"/>
    <w:rsid w:val="4D217256"/>
    <w:rsid w:val="4D915E8E"/>
    <w:rsid w:val="4DAD3A6D"/>
    <w:rsid w:val="4DF81549"/>
    <w:rsid w:val="4E2C3405"/>
    <w:rsid w:val="4E2F387E"/>
    <w:rsid w:val="4E3478D1"/>
    <w:rsid w:val="4E3D7ADC"/>
    <w:rsid w:val="4E4C083C"/>
    <w:rsid w:val="4EDD29AE"/>
    <w:rsid w:val="4EFB7C13"/>
    <w:rsid w:val="4F2A1DF9"/>
    <w:rsid w:val="4F357355"/>
    <w:rsid w:val="4F3E1530"/>
    <w:rsid w:val="4F6369B3"/>
    <w:rsid w:val="4F870F49"/>
    <w:rsid w:val="4FBC6236"/>
    <w:rsid w:val="4FEC1E9F"/>
    <w:rsid w:val="4FFC4207"/>
    <w:rsid w:val="50143DCE"/>
    <w:rsid w:val="501F6590"/>
    <w:rsid w:val="50581A48"/>
    <w:rsid w:val="50A622BC"/>
    <w:rsid w:val="51564FBF"/>
    <w:rsid w:val="518063A4"/>
    <w:rsid w:val="519149B8"/>
    <w:rsid w:val="519B0560"/>
    <w:rsid w:val="51BC2E5C"/>
    <w:rsid w:val="526F3F82"/>
    <w:rsid w:val="52A518A3"/>
    <w:rsid w:val="52BB2EAF"/>
    <w:rsid w:val="52D10BC9"/>
    <w:rsid w:val="52DA0B37"/>
    <w:rsid w:val="52FA5C85"/>
    <w:rsid w:val="5311790A"/>
    <w:rsid w:val="53393BA6"/>
    <w:rsid w:val="53712D75"/>
    <w:rsid w:val="538B6554"/>
    <w:rsid w:val="53A06E46"/>
    <w:rsid w:val="541D4311"/>
    <w:rsid w:val="543E0BFF"/>
    <w:rsid w:val="548C2503"/>
    <w:rsid w:val="54C81C60"/>
    <w:rsid w:val="54FA73E8"/>
    <w:rsid w:val="554364E9"/>
    <w:rsid w:val="55B41041"/>
    <w:rsid w:val="55DB0393"/>
    <w:rsid w:val="55DC12D7"/>
    <w:rsid w:val="55F0069D"/>
    <w:rsid w:val="56031B17"/>
    <w:rsid w:val="562A5BA0"/>
    <w:rsid w:val="56514732"/>
    <w:rsid w:val="566F51AB"/>
    <w:rsid w:val="568429A0"/>
    <w:rsid w:val="56EE1B24"/>
    <w:rsid w:val="57152758"/>
    <w:rsid w:val="5717054B"/>
    <w:rsid w:val="57571FED"/>
    <w:rsid w:val="575A6B6F"/>
    <w:rsid w:val="57911603"/>
    <w:rsid w:val="57911863"/>
    <w:rsid w:val="57AC380B"/>
    <w:rsid w:val="58574266"/>
    <w:rsid w:val="58725DEB"/>
    <w:rsid w:val="588151DA"/>
    <w:rsid w:val="58891367"/>
    <w:rsid w:val="58DC75A5"/>
    <w:rsid w:val="58E22DE1"/>
    <w:rsid w:val="58F813A2"/>
    <w:rsid w:val="591344CD"/>
    <w:rsid w:val="59C04073"/>
    <w:rsid w:val="59F81591"/>
    <w:rsid w:val="5A10216F"/>
    <w:rsid w:val="5A326463"/>
    <w:rsid w:val="5A640D39"/>
    <w:rsid w:val="5A8248B5"/>
    <w:rsid w:val="5A9E2AC7"/>
    <w:rsid w:val="5AA50A52"/>
    <w:rsid w:val="5AB843B5"/>
    <w:rsid w:val="5B0A51F1"/>
    <w:rsid w:val="5B0B6514"/>
    <w:rsid w:val="5B162A76"/>
    <w:rsid w:val="5B30497D"/>
    <w:rsid w:val="5B676917"/>
    <w:rsid w:val="5BA7084A"/>
    <w:rsid w:val="5BB10AE5"/>
    <w:rsid w:val="5BBE0B14"/>
    <w:rsid w:val="5BEC5E4C"/>
    <w:rsid w:val="5BFF5562"/>
    <w:rsid w:val="5C0E151C"/>
    <w:rsid w:val="5C322A97"/>
    <w:rsid w:val="5C4506DC"/>
    <w:rsid w:val="5C5C0D52"/>
    <w:rsid w:val="5C9B1057"/>
    <w:rsid w:val="5CA91089"/>
    <w:rsid w:val="5CCB2DC6"/>
    <w:rsid w:val="5D286123"/>
    <w:rsid w:val="5D4B272D"/>
    <w:rsid w:val="5D5367F6"/>
    <w:rsid w:val="5D972799"/>
    <w:rsid w:val="5DA66655"/>
    <w:rsid w:val="5DDF46A2"/>
    <w:rsid w:val="5DFE3BEC"/>
    <w:rsid w:val="5E3E698E"/>
    <w:rsid w:val="5E4E49CD"/>
    <w:rsid w:val="5E6A35CC"/>
    <w:rsid w:val="5E8622C7"/>
    <w:rsid w:val="5E8B2462"/>
    <w:rsid w:val="5F122634"/>
    <w:rsid w:val="5F180932"/>
    <w:rsid w:val="5F193A1A"/>
    <w:rsid w:val="5F333D87"/>
    <w:rsid w:val="5F4135F3"/>
    <w:rsid w:val="5F4748F0"/>
    <w:rsid w:val="5F782210"/>
    <w:rsid w:val="5F83453A"/>
    <w:rsid w:val="5FA642A6"/>
    <w:rsid w:val="5FBA0CA5"/>
    <w:rsid w:val="5FEF1B26"/>
    <w:rsid w:val="604A3521"/>
    <w:rsid w:val="60524934"/>
    <w:rsid w:val="60B52C85"/>
    <w:rsid w:val="60E66B6C"/>
    <w:rsid w:val="60F77326"/>
    <w:rsid w:val="614C3DD8"/>
    <w:rsid w:val="615105F4"/>
    <w:rsid w:val="618B0DBE"/>
    <w:rsid w:val="61E26B02"/>
    <w:rsid w:val="622F2202"/>
    <w:rsid w:val="626E6338"/>
    <w:rsid w:val="62E61937"/>
    <w:rsid w:val="630474AF"/>
    <w:rsid w:val="6363793E"/>
    <w:rsid w:val="63714628"/>
    <w:rsid w:val="6381189A"/>
    <w:rsid w:val="63DB06E8"/>
    <w:rsid w:val="63E448C1"/>
    <w:rsid w:val="63F5727D"/>
    <w:rsid w:val="646741A4"/>
    <w:rsid w:val="646825DB"/>
    <w:rsid w:val="64752545"/>
    <w:rsid w:val="64CE3EF2"/>
    <w:rsid w:val="64D06653"/>
    <w:rsid w:val="650B301D"/>
    <w:rsid w:val="650C1455"/>
    <w:rsid w:val="657A5443"/>
    <w:rsid w:val="657D6DF5"/>
    <w:rsid w:val="65AB5BF6"/>
    <w:rsid w:val="65E30ADD"/>
    <w:rsid w:val="65E77776"/>
    <w:rsid w:val="65FA55A0"/>
    <w:rsid w:val="661337B7"/>
    <w:rsid w:val="661F0A98"/>
    <w:rsid w:val="665C2CC7"/>
    <w:rsid w:val="66975696"/>
    <w:rsid w:val="66980B1F"/>
    <w:rsid w:val="66C511E5"/>
    <w:rsid w:val="66EB5FF1"/>
    <w:rsid w:val="66F23763"/>
    <w:rsid w:val="67481775"/>
    <w:rsid w:val="677624DF"/>
    <w:rsid w:val="677971B5"/>
    <w:rsid w:val="678C7E67"/>
    <w:rsid w:val="67CD2FCB"/>
    <w:rsid w:val="67F365C9"/>
    <w:rsid w:val="685A76C5"/>
    <w:rsid w:val="685E692B"/>
    <w:rsid w:val="68801421"/>
    <w:rsid w:val="68971EBD"/>
    <w:rsid w:val="689B30A5"/>
    <w:rsid w:val="689C2382"/>
    <w:rsid w:val="68A47068"/>
    <w:rsid w:val="6904341A"/>
    <w:rsid w:val="69141DBE"/>
    <w:rsid w:val="695C2DDF"/>
    <w:rsid w:val="696B5EF8"/>
    <w:rsid w:val="69791D44"/>
    <w:rsid w:val="6985317F"/>
    <w:rsid w:val="69906318"/>
    <w:rsid w:val="6A0E251E"/>
    <w:rsid w:val="6A22064D"/>
    <w:rsid w:val="6AB73BE5"/>
    <w:rsid w:val="6AC60D86"/>
    <w:rsid w:val="6B2555DD"/>
    <w:rsid w:val="6B3774FD"/>
    <w:rsid w:val="6B6F2C14"/>
    <w:rsid w:val="6B92480A"/>
    <w:rsid w:val="6BEA14A9"/>
    <w:rsid w:val="6C060CF1"/>
    <w:rsid w:val="6C112F09"/>
    <w:rsid w:val="6C507A42"/>
    <w:rsid w:val="6CA02912"/>
    <w:rsid w:val="6CC64A1B"/>
    <w:rsid w:val="6D276D3C"/>
    <w:rsid w:val="6D822142"/>
    <w:rsid w:val="6D945582"/>
    <w:rsid w:val="6DB778CB"/>
    <w:rsid w:val="6DBA4C9F"/>
    <w:rsid w:val="6DD7067D"/>
    <w:rsid w:val="6E097C9B"/>
    <w:rsid w:val="6E2A3D73"/>
    <w:rsid w:val="6E384638"/>
    <w:rsid w:val="6E567E7E"/>
    <w:rsid w:val="6E617BD3"/>
    <w:rsid w:val="6EAA7B52"/>
    <w:rsid w:val="6EAE3726"/>
    <w:rsid w:val="6ED548C2"/>
    <w:rsid w:val="6F285154"/>
    <w:rsid w:val="6F393289"/>
    <w:rsid w:val="6F5860A6"/>
    <w:rsid w:val="6F996B47"/>
    <w:rsid w:val="6FBB6596"/>
    <w:rsid w:val="6FCF366B"/>
    <w:rsid w:val="70115089"/>
    <w:rsid w:val="701256CB"/>
    <w:rsid w:val="702D7259"/>
    <w:rsid w:val="70CD3E6E"/>
    <w:rsid w:val="70FC5778"/>
    <w:rsid w:val="711A685F"/>
    <w:rsid w:val="711C0551"/>
    <w:rsid w:val="712548C9"/>
    <w:rsid w:val="71417561"/>
    <w:rsid w:val="714E444C"/>
    <w:rsid w:val="71683F88"/>
    <w:rsid w:val="719203DD"/>
    <w:rsid w:val="719B6C1B"/>
    <w:rsid w:val="71BA0308"/>
    <w:rsid w:val="71C34A6D"/>
    <w:rsid w:val="720A1014"/>
    <w:rsid w:val="7216222C"/>
    <w:rsid w:val="722D07DE"/>
    <w:rsid w:val="72501B15"/>
    <w:rsid w:val="725F01BF"/>
    <w:rsid w:val="72AA61D7"/>
    <w:rsid w:val="73391E7E"/>
    <w:rsid w:val="734031CB"/>
    <w:rsid w:val="735143E7"/>
    <w:rsid w:val="73617696"/>
    <w:rsid w:val="73DC0A6B"/>
    <w:rsid w:val="749C3828"/>
    <w:rsid w:val="749D4C33"/>
    <w:rsid w:val="74C9205B"/>
    <w:rsid w:val="74E47576"/>
    <w:rsid w:val="758926F2"/>
    <w:rsid w:val="758C7931"/>
    <w:rsid w:val="75913631"/>
    <w:rsid w:val="75BD020F"/>
    <w:rsid w:val="75CD4A89"/>
    <w:rsid w:val="75D80F1A"/>
    <w:rsid w:val="75F97661"/>
    <w:rsid w:val="75FA5EB2"/>
    <w:rsid w:val="760E4873"/>
    <w:rsid w:val="761409AD"/>
    <w:rsid w:val="7668306A"/>
    <w:rsid w:val="769F4561"/>
    <w:rsid w:val="76DE23BA"/>
    <w:rsid w:val="76EA7DB1"/>
    <w:rsid w:val="772F11B1"/>
    <w:rsid w:val="774C4EDE"/>
    <w:rsid w:val="77534268"/>
    <w:rsid w:val="77562653"/>
    <w:rsid w:val="776C05F3"/>
    <w:rsid w:val="776F5096"/>
    <w:rsid w:val="778B419C"/>
    <w:rsid w:val="78760527"/>
    <w:rsid w:val="788433E2"/>
    <w:rsid w:val="789731E4"/>
    <w:rsid w:val="7898717B"/>
    <w:rsid w:val="78A65DB9"/>
    <w:rsid w:val="78A75750"/>
    <w:rsid w:val="78E85762"/>
    <w:rsid w:val="78F344A0"/>
    <w:rsid w:val="790A4288"/>
    <w:rsid w:val="791F35A5"/>
    <w:rsid w:val="795136BA"/>
    <w:rsid w:val="79641AE7"/>
    <w:rsid w:val="79D6715F"/>
    <w:rsid w:val="79DB2FF2"/>
    <w:rsid w:val="79EF1D84"/>
    <w:rsid w:val="7A0F794E"/>
    <w:rsid w:val="7A132A55"/>
    <w:rsid w:val="7A1C5536"/>
    <w:rsid w:val="7A5E3DA5"/>
    <w:rsid w:val="7A64043C"/>
    <w:rsid w:val="7AAA35FD"/>
    <w:rsid w:val="7AF25BE0"/>
    <w:rsid w:val="7AFF25BA"/>
    <w:rsid w:val="7B281E53"/>
    <w:rsid w:val="7B8A137D"/>
    <w:rsid w:val="7B904616"/>
    <w:rsid w:val="7BB90E3C"/>
    <w:rsid w:val="7C033EF5"/>
    <w:rsid w:val="7C053FCB"/>
    <w:rsid w:val="7C761497"/>
    <w:rsid w:val="7CCC02F5"/>
    <w:rsid w:val="7CCC7240"/>
    <w:rsid w:val="7D274D07"/>
    <w:rsid w:val="7D47239E"/>
    <w:rsid w:val="7D6D6342"/>
    <w:rsid w:val="7D776B1F"/>
    <w:rsid w:val="7D7E73E6"/>
    <w:rsid w:val="7DA1135D"/>
    <w:rsid w:val="7DC13749"/>
    <w:rsid w:val="7DCB56AE"/>
    <w:rsid w:val="7DD16AEF"/>
    <w:rsid w:val="7E0F6307"/>
    <w:rsid w:val="7E3663F4"/>
    <w:rsid w:val="7E3C34E6"/>
    <w:rsid w:val="7E5613F3"/>
    <w:rsid w:val="7E5F6CEE"/>
    <w:rsid w:val="7E721240"/>
    <w:rsid w:val="7E972AF9"/>
    <w:rsid w:val="7EBD6140"/>
    <w:rsid w:val="7ECB0980"/>
    <w:rsid w:val="7EF07946"/>
    <w:rsid w:val="7F210043"/>
    <w:rsid w:val="7F420F63"/>
    <w:rsid w:val="7F5376C7"/>
    <w:rsid w:val="7F5912D7"/>
    <w:rsid w:val="7F8A244D"/>
    <w:rsid w:val="7F8F084B"/>
    <w:rsid w:val="7FD43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3</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W</cp:lastModifiedBy>
  <cp:lastPrinted>2018-12-24T03:14:00Z</cp:lastPrinted>
  <dcterms:modified xsi:type="dcterms:W3CDTF">2023-05-09T07:21:51Z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