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sz w:val="32"/>
          <w:szCs w:val="32"/>
        </w:rPr>
      </w:pPr>
    </w:p>
    <w:p>
      <w:pPr>
        <w:rPr>
          <w:sz w:val="32"/>
          <w:szCs w:val="32"/>
        </w:rPr>
      </w:pPr>
    </w:p>
    <w:p>
      <w:pPr>
        <w:rPr>
          <w:rFonts w:hint="eastAsia" w:eastAsia="宋体"/>
          <w:lang w:val="en-US" w:eastAsia="zh-CN"/>
        </w:rPr>
      </w:pPr>
      <w:r>
        <w:rPr>
          <w:rFonts w:hint="eastAsia"/>
          <w:lang w:val="en-US" w:eastAsia="zh-CN"/>
        </w:rPr>
        <w:t xml:space="preserve"> </w:t>
      </w:r>
    </w:p>
    <w:p>
      <w:pPr>
        <w:jc w:val="center"/>
        <w:rPr>
          <w:rFonts w:hint="eastAsia" w:ascii="方正仿宋_GBK" w:eastAsia="方正仿宋_GBK"/>
          <w:sz w:val="32"/>
          <w:szCs w:val="32"/>
        </w:rPr>
      </w:pPr>
      <w:r>
        <w:pict>
          <v:group id="_x0000_s1058" o:spid="_x0000_s1058" o:spt="203" style="position:absolute;left:0pt;margin-left:-3.7pt;margin-top:18.15pt;height:128.95pt;width:442.2pt;z-index:251661312;mso-width-relative:page;mso-height-relative:page;" coordorigin="1474,4141" coordsize="8844,2579">
            <o:lock v:ext="edit"/>
            <v:shape id="_x0000_s1059" o:spid="_x0000_s1059"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60" o:spid="_x0000_s1060"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预</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2020</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0806</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700" w:lineRule="exact"/>
        <w:jc w:val="center"/>
        <w:rPr>
          <w:rFonts w:hint="eastAsia" w:ascii="Times New Roman" w:hAnsi="Times New Roman" w:eastAsia="方正仿宋_GBK" w:cs="Times New Roman"/>
          <w:b w:val="0"/>
          <w:bCs w:val="0"/>
          <w:sz w:val="32"/>
          <w:szCs w:val="32"/>
          <w:lang w:eastAsia="zh-CN"/>
        </w:rPr>
      </w:pPr>
      <w:r>
        <w:rPr>
          <w:rFonts w:hint="eastAsia" w:ascii="方正小标宋_GBK" w:eastAsia="方正小标宋_GBK"/>
          <w:sz w:val="44"/>
          <w:szCs w:val="44"/>
        </w:rPr>
        <w:t>瑞丽市财政局关于</w:t>
      </w:r>
      <w:r>
        <w:rPr>
          <w:rFonts w:hint="eastAsia" w:ascii="方正小标宋_GBK" w:eastAsia="方正小标宋_GBK"/>
          <w:sz w:val="44"/>
          <w:szCs w:val="44"/>
          <w:lang w:eastAsia="zh-CN"/>
        </w:rPr>
        <w:t>下达边境地区新冠肺炎疫情防控防治省级补助资金的通知</w:t>
      </w:r>
    </w:p>
    <w:p>
      <w:pPr>
        <w:spacing w:line="700" w:lineRule="exact"/>
        <w:jc w:val="both"/>
        <w:rPr>
          <w:rFonts w:hint="eastAsia" w:ascii="Times New Roman" w:hAnsi="Times New Roman" w:eastAsia="方正仿宋_GBK" w:cs="Times New Roman"/>
          <w:b w:val="0"/>
          <w:bCs w:val="0"/>
          <w:sz w:val="32"/>
          <w:szCs w:val="32"/>
          <w:lang w:eastAsia="zh-CN"/>
        </w:rPr>
      </w:pPr>
    </w:p>
    <w:p>
      <w:pPr>
        <w:spacing w:line="700" w:lineRule="exact"/>
        <w:jc w:val="both"/>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 xml:space="preserve"> 畹町海关：</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eastAsia="zh-CN"/>
        </w:rPr>
        <w:t>根据德财预〔2020〕212号安排，</w:t>
      </w:r>
      <w:r>
        <w:rPr>
          <w:rFonts w:hint="default" w:ascii="Times New Roman" w:hAnsi="Times New Roman" w:eastAsia="方正仿宋_GBK" w:cs="Times New Roman"/>
          <w:b w:val="0"/>
          <w:bCs w:val="0"/>
          <w:sz w:val="32"/>
          <w:szCs w:val="32"/>
          <w:lang w:val="en-US" w:eastAsia="zh-CN"/>
        </w:rPr>
        <w:t>现下达给你单</w:t>
      </w:r>
      <w:r>
        <w:rPr>
          <w:rFonts w:hint="eastAsia" w:ascii="Times New Roman" w:hAnsi="Times New Roman" w:eastAsia="方正仿宋_GBK" w:cs="Times New Roman"/>
          <w:b w:val="0"/>
          <w:bCs w:val="0"/>
          <w:sz w:val="32"/>
          <w:szCs w:val="32"/>
          <w:lang w:val="en-US" w:eastAsia="zh-CN"/>
        </w:rPr>
        <w:t xml:space="preserve">位边境地区新冠肺炎疫情防控防治省级补助资金1,500,000.00 </w:t>
      </w:r>
      <w:r>
        <w:rPr>
          <w:rFonts w:hint="default" w:ascii="Times New Roman" w:hAnsi="Times New Roman" w:eastAsia="方正仿宋_GBK" w:cs="Times New Roman"/>
          <w:b w:val="0"/>
          <w:bCs w:val="0"/>
          <w:sz w:val="32"/>
          <w:szCs w:val="32"/>
          <w:lang w:val="en-US" w:eastAsia="zh-CN"/>
        </w:rPr>
        <w:t>元，此款请列入20</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lang w:val="en-US" w:eastAsia="zh-CN"/>
        </w:rPr>
        <w:t>年政府收支分类科目“</w:t>
      </w:r>
      <w:r>
        <w:rPr>
          <w:rFonts w:hint="eastAsia" w:ascii="Times New Roman" w:hAnsi="Times New Roman" w:eastAsia="方正仿宋_GBK" w:cs="Times New Roman"/>
          <w:b w:val="0"/>
          <w:bCs w:val="0"/>
          <w:sz w:val="32"/>
          <w:szCs w:val="32"/>
          <w:lang w:val="en-US" w:eastAsia="zh-CN"/>
        </w:rPr>
        <w:t>2100410-突发公共卫生事件应急处理</w:t>
      </w:r>
      <w:r>
        <w:rPr>
          <w:rFonts w:hint="default" w:ascii="Times New Roman" w:hAnsi="Times New Roman" w:eastAsia="方正仿宋_GBK" w:cs="Times New Roman"/>
          <w:b w:val="0"/>
          <w:bCs w:val="0"/>
          <w:sz w:val="32"/>
          <w:szCs w:val="32"/>
          <w:lang w:val="en-US" w:eastAsia="zh-CN"/>
        </w:rPr>
        <w:t>”；政府预算支出经济分类科目</w:t>
      </w:r>
      <w:r>
        <w:rPr>
          <w:rFonts w:hint="eastAsia" w:ascii="Times New Roman" w:hAnsi="Times New Roman" w:eastAsia="方正仿宋_GBK" w:cs="Times New Roman"/>
          <w:b w:val="0"/>
          <w:bCs w:val="0"/>
          <w:sz w:val="32"/>
          <w:szCs w:val="32"/>
          <w:lang w:val="en-US" w:eastAsia="zh-CN"/>
        </w:rPr>
        <w:t>附后，部门</w:t>
      </w:r>
      <w:r>
        <w:rPr>
          <w:rFonts w:hint="default" w:ascii="Times New Roman" w:hAnsi="Times New Roman" w:eastAsia="方正仿宋_GBK" w:cs="Times New Roman"/>
          <w:b w:val="0"/>
          <w:bCs w:val="0"/>
          <w:sz w:val="32"/>
          <w:szCs w:val="32"/>
          <w:lang w:val="en-US" w:eastAsia="zh-CN"/>
        </w:rPr>
        <w:t>预算支出经济分类科目</w:t>
      </w:r>
      <w:r>
        <w:rPr>
          <w:rFonts w:hint="eastAsia" w:ascii="Times New Roman" w:hAnsi="Times New Roman" w:eastAsia="方正仿宋_GBK" w:cs="Times New Roman"/>
          <w:b w:val="0"/>
          <w:bCs w:val="0"/>
          <w:sz w:val="32"/>
          <w:szCs w:val="32"/>
          <w:lang w:val="en-US" w:eastAsia="zh-CN"/>
        </w:rPr>
        <w:t>附后。该资金主要用于疫情防控防治所需的防护、诊断、治疗专用设备以及快速诊断试剂等防控防治物资购置、八类人群应检尽检、防疫物资储备、边境群防联控补助等防控防治工作。同时，本次下达补助资金包含省对边境州（市）、县涉疫涉边违法犯罪举报奖励补助。</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请专款专用，严格资金管理，确保资金合理规范使用，落实好各项边境防控防治任务。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附件：1.绩效目标表 </w:t>
      </w:r>
    </w:p>
    <w:p>
      <w:pPr>
        <w:numPr>
          <w:ilvl w:val="0"/>
          <w:numId w:val="1"/>
        </w:numPr>
        <w:spacing w:line="700" w:lineRule="exact"/>
        <w:ind w:left="1600" w:leftChars="0" w:firstLine="0" w:firstLineChars="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瑞财预〔2020〕0806号分配明细表</w:t>
      </w:r>
    </w:p>
    <w:p>
      <w:pPr>
        <w:numPr>
          <w:ilvl w:val="0"/>
          <w:numId w:val="0"/>
        </w:numPr>
        <w:spacing w:line="700" w:lineRule="exact"/>
        <w:ind w:firstLine="1600" w:firstLineChars="5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3.《云南省财政厅  云南省卫生健康委员会关于做好新型冠状病毒感染的肺炎疫情防控防治补助资金管理的指导意见》（云财社〔2020〕26号） </w:t>
      </w:r>
    </w:p>
    <w:p>
      <w:pPr>
        <w:spacing w:line="700"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4.《云南省财政厅关于加强新型冠状病毒感染肺炎防控防治工作的通知》（云财监（2020）2号）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w:t>
      </w:r>
    </w:p>
    <w:p>
      <w:pPr>
        <w:spacing w:line="700" w:lineRule="exact"/>
        <w:ind w:firstLine="5120" w:firstLineChars="1600"/>
        <w:jc w:val="both"/>
        <w:rPr>
          <w:rFonts w:hint="eastAsia" w:ascii="Times New Roman" w:hAnsi="Times New Roman" w:eastAsia="方正仿宋_GBK" w:cs="Times New Roman"/>
          <w:b w:val="0"/>
          <w:bCs w:val="0"/>
          <w:sz w:val="32"/>
          <w:szCs w:val="32"/>
          <w:lang w:val="en-US" w:eastAsia="zh-CN"/>
        </w:rPr>
      </w:pPr>
    </w:p>
    <w:p>
      <w:pPr>
        <w:spacing w:line="700" w:lineRule="exact"/>
        <w:ind w:firstLine="5120" w:firstLineChars="1600"/>
        <w:jc w:val="both"/>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460" w:firstLineChars="1750"/>
        <w:jc w:val="both"/>
        <w:textAlignment w:val="auto"/>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eastAsia="zh-CN"/>
        </w:rPr>
        <w:t>2020年9月18日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spacing w:line="591" w:lineRule="exact"/>
        <w:ind w:firstLine="272" w:firstLineChars="100"/>
        <w:rPr>
          <w:rFonts w:hint="default" w:ascii="Times New Roman" w:hAnsi="Times New Roman" w:eastAsia="方正仿宋_GBK" w:cs="Times New Roman"/>
          <w:spacing w:val="-4"/>
          <w:sz w:val="28"/>
          <w:szCs w:val="28"/>
          <w:lang w:val="en-US"/>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12700</wp:posOffset>
                </wp:positionV>
                <wp:extent cx="5615940" cy="0"/>
                <wp:effectExtent l="0" t="0" r="0" b="0"/>
                <wp:wrapNone/>
                <wp:docPr id="1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3360;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CMPrZ37AEAAOs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EuahCVnDizd+MP3Hw8/f7FV&#10;FmcIWFPMndvFaYdhFzPTUxtt/hMHdiqCni+CqlNigg5XN4vVu9ektXj0VX8SQ8T0QXnLstFwo13m&#10;CjUcP2KiYhT6GJKPjWND7vLNPOMBTV5LN06mDdQ9uq4kozda3mtjcgrGbn9nIjtCvv3yZU4E/FdY&#10;rrIF7Me44hrnolcg3zvJ0jmQLI6eA889WCU5M4peT7YIEOoE2lwTSaWNywmqzOZENIs8ypqtvZdn&#10;upNDiLrrSZhF6Tl7aAZK99O85iF7uif76Rvd/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jD62d+wBAADr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国库股</w:t>
      </w:r>
      <w:r>
        <w:rPr>
          <w:rFonts w:hint="eastAsia" w:ascii="Times New Roman" w:hAnsi="Times New Roman" w:eastAsia="方正仿宋_GBK" w:cs="Times New Roman"/>
          <w:spacing w:val="-4"/>
          <w:sz w:val="28"/>
          <w:szCs w:val="28"/>
          <w:lang w:eastAsia="zh-CN"/>
        </w:rPr>
        <w:t>。</w:t>
      </w:r>
    </w:p>
    <w:p>
      <w:pPr>
        <w:spacing w:line="591" w:lineRule="exact"/>
        <w:ind w:firstLine="312" w:firstLineChars="100"/>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wp:posOffset>
                </wp:positionV>
                <wp:extent cx="5615940" cy="0"/>
                <wp:effectExtent l="0" t="0" r="0" b="0"/>
                <wp:wrapNone/>
                <wp:docPr id="13" name="直线 6"/>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2.65pt;height:0pt;width:442.2pt;z-index:251664384;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lgDUAAAABAEAAA8AAAAAAAAAAQAgAAAAIgAAAGRycy9kb3ducmV2LnhtbFBLAQIUABQAAAAIAIdO&#10;4kD2qvhI7gEAAOoDAAAOAAAAAAAAAAEAIAAAACMBAABkcnMvZTJvRG9jLnhtbFBLBQYAAAAABgAG&#10;AFkBAACD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4"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62336;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j09C1gAAAAYBAAAPAAAAAAAAAAEAIAAAACIAAABkcnMvZG93bnJldi54bWxQSwECFAAUAAAACACH&#10;TuJAhD+tf+0BAADrAwAADgAAAAAAAAABACAAAAAlAQAAZHJzL2Uyb0RvYy54bWxQSwUGAAAAAAYA&#10;BgBZAQAAh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w:t>
      </w:r>
      <w:r>
        <w:rPr>
          <w:rFonts w:hint="eastAsia"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20</w:t>
      </w:r>
      <w:r>
        <w:rPr>
          <w:rFonts w:hint="eastAsia" w:ascii="Times New Roman" w:hAnsi="Times New Roman" w:eastAsia="方正仿宋_GBK" w:cs="Times New Roman"/>
          <w:spacing w:val="-4"/>
          <w:sz w:val="28"/>
          <w:szCs w:val="28"/>
          <w:lang w:val="en-US" w:eastAsia="zh-CN"/>
        </w:rPr>
        <w:t>20</w:t>
      </w:r>
      <w:r>
        <w:rPr>
          <w:rFonts w:hint="default" w:ascii="Times New Roman" w:hAnsi="Times New Roman" w:eastAsia="方正仿宋_GBK" w:cs="Times New Roman"/>
          <w:spacing w:val="-4"/>
          <w:sz w:val="28"/>
          <w:szCs w:val="28"/>
        </w:rPr>
        <w:t>年</w:t>
      </w:r>
      <w:r>
        <w:rPr>
          <w:rFonts w:hint="eastAsia" w:ascii="Times New Roman" w:hAnsi="Times New Roman" w:eastAsia="方正仿宋_GBK" w:cs="Times New Roman"/>
          <w:spacing w:val="-4"/>
          <w:sz w:val="28"/>
          <w:szCs w:val="28"/>
          <w:lang w:val="en-US" w:eastAsia="zh-CN"/>
        </w:rPr>
        <w:t>9</w:t>
      </w:r>
      <w:r>
        <w:rPr>
          <w:rFonts w:hint="default" w:ascii="Times New Roman" w:hAnsi="Times New Roman" w:eastAsia="方正仿宋_GBK" w:cs="Times New Roman"/>
          <w:spacing w:val="-4"/>
          <w:sz w:val="28"/>
          <w:szCs w:val="28"/>
        </w:rPr>
        <w:t>月</w:t>
      </w:r>
      <w:r>
        <w:rPr>
          <w:rFonts w:hint="eastAsia" w:ascii="Times New Roman" w:hAnsi="Times New Roman" w:eastAsia="方正仿宋_GBK" w:cs="Times New Roman"/>
          <w:spacing w:val="-4"/>
          <w:sz w:val="28"/>
          <w:szCs w:val="28"/>
          <w:lang w:val="en-US" w:eastAsia="zh-CN"/>
        </w:rPr>
        <w:t>18</w:t>
      </w:r>
      <w:r>
        <w:rPr>
          <w:rFonts w:hint="default" w:ascii="Times New Roman" w:hAnsi="Times New Roman" w:eastAsia="方正仿宋_GBK" w:cs="Times New Roman"/>
          <w:spacing w:val="-4"/>
          <w:sz w:val="28"/>
          <w:szCs w:val="28"/>
        </w:rPr>
        <w:t>日印发</w:t>
      </w:r>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5666740</wp:posOffset>
              </wp:positionH>
              <wp:positionV relativeFrom="paragraph">
                <wp:posOffset>-26670</wp:posOffset>
              </wp:positionV>
              <wp:extent cx="842645" cy="4705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42645" cy="47053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shape id="文本框 1" o:spid="_x0000_s1026" o:spt="202" type="#_x0000_t202" style="position:absolute;left:0pt;margin-left:446.2pt;margin-top:-2.1pt;height:37.05pt;width:66.35pt;mso-position-horizontal-relative:page;z-index:251659264;mso-width-relative:page;mso-height-relative:page;" filled="f" stroked="f" coordsize="21600,21600" o:gfxdata="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8rY+nZAAAACgEAAA8AAAAAAAAAAQAgAAAAIgAAAGRycy9kb3ducmV2LnhtbFBLAQIUABQAAAAI&#10;AIdO4kB50Ghn7AEAAMcDAAAOAAAAAAAAAAEAIAAAACgBAABkcnMvZTJvRG9jLnhtbFBLBQYAAAAA&#10;BgAGAFkBAACGBQ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B050"/>
    <w:multiLevelType w:val="singleLevel"/>
    <w:tmpl w:val="A62DB050"/>
    <w:lvl w:ilvl="0" w:tentative="0">
      <w:start w:val="2"/>
      <w:numFmt w:val="decimal"/>
      <w:suff w:val="space"/>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3793E"/>
    <w:rsid w:val="002F7042"/>
    <w:rsid w:val="00362D97"/>
    <w:rsid w:val="00634DCB"/>
    <w:rsid w:val="006531B1"/>
    <w:rsid w:val="0076351A"/>
    <w:rsid w:val="00A77DEC"/>
    <w:rsid w:val="00BC1EDC"/>
    <w:rsid w:val="00F50E1A"/>
    <w:rsid w:val="01181941"/>
    <w:rsid w:val="011D23F3"/>
    <w:rsid w:val="01322447"/>
    <w:rsid w:val="0148125F"/>
    <w:rsid w:val="018E61ED"/>
    <w:rsid w:val="01AA5DE4"/>
    <w:rsid w:val="01BE4CB4"/>
    <w:rsid w:val="01DC37CD"/>
    <w:rsid w:val="01ED09E6"/>
    <w:rsid w:val="0230772E"/>
    <w:rsid w:val="023E5915"/>
    <w:rsid w:val="026C7522"/>
    <w:rsid w:val="026D0AD5"/>
    <w:rsid w:val="02856CDA"/>
    <w:rsid w:val="029D2EA6"/>
    <w:rsid w:val="02B7693A"/>
    <w:rsid w:val="030B6D3C"/>
    <w:rsid w:val="03376AFA"/>
    <w:rsid w:val="033F5040"/>
    <w:rsid w:val="03A8036F"/>
    <w:rsid w:val="03CF3DB4"/>
    <w:rsid w:val="03EE4626"/>
    <w:rsid w:val="045D2635"/>
    <w:rsid w:val="046D79D8"/>
    <w:rsid w:val="047B3636"/>
    <w:rsid w:val="048B6646"/>
    <w:rsid w:val="048C4F77"/>
    <w:rsid w:val="049E5CFC"/>
    <w:rsid w:val="04A44648"/>
    <w:rsid w:val="04B726A2"/>
    <w:rsid w:val="04C56153"/>
    <w:rsid w:val="04CD6039"/>
    <w:rsid w:val="04F23F0B"/>
    <w:rsid w:val="050C5418"/>
    <w:rsid w:val="0510155F"/>
    <w:rsid w:val="05113631"/>
    <w:rsid w:val="05367339"/>
    <w:rsid w:val="054B2364"/>
    <w:rsid w:val="055300C7"/>
    <w:rsid w:val="0570628F"/>
    <w:rsid w:val="05794916"/>
    <w:rsid w:val="05D416F9"/>
    <w:rsid w:val="063C44FC"/>
    <w:rsid w:val="06706F34"/>
    <w:rsid w:val="069353A4"/>
    <w:rsid w:val="06E47CD0"/>
    <w:rsid w:val="070B410C"/>
    <w:rsid w:val="0723655B"/>
    <w:rsid w:val="072463E7"/>
    <w:rsid w:val="07380DD1"/>
    <w:rsid w:val="07A6706C"/>
    <w:rsid w:val="07D92DC8"/>
    <w:rsid w:val="083C75E0"/>
    <w:rsid w:val="08BB225A"/>
    <w:rsid w:val="08BB4072"/>
    <w:rsid w:val="08DA3F0D"/>
    <w:rsid w:val="08E07FCD"/>
    <w:rsid w:val="08E36BFB"/>
    <w:rsid w:val="09214554"/>
    <w:rsid w:val="09287633"/>
    <w:rsid w:val="09425074"/>
    <w:rsid w:val="09497BBF"/>
    <w:rsid w:val="09656DAC"/>
    <w:rsid w:val="09D83FED"/>
    <w:rsid w:val="09E627C3"/>
    <w:rsid w:val="0A2429A4"/>
    <w:rsid w:val="0A452C9A"/>
    <w:rsid w:val="0A9B3020"/>
    <w:rsid w:val="0A9E0534"/>
    <w:rsid w:val="0A9E73C4"/>
    <w:rsid w:val="0AF4031D"/>
    <w:rsid w:val="0B0D7F07"/>
    <w:rsid w:val="0B3202A1"/>
    <w:rsid w:val="0BCC29E4"/>
    <w:rsid w:val="0BD64F49"/>
    <w:rsid w:val="0BE11A0C"/>
    <w:rsid w:val="0BE263C8"/>
    <w:rsid w:val="0BE4226E"/>
    <w:rsid w:val="0BE73522"/>
    <w:rsid w:val="0BF6181F"/>
    <w:rsid w:val="0C077936"/>
    <w:rsid w:val="0C1B5067"/>
    <w:rsid w:val="0C49717B"/>
    <w:rsid w:val="0C5A43B3"/>
    <w:rsid w:val="0C680B36"/>
    <w:rsid w:val="0C700C61"/>
    <w:rsid w:val="0C925BEC"/>
    <w:rsid w:val="0CCB1DA2"/>
    <w:rsid w:val="0CD3180B"/>
    <w:rsid w:val="0D1746B3"/>
    <w:rsid w:val="0D192C7A"/>
    <w:rsid w:val="0D3A2459"/>
    <w:rsid w:val="0D3E3A01"/>
    <w:rsid w:val="0D4C3755"/>
    <w:rsid w:val="0D826989"/>
    <w:rsid w:val="0DE92D71"/>
    <w:rsid w:val="0E0A1BF1"/>
    <w:rsid w:val="0E137E15"/>
    <w:rsid w:val="0E412DB1"/>
    <w:rsid w:val="0E4921DE"/>
    <w:rsid w:val="0E5A358B"/>
    <w:rsid w:val="0E7E001E"/>
    <w:rsid w:val="0E9F7DE3"/>
    <w:rsid w:val="0EE853F0"/>
    <w:rsid w:val="0EEC55FE"/>
    <w:rsid w:val="0EEF368B"/>
    <w:rsid w:val="0F0C6138"/>
    <w:rsid w:val="0F1802BE"/>
    <w:rsid w:val="0F3C24BF"/>
    <w:rsid w:val="0F5526A3"/>
    <w:rsid w:val="0F9637F3"/>
    <w:rsid w:val="0FB672D0"/>
    <w:rsid w:val="0FD3495C"/>
    <w:rsid w:val="0FD84991"/>
    <w:rsid w:val="0FDC1381"/>
    <w:rsid w:val="0FE54D2C"/>
    <w:rsid w:val="103539FA"/>
    <w:rsid w:val="103C6B14"/>
    <w:rsid w:val="10571A70"/>
    <w:rsid w:val="10BC75D7"/>
    <w:rsid w:val="111B5778"/>
    <w:rsid w:val="11316E2F"/>
    <w:rsid w:val="116B63EA"/>
    <w:rsid w:val="118B52CA"/>
    <w:rsid w:val="119034AC"/>
    <w:rsid w:val="11AE0C5A"/>
    <w:rsid w:val="11B73E8B"/>
    <w:rsid w:val="11E10B15"/>
    <w:rsid w:val="11F0287C"/>
    <w:rsid w:val="121F5968"/>
    <w:rsid w:val="12347FE8"/>
    <w:rsid w:val="124422D6"/>
    <w:rsid w:val="127E14CC"/>
    <w:rsid w:val="12B55CBF"/>
    <w:rsid w:val="12BF0109"/>
    <w:rsid w:val="12C72013"/>
    <w:rsid w:val="12E6712F"/>
    <w:rsid w:val="136F326C"/>
    <w:rsid w:val="138D28B9"/>
    <w:rsid w:val="13A73579"/>
    <w:rsid w:val="13B27CEF"/>
    <w:rsid w:val="14250B99"/>
    <w:rsid w:val="144E39E6"/>
    <w:rsid w:val="146206EE"/>
    <w:rsid w:val="14692945"/>
    <w:rsid w:val="148313EF"/>
    <w:rsid w:val="14887A1F"/>
    <w:rsid w:val="14BD2099"/>
    <w:rsid w:val="14C46165"/>
    <w:rsid w:val="15754529"/>
    <w:rsid w:val="15880F32"/>
    <w:rsid w:val="159B7B35"/>
    <w:rsid w:val="15D12A5D"/>
    <w:rsid w:val="15EC524C"/>
    <w:rsid w:val="160264EC"/>
    <w:rsid w:val="16130EF8"/>
    <w:rsid w:val="161473FF"/>
    <w:rsid w:val="166151C2"/>
    <w:rsid w:val="16742421"/>
    <w:rsid w:val="167B1A1F"/>
    <w:rsid w:val="16964A1A"/>
    <w:rsid w:val="16BC1ED6"/>
    <w:rsid w:val="17087FBC"/>
    <w:rsid w:val="170F0ACD"/>
    <w:rsid w:val="174230A2"/>
    <w:rsid w:val="17471B8A"/>
    <w:rsid w:val="174D5CB7"/>
    <w:rsid w:val="1760768B"/>
    <w:rsid w:val="177763B1"/>
    <w:rsid w:val="17865AF9"/>
    <w:rsid w:val="17961D0C"/>
    <w:rsid w:val="17A92568"/>
    <w:rsid w:val="17AA2290"/>
    <w:rsid w:val="17BC5133"/>
    <w:rsid w:val="17DF7B3C"/>
    <w:rsid w:val="17F46C26"/>
    <w:rsid w:val="180819B0"/>
    <w:rsid w:val="180C2894"/>
    <w:rsid w:val="181D7E48"/>
    <w:rsid w:val="18217F3A"/>
    <w:rsid w:val="1834753C"/>
    <w:rsid w:val="18FE618F"/>
    <w:rsid w:val="19014028"/>
    <w:rsid w:val="190A436F"/>
    <w:rsid w:val="195F07F3"/>
    <w:rsid w:val="19777FFB"/>
    <w:rsid w:val="19811C35"/>
    <w:rsid w:val="19AA4731"/>
    <w:rsid w:val="19C72DAA"/>
    <w:rsid w:val="19E02B05"/>
    <w:rsid w:val="1A06207E"/>
    <w:rsid w:val="1A174532"/>
    <w:rsid w:val="1A535FF1"/>
    <w:rsid w:val="1A9773F8"/>
    <w:rsid w:val="1A983C36"/>
    <w:rsid w:val="1AE45904"/>
    <w:rsid w:val="1AF92BD2"/>
    <w:rsid w:val="1AFB0EB8"/>
    <w:rsid w:val="1AFC4C7D"/>
    <w:rsid w:val="1B064834"/>
    <w:rsid w:val="1B0757BE"/>
    <w:rsid w:val="1B1D429E"/>
    <w:rsid w:val="1BAE06D0"/>
    <w:rsid w:val="1BC2044D"/>
    <w:rsid w:val="1BED1B3B"/>
    <w:rsid w:val="1C2C0688"/>
    <w:rsid w:val="1C4D0984"/>
    <w:rsid w:val="1C6E3FB1"/>
    <w:rsid w:val="1C7C7293"/>
    <w:rsid w:val="1CA96BB9"/>
    <w:rsid w:val="1CDB6398"/>
    <w:rsid w:val="1CDE7E27"/>
    <w:rsid w:val="1D2026B6"/>
    <w:rsid w:val="1D5E5682"/>
    <w:rsid w:val="1D63729C"/>
    <w:rsid w:val="1D9D6810"/>
    <w:rsid w:val="1DCE251E"/>
    <w:rsid w:val="1DF862F3"/>
    <w:rsid w:val="1E070DF8"/>
    <w:rsid w:val="1E337F6B"/>
    <w:rsid w:val="1E692735"/>
    <w:rsid w:val="1E6B0002"/>
    <w:rsid w:val="1E7E1766"/>
    <w:rsid w:val="1E9C5CF6"/>
    <w:rsid w:val="1EBB1DA8"/>
    <w:rsid w:val="1EF61C31"/>
    <w:rsid w:val="1F0C575A"/>
    <w:rsid w:val="1F1559C4"/>
    <w:rsid w:val="1F2A7042"/>
    <w:rsid w:val="1F312A0B"/>
    <w:rsid w:val="1F4C6D9D"/>
    <w:rsid w:val="1F5564CB"/>
    <w:rsid w:val="1F650917"/>
    <w:rsid w:val="1F697E02"/>
    <w:rsid w:val="1FA400E1"/>
    <w:rsid w:val="1FC56B50"/>
    <w:rsid w:val="1FEA19D4"/>
    <w:rsid w:val="20105401"/>
    <w:rsid w:val="20873D43"/>
    <w:rsid w:val="2092580F"/>
    <w:rsid w:val="20A80AD6"/>
    <w:rsid w:val="20AE3F57"/>
    <w:rsid w:val="20F976D1"/>
    <w:rsid w:val="20FF4C02"/>
    <w:rsid w:val="21192E37"/>
    <w:rsid w:val="212F35DE"/>
    <w:rsid w:val="21AB2BF5"/>
    <w:rsid w:val="22A21064"/>
    <w:rsid w:val="22A75C0D"/>
    <w:rsid w:val="22A96FEB"/>
    <w:rsid w:val="22DB3316"/>
    <w:rsid w:val="22F00869"/>
    <w:rsid w:val="22FE2AEE"/>
    <w:rsid w:val="232D10D8"/>
    <w:rsid w:val="23370157"/>
    <w:rsid w:val="23400F97"/>
    <w:rsid w:val="234411D1"/>
    <w:rsid w:val="23651C8D"/>
    <w:rsid w:val="23980E99"/>
    <w:rsid w:val="239F37DF"/>
    <w:rsid w:val="23E47BE5"/>
    <w:rsid w:val="240835AC"/>
    <w:rsid w:val="240C0D2C"/>
    <w:rsid w:val="241C5418"/>
    <w:rsid w:val="24506D49"/>
    <w:rsid w:val="24822DEB"/>
    <w:rsid w:val="24E807C0"/>
    <w:rsid w:val="24EF5F80"/>
    <w:rsid w:val="24EF6E5A"/>
    <w:rsid w:val="25074AEA"/>
    <w:rsid w:val="253241F2"/>
    <w:rsid w:val="25511223"/>
    <w:rsid w:val="25521B90"/>
    <w:rsid w:val="25B60EF7"/>
    <w:rsid w:val="25BD29C8"/>
    <w:rsid w:val="25C36206"/>
    <w:rsid w:val="25EE6DBC"/>
    <w:rsid w:val="261266F9"/>
    <w:rsid w:val="26236271"/>
    <w:rsid w:val="26243E09"/>
    <w:rsid w:val="26306385"/>
    <w:rsid w:val="267665D6"/>
    <w:rsid w:val="26C23979"/>
    <w:rsid w:val="26CD2623"/>
    <w:rsid w:val="271306E5"/>
    <w:rsid w:val="271832D9"/>
    <w:rsid w:val="272F6584"/>
    <w:rsid w:val="27851FED"/>
    <w:rsid w:val="27984364"/>
    <w:rsid w:val="27B26561"/>
    <w:rsid w:val="27B33B9E"/>
    <w:rsid w:val="28565CB5"/>
    <w:rsid w:val="2883417C"/>
    <w:rsid w:val="28EB15C9"/>
    <w:rsid w:val="290120F1"/>
    <w:rsid w:val="29635C53"/>
    <w:rsid w:val="29727FDA"/>
    <w:rsid w:val="29741ACB"/>
    <w:rsid w:val="2985329B"/>
    <w:rsid w:val="299E4763"/>
    <w:rsid w:val="29B31961"/>
    <w:rsid w:val="29C243B3"/>
    <w:rsid w:val="29D706EE"/>
    <w:rsid w:val="29DC1E88"/>
    <w:rsid w:val="2A031F09"/>
    <w:rsid w:val="2A041866"/>
    <w:rsid w:val="2A143EB2"/>
    <w:rsid w:val="2A2D071A"/>
    <w:rsid w:val="2A3A591B"/>
    <w:rsid w:val="2A8A5A64"/>
    <w:rsid w:val="2AB075EB"/>
    <w:rsid w:val="2ABA3BA7"/>
    <w:rsid w:val="2AC8474B"/>
    <w:rsid w:val="2B0861D8"/>
    <w:rsid w:val="2B3B1B6E"/>
    <w:rsid w:val="2B6931EA"/>
    <w:rsid w:val="2B784850"/>
    <w:rsid w:val="2B9A4DD3"/>
    <w:rsid w:val="2B9E5A3E"/>
    <w:rsid w:val="2BD30F0D"/>
    <w:rsid w:val="2BDB0237"/>
    <w:rsid w:val="2BFA1096"/>
    <w:rsid w:val="2BFF09A8"/>
    <w:rsid w:val="2C0757C8"/>
    <w:rsid w:val="2C0A6E98"/>
    <w:rsid w:val="2C0D1BAC"/>
    <w:rsid w:val="2C155E59"/>
    <w:rsid w:val="2C5F4702"/>
    <w:rsid w:val="2C7B3958"/>
    <w:rsid w:val="2CCA6CEB"/>
    <w:rsid w:val="2D000A08"/>
    <w:rsid w:val="2D0623CA"/>
    <w:rsid w:val="2D06359B"/>
    <w:rsid w:val="2D096AE0"/>
    <w:rsid w:val="2D0C6D42"/>
    <w:rsid w:val="2D0F4A45"/>
    <w:rsid w:val="2D6A603D"/>
    <w:rsid w:val="2D7B1C76"/>
    <w:rsid w:val="2D7E3940"/>
    <w:rsid w:val="2D912780"/>
    <w:rsid w:val="2DA356C0"/>
    <w:rsid w:val="2DB07E30"/>
    <w:rsid w:val="2DED0670"/>
    <w:rsid w:val="2E2E077D"/>
    <w:rsid w:val="2E601B7F"/>
    <w:rsid w:val="2EB3040F"/>
    <w:rsid w:val="2EB422AD"/>
    <w:rsid w:val="2EDC49E2"/>
    <w:rsid w:val="2EDE161E"/>
    <w:rsid w:val="2F3E3E3F"/>
    <w:rsid w:val="2F40438C"/>
    <w:rsid w:val="2F5D340F"/>
    <w:rsid w:val="2F7038D4"/>
    <w:rsid w:val="2FBF1645"/>
    <w:rsid w:val="2FE247F5"/>
    <w:rsid w:val="2FF8325F"/>
    <w:rsid w:val="2FFA5761"/>
    <w:rsid w:val="30737F41"/>
    <w:rsid w:val="30AC1ED3"/>
    <w:rsid w:val="30D74E98"/>
    <w:rsid w:val="31062039"/>
    <w:rsid w:val="312E4CF4"/>
    <w:rsid w:val="317B7067"/>
    <w:rsid w:val="31870BA4"/>
    <w:rsid w:val="31C16874"/>
    <w:rsid w:val="32213D9F"/>
    <w:rsid w:val="323311A9"/>
    <w:rsid w:val="32504F2F"/>
    <w:rsid w:val="325C13F6"/>
    <w:rsid w:val="327D7A11"/>
    <w:rsid w:val="328B0467"/>
    <w:rsid w:val="32B92DB3"/>
    <w:rsid w:val="32D100C5"/>
    <w:rsid w:val="332E07AC"/>
    <w:rsid w:val="33362B66"/>
    <w:rsid w:val="33471787"/>
    <w:rsid w:val="337D3304"/>
    <w:rsid w:val="33B03834"/>
    <w:rsid w:val="33D53D25"/>
    <w:rsid w:val="33D654B6"/>
    <w:rsid w:val="340F5A25"/>
    <w:rsid w:val="34193577"/>
    <w:rsid w:val="3421752D"/>
    <w:rsid w:val="34234784"/>
    <w:rsid w:val="342E10F8"/>
    <w:rsid w:val="34687ECB"/>
    <w:rsid w:val="34A11699"/>
    <w:rsid w:val="34F57B04"/>
    <w:rsid w:val="35122AF3"/>
    <w:rsid w:val="3515657C"/>
    <w:rsid w:val="351C62D3"/>
    <w:rsid w:val="356170B0"/>
    <w:rsid w:val="35F429AD"/>
    <w:rsid w:val="361E332A"/>
    <w:rsid w:val="36452AA0"/>
    <w:rsid w:val="364B307D"/>
    <w:rsid w:val="36BA7007"/>
    <w:rsid w:val="36CD68E1"/>
    <w:rsid w:val="36FE55A6"/>
    <w:rsid w:val="37006A9E"/>
    <w:rsid w:val="372764AB"/>
    <w:rsid w:val="373E0C4F"/>
    <w:rsid w:val="375561E3"/>
    <w:rsid w:val="37561B1A"/>
    <w:rsid w:val="376D36B6"/>
    <w:rsid w:val="37721556"/>
    <w:rsid w:val="37BE58D6"/>
    <w:rsid w:val="38161508"/>
    <w:rsid w:val="3820717C"/>
    <w:rsid w:val="383E648B"/>
    <w:rsid w:val="385C6C2B"/>
    <w:rsid w:val="38623CA8"/>
    <w:rsid w:val="38AA2E21"/>
    <w:rsid w:val="38D44904"/>
    <w:rsid w:val="38D61270"/>
    <w:rsid w:val="38FC1374"/>
    <w:rsid w:val="39063A2E"/>
    <w:rsid w:val="3947555F"/>
    <w:rsid w:val="39845972"/>
    <w:rsid w:val="39D73E41"/>
    <w:rsid w:val="3A23575D"/>
    <w:rsid w:val="3A647AB5"/>
    <w:rsid w:val="3A801BEC"/>
    <w:rsid w:val="3ACE4C98"/>
    <w:rsid w:val="3AF70DBB"/>
    <w:rsid w:val="3AF93510"/>
    <w:rsid w:val="3B065333"/>
    <w:rsid w:val="3B1A5931"/>
    <w:rsid w:val="3B5B7357"/>
    <w:rsid w:val="3B615827"/>
    <w:rsid w:val="3B7665DD"/>
    <w:rsid w:val="3BB80D52"/>
    <w:rsid w:val="3BE83105"/>
    <w:rsid w:val="3BF338B2"/>
    <w:rsid w:val="3BF3606E"/>
    <w:rsid w:val="3C3748BA"/>
    <w:rsid w:val="3C464C82"/>
    <w:rsid w:val="3C6256D0"/>
    <w:rsid w:val="3C984526"/>
    <w:rsid w:val="3C9C2CE6"/>
    <w:rsid w:val="3CA8425D"/>
    <w:rsid w:val="3CAF260B"/>
    <w:rsid w:val="3D0D7BE4"/>
    <w:rsid w:val="3D365AAE"/>
    <w:rsid w:val="3D43390B"/>
    <w:rsid w:val="3D446C07"/>
    <w:rsid w:val="3D4B1C8D"/>
    <w:rsid w:val="3D4B27E0"/>
    <w:rsid w:val="3DD71C00"/>
    <w:rsid w:val="3DE15D7B"/>
    <w:rsid w:val="3DF0609A"/>
    <w:rsid w:val="3DF96AAA"/>
    <w:rsid w:val="3E112F39"/>
    <w:rsid w:val="3E3218D9"/>
    <w:rsid w:val="3E5F180B"/>
    <w:rsid w:val="3EF35AFB"/>
    <w:rsid w:val="3F2056C5"/>
    <w:rsid w:val="3F212B3A"/>
    <w:rsid w:val="3F2A00DC"/>
    <w:rsid w:val="3F3B414D"/>
    <w:rsid w:val="3F4327C3"/>
    <w:rsid w:val="3F910746"/>
    <w:rsid w:val="3F955187"/>
    <w:rsid w:val="3FA364D6"/>
    <w:rsid w:val="3FE7065F"/>
    <w:rsid w:val="3FED7D8C"/>
    <w:rsid w:val="40097C32"/>
    <w:rsid w:val="40615F91"/>
    <w:rsid w:val="40A91E35"/>
    <w:rsid w:val="40BB4D32"/>
    <w:rsid w:val="40C35526"/>
    <w:rsid w:val="40D9128D"/>
    <w:rsid w:val="40DE20BE"/>
    <w:rsid w:val="40F55554"/>
    <w:rsid w:val="412C60D4"/>
    <w:rsid w:val="413F1A6B"/>
    <w:rsid w:val="418A438E"/>
    <w:rsid w:val="425C4737"/>
    <w:rsid w:val="4269122B"/>
    <w:rsid w:val="42DA4652"/>
    <w:rsid w:val="42DB072F"/>
    <w:rsid w:val="42E368FA"/>
    <w:rsid w:val="4339305D"/>
    <w:rsid w:val="433D0840"/>
    <w:rsid w:val="435D1C82"/>
    <w:rsid w:val="4371160F"/>
    <w:rsid w:val="43744258"/>
    <w:rsid w:val="43973E07"/>
    <w:rsid w:val="43A86C5E"/>
    <w:rsid w:val="43E70022"/>
    <w:rsid w:val="4431367D"/>
    <w:rsid w:val="44345DC3"/>
    <w:rsid w:val="44636021"/>
    <w:rsid w:val="44A2516A"/>
    <w:rsid w:val="44BA1DE4"/>
    <w:rsid w:val="44EF4B4B"/>
    <w:rsid w:val="452339E6"/>
    <w:rsid w:val="453B5701"/>
    <w:rsid w:val="45765133"/>
    <w:rsid w:val="45B42946"/>
    <w:rsid w:val="45D3796C"/>
    <w:rsid w:val="460F0456"/>
    <w:rsid w:val="466237F5"/>
    <w:rsid w:val="46B94940"/>
    <w:rsid w:val="46F4335E"/>
    <w:rsid w:val="475D3264"/>
    <w:rsid w:val="477A7435"/>
    <w:rsid w:val="479D2F94"/>
    <w:rsid w:val="47A6634C"/>
    <w:rsid w:val="47AD2D10"/>
    <w:rsid w:val="47B826E8"/>
    <w:rsid w:val="47F653EA"/>
    <w:rsid w:val="47FA35AC"/>
    <w:rsid w:val="482A375D"/>
    <w:rsid w:val="483B0577"/>
    <w:rsid w:val="484C46A7"/>
    <w:rsid w:val="48755DBE"/>
    <w:rsid w:val="489E6914"/>
    <w:rsid w:val="48C51E24"/>
    <w:rsid w:val="48C539E5"/>
    <w:rsid w:val="48C76634"/>
    <w:rsid w:val="48D17C66"/>
    <w:rsid w:val="48E44531"/>
    <w:rsid w:val="48FC7550"/>
    <w:rsid w:val="490E769E"/>
    <w:rsid w:val="49233255"/>
    <w:rsid w:val="493908D3"/>
    <w:rsid w:val="495024DD"/>
    <w:rsid w:val="495454CA"/>
    <w:rsid w:val="498E7A81"/>
    <w:rsid w:val="49A35D3C"/>
    <w:rsid w:val="49A63068"/>
    <w:rsid w:val="49C13032"/>
    <w:rsid w:val="4A377A4C"/>
    <w:rsid w:val="4A4F41A3"/>
    <w:rsid w:val="4A5A38DC"/>
    <w:rsid w:val="4A6F377F"/>
    <w:rsid w:val="4AA96C90"/>
    <w:rsid w:val="4AD27BBC"/>
    <w:rsid w:val="4AE6704A"/>
    <w:rsid w:val="4B1D2C98"/>
    <w:rsid w:val="4B5C767D"/>
    <w:rsid w:val="4B5D4FF2"/>
    <w:rsid w:val="4B63068C"/>
    <w:rsid w:val="4B74321A"/>
    <w:rsid w:val="4BE578DE"/>
    <w:rsid w:val="4C0F05AF"/>
    <w:rsid w:val="4C252086"/>
    <w:rsid w:val="4C2B7674"/>
    <w:rsid w:val="4C5273A6"/>
    <w:rsid w:val="4C687136"/>
    <w:rsid w:val="4C954989"/>
    <w:rsid w:val="4CC25214"/>
    <w:rsid w:val="4D04449E"/>
    <w:rsid w:val="4D247330"/>
    <w:rsid w:val="4D3026F3"/>
    <w:rsid w:val="4D6246F1"/>
    <w:rsid w:val="4D81015F"/>
    <w:rsid w:val="4D867BB0"/>
    <w:rsid w:val="4D915E8E"/>
    <w:rsid w:val="4D993AA4"/>
    <w:rsid w:val="4DAD461A"/>
    <w:rsid w:val="4DC561EE"/>
    <w:rsid w:val="4DC614B6"/>
    <w:rsid w:val="4DCD4727"/>
    <w:rsid w:val="4DF42479"/>
    <w:rsid w:val="4E387DC2"/>
    <w:rsid w:val="4E635AAC"/>
    <w:rsid w:val="4E8049FD"/>
    <w:rsid w:val="4EA42D27"/>
    <w:rsid w:val="4EB245FF"/>
    <w:rsid w:val="4EC4372F"/>
    <w:rsid w:val="4EC47F28"/>
    <w:rsid w:val="4EDD29AE"/>
    <w:rsid w:val="4EF73BD4"/>
    <w:rsid w:val="4EFE00BD"/>
    <w:rsid w:val="4F0F7270"/>
    <w:rsid w:val="4F111D6E"/>
    <w:rsid w:val="4F744749"/>
    <w:rsid w:val="4F7A76BC"/>
    <w:rsid w:val="4F7F5664"/>
    <w:rsid w:val="4F9B7A36"/>
    <w:rsid w:val="4F9F2886"/>
    <w:rsid w:val="4FD4183D"/>
    <w:rsid w:val="50480E5D"/>
    <w:rsid w:val="508552C0"/>
    <w:rsid w:val="509209EE"/>
    <w:rsid w:val="509940BF"/>
    <w:rsid w:val="50A622BC"/>
    <w:rsid w:val="50AB59C5"/>
    <w:rsid w:val="50C76E67"/>
    <w:rsid w:val="50EB390D"/>
    <w:rsid w:val="50FA4B57"/>
    <w:rsid w:val="510B442C"/>
    <w:rsid w:val="51144ABB"/>
    <w:rsid w:val="51241FDE"/>
    <w:rsid w:val="51606307"/>
    <w:rsid w:val="51766479"/>
    <w:rsid w:val="518063A4"/>
    <w:rsid w:val="519E284D"/>
    <w:rsid w:val="51C00DA5"/>
    <w:rsid w:val="522125AB"/>
    <w:rsid w:val="5249241E"/>
    <w:rsid w:val="524C1CD9"/>
    <w:rsid w:val="52785E53"/>
    <w:rsid w:val="52D10BC9"/>
    <w:rsid w:val="53233EE3"/>
    <w:rsid w:val="532A005D"/>
    <w:rsid w:val="53383FCA"/>
    <w:rsid w:val="53712D75"/>
    <w:rsid w:val="53831FAE"/>
    <w:rsid w:val="538C2C99"/>
    <w:rsid w:val="53A90D17"/>
    <w:rsid w:val="53E92D80"/>
    <w:rsid w:val="53FF2DD1"/>
    <w:rsid w:val="54047595"/>
    <w:rsid w:val="542C19ED"/>
    <w:rsid w:val="54433D02"/>
    <w:rsid w:val="545658CC"/>
    <w:rsid w:val="54853498"/>
    <w:rsid w:val="54950F28"/>
    <w:rsid w:val="54CA4BB5"/>
    <w:rsid w:val="54CD245F"/>
    <w:rsid w:val="54DB45F9"/>
    <w:rsid w:val="54E24944"/>
    <w:rsid w:val="54F4144E"/>
    <w:rsid w:val="54FA73E8"/>
    <w:rsid w:val="54FC2D8D"/>
    <w:rsid w:val="552011AA"/>
    <w:rsid w:val="552B6EA5"/>
    <w:rsid w:val="55594DF3"/>
    <w:rsid w:val="55726BDE"/>
    <w:rsid w:val="55913778"/>
    <w:rsid w:val="55BA36BE"/>
    <w:rsid w:val="55FB574A"/>
    <w:rsid w:val="564E6DBE"/>
    <w:rsid w:val="565D7A50"/>
    <w:rsid w:val="5690776B"/>
    <w:rsid w:val="56B14D4F"/>
    <w:rsid w:val="56B83B07"/>
    <w:rsid w:val="56D029E0"/>
    <w:rsid w:val="56DC1C63"/>
    <w:rsid w:val="572130D0"/>
    <w:rsid w:val="57312C72"/>
    <w:rsid w:val="57427FD6"/>
    <w:rsid w:val="574E7D8A"/>
    <w:rsid w:val="57571FED"/>
    <w:rsid w:val="57897BC9"/>
    <w:rsid w:val="579E5181"/>
    <w:rsid w:val="57B65B2E"/>
    <w:rsid w:val="57BB2D06"/>
    <w:rsid w:val="57BF0F3D"/>
    <w:rsid w:val="57F34467"/>
    <w:rsid w:val="584F3BDD"/>
    <w:rsid w:val="58571104"/>
    <w:rsid w:val="586803A6"/>
    <w:rsid w:val="586F31B0"/>
    <w:rsid w:val="58891367"/>
    <w:rsid w:val="58C94AAD"/>
    <w:rsid w:val="58E17214"/>
    <w:rsid w:val="58FD1E3F"/>
    <w:rsid w:val="59243463"/>
    <w:rsid w:val="593C7664"/>
    <w:rsid w:val="59535E4D"/>
    <w:rsid w:val="5959269D"/>
    <w:rsid w:val="595E3DE8"/>
    <w:rsid w:val="597A2B5C"/>
    <w:rsid w:val="597A6D33"/>
    <w:rsid w:val="59896286"/>
    <w:rsid w:val="59ED2012"/>
    <w:rsid w:val="59F5642E"/>
    <w:rsid w:val="59FD24E9"/>
    <w:rsid w:val="59FE1741"/>
    <w:rsid w:val="5A386524"/>
    <w:rsid w:val="5A501DDF"/>
    <w:rsid w:val="5A54097B"/>
    <w:rsid w:val="5A5C2248"/>
    <w:rsid w:val="5A8248B5"/>
    <w:rsid w:val="5A9F29B2"/>
    <w:rsid w:val="5AA36C9A"/>
    <w:rsid w:val="5AC41712"/>
    <w:rsid w:val="5AC71554"/>
    <w:rsid w:val="5AC829F3"/>
    <w:rsid w:val="5AD962A5"/>
    <w:rsid w:val="5AEC3E43"/>
    <w:rsid w:val="5AEF5FA2"/>
    <w:rsid w:val="5B196CDA"/>
    <w:rsid w:val="5B443878"/>
    <w:rsid w:val="5BA50580"/>
    <w:rsid w:val="5BAE2551"/>
    <w:rsid w:val="5BB10AE5"/>
    <w:rsid w:val="5BCB1E5D"/>
    <w:rsid w:val="5C7C7500"/>
    <w:rsid w:val="5C85519A"/>
    <w:rsid w:val="5D41663F"/>
    <w:rsid w:val="5D4B0879"/>
    <w:rsid w:val="5D6B4C9C"/>
    <w:rsid w:val="5DE7061D"/>
    <w:rsid w:val="5DEF02AB"/>
    <w:rsid w:val="5DF91335"/>
    <w:rsid w:val="5E361DAA"/>
    <w:rsid w:val="5E6A35CC"/>
    <w:rsid w:val="5E8D3728"/>
    <w:rsid w:val="5EC726D7"/>
    <w:rsid w:val="5EC72F80"/>
    <w:rsid w:val="5EC85908"/>
    <w:rsid w:val="5F0D557D"/>
    <w:rsid w:val="5F193A1A"/>
    <w:rsid w:val="5F301E9C"/>
    <w:rsid w:val="5F31518D"/>
    <w:rsid w:val="5F317356"/>
    <w:rsid w:val="5F6303A0"/>
    <w:rsid w:val="5F6D295E"/>
    <w:rsid w:val="5FAF2465"/>
    <w:rsid w:val="5FC72D2F"/>
    <w:rsid w:val="601A2A10"/>
    <w:rsid w:val="603114DB"/>
    <w:rsid w:val="603A3F15"/>
    <w:rsid w:val="60422A91"/>
    <w:rsid w:val="604A177E"/>
    <w:rsid w:val="60951AE1"/>
    <w:rsid w:val="609B5714"/>
    <w:rsid w:val="60FE0BE2"/>
    <w:rsid w:val="610B500F"/>
    <w:rsid w:val="61252FD9"/>
    <w:rsid w:val="615746D6"/>
    <w:rsid w:val="616D1E33"/>
    <w:rsid w:val="61734A37"/>
    <w:rsid w:val="61785F37"/>
    <w:rsid w:val="619C1AAB"/>
    <w:rsid w:val="62186575"/>
    <w:rsid w:val="6221374A"/>
    <w:rsid w:val="62362A56"/>
    <w:rsid w:val="62970B0A"/>
    <w:rsid w:val="629E3641"/>
    <w:rsid w:val="62E349CF"/>
    <w:rsid w:val="63022B0B"/>
    <w:rsid w:val="630474AF"/>
    <w:rsid w:val="630C5A5E"/>
    <w:rsid w:val="632250D2"/>
    <w:rsid w:val="63280D14"/>
    <w:rsid w:val="633016D0"/>
    <w:rsid w:val="635F3AF9"/>
    <w:rsid w:val="6363793E"/>
    <w:rsid w:val="6370570D"/>
    <w:rsid w:val="638A0F32"/>
    <w:rsid w:val="63940260"/>
    <w:rsid w:val="63BE2A67"/>
    <w:rsid w:val="63C9683C"/>
    <w:rsid w:val="63E448C1"/>
    <w:rsid w:val="63FB5D90"/>
    <w:rsid w:val="64077009"/>
    <w:rsid w:val="64303795"/>
    <w:rsid w:val="64552585"/>
    <w:rsid w:val="64630CC3"/>
    <w:rsid w:val="6468599B"/>
    <w:rsid w:val="64C95A42"/>
    <w:rsid w:val="64F07C02"/>
    <w:rsid w:val="64F26888"/>
    <w:rsid w:val="64FC47A2"/>
    <w:rsid w:val="65456705"/>
    <w:rsid w:val="654B4EBC"/>
    <w:rsid w:val="65D07D67"/>
    <w:rsid w:val="65D7454E"/>
    <w:rsid w:val="65F05842"/>
    <w:rsid w:val="66051984"/>
    <w:rsid w:val="66211531"/>
    <w:rsid w:val="66545C1B"/>
    <w:rsid w:val="66590CFB"/>
    <w:rsid w:val="665F03F1"/>
    <w:rsid w:val="66975696"/>
    <w:rsid w:val="66C511E5"/>
    <w:rsid w:val="670D6DA5"/>
    <w:rsid w:val="67122603"/>
    <w:rsid w:val="672B15FA"/>
    <w:rsid w:val="67481775"/>
    <w:rsid w:val="674F6E27"/>
    <w:rsid w:val="675663AC"/>
    <w:rsid w:val="67AD4410"/>
    <w:rsid w:val="67BA3810"/>
    <w:rsid w:val="67D04BE3"/>
    <w:rsid w:val="68147DF0"/>
    <w:rsid w:val="68156BFD"/>
    <w:rsid w:val="684035CF"/>
    <w:rsid w:val="691D1DEE"/>
    <w:rsid w:val="69261693"/>
    <w:rsid w:val="69413B08"/>
    <w:rsid w:val="6949403B"/>
    <w:rsid w:val="69587D0F"/>
    <w:rsid w:val="695C2DDF"/>
    <w:rsid w:val="696F0914"/>
    <w:rsid w:val="69702B45"/>
    <w:rsid w:val="69762EAF"/>
    <w:rsid w:val="69BB5DB0"/>
    <w:rsid w:val="69CD6DD5"/>
    <w:rsid w:val="69D46734"/>
    <w:rsid w:val="69ED46A1"/>
    <w:rsid w:val="6A105603"/>
    <w:rsid w:val="6A16331A"/>
    <w:rsid w:val="6A436D8E"/>
    <w:rsid w:val="6A4771A3"/>
    <w:rsid w:val="6A7845A2"/>
    <w:rsid w:val="6AB72869"/>
    <w:rsid w:val="6B116D64"/>
    <w:rsid w:val="6B466831"/>
    <w:rsid w:val="6B4F6B73"/>
    <w:rsid w:val="6B57143B"/>
    <w:rsid w:val="6B873E0B"/>
    <w:rsid w:val="6B904A10"/>
    <w:rsid w:val="6BAC1786"/>
    <w:rsid w:val="6BCB6F3C"/>
    <w:rsid w:val="6BE50CFE"/>
    <w:rsid w:val="6C07387A"/>
    <w:rsid w:val="6C1C2A76"/>
    <w:rsid w:val="6C2F1032"/>
    <w:rsid w:val="6C554DD4"/>
    <w:rsid w:val="6C812F7C"/>
    <w:rsid w:val="6C9B6163"/>
    <w:rsid w:val="6CB13D08"/>
    <w:rsid w:val="6CBE6C7D"/>
    <w:rsid w:val="6D1E71D3"/>
    <w:rsid w:val="6D2C42A3"/>
    <w:rsid w:val="6D562D2A"/>
    <w:rsid w:val="6D591BEF"/>
    <w:rsid w:val="6D7D1561"/>
    <w:rsid w:val="6DBA4C9F"/>
    <w:rsid w:val="6DD13EED"/>
    <w:rsid w:val="6DEA35CF"/>
    <w:rsid w:val="6E031B47"/>
    <w:rsid w:val="6E3168A8"/>
    <w:rsid w:val="6E53243D"/>
    <w:rsid w:val="6E624896"/>
    <w:rsid w:val="6E70155F"/>
    <w:rsid w:val="6E8D18A0"/>
    <w:rsid w:val="6EDF5DB7"/>
    <w:rsid w:val="6EE8004B"/>
    <w:rsid w:val="6EEE622A"/>
    <w:rsid w:val="6F1F5EDB"/>
    <w:rsid w:val="6F4D3890"/>
    <w:rsid w:val="6F501080"/>
    <w:rsid w:val="6F5F7C94"/>
    <w:rsid w:val="6F656E1B"/>
    <w:rsid w:val="6F6C0C34"/>
    <w:rsid w:val="6FB041C0"/>
    <w:rsid w:val="6FB90AC9"/>
    <w:rsid w:val="6FC22BB7"/>
    <w:rsid w:val="6FF05706"/>
    <w:rsid w:val="6FFA70FB"/>
    <w:rsid w:val="702A0134"/>
    <w:rsid w:val="70506CCF"/>
    <w:rsid w:val="707D2E9D"/>
    <w:rsid w:val="709D5D45"/>
    <w:rsid w:val="70D6543E"/>
    <w:rsid w:val="71074278"/>
    <w:rsid w:val="711A685F"/>
    <w:rsid w:val="711F0E84"/>
    <w:rsid w:val="712F5959"/>
    <w:rsid w:val="714A6BB9"/>
    <w:rsid w:val="71636541"/>
    <w:rsid w:val="71765CE5"/>
    <w:rsid w:val="719C057C"/>
    <w:rsid w:val="71BE795E"/>
    <w:rsid w:val="720C7892"/>
    <w:rsid w:val="721861BC"/>
    <w:rsid w:val="722B54F8"/>
    <w:rsid w:val="725F01BF"/>
    <w:rsid w:val="728026EB"/>
    <w:rsid w:val="72D157FF"/>
    <w:rsid w:val="731C5EC2"/>
    <w:rsid w:val="73570267"/>
    <w:rsid w:val="73594A07"/>
    <w:rsid w:val="73697628"/>
    <w:rsid w:val="739672D5"/>
    <w:rsid w:val="73AC2586"/>
    <w:rsid w:val="73BE35B8"/>
    <w:rsid w:val="73C5093B"/>
    <w:rsid w:val="73C51B08"/>
    <w:rsid w:val="74076852"/>
    <w:rsid w:val="741F76DF"/>
    <w:rsid w:val="742735D1"/>
    <w:rsid w:val="74403953"/>
    <w:rsid w:val="744F79B8"/>
    <w:rsid w:val="74512AF0"/>
    <w:rsid w:val="74521B5F"/>
    <w:rsid w:val="74A055C9"/>
    <w:rsid w:val="74B2529D"/>
    <w:rsid w:val="75B57618"/>
    <w:rsid w:val="75B95C4E"/>
    <w:rsid w:val="75BD020F"/>
    <w:rsid w:val="75D90714"/>
    <w:rsid w:val="75DB2D69"/>
    <w:rsid w:val="75FA5EB2"/>
    <w:rsid w:val="75FA63A1"/>
    <w:rsid w:val="76551336"/>
    <w:rsid w:val="76634FAC"/>
    <w:rsid w:val="76867BFF"/>
    <w:rsid w:val="76ED21FA"/>
    <w:rsid w:val="76F711CF"/>
    <w:rsid w:val="76FB0B74"/>
    <w:rsid w:val="770E0D6D"/>
    <w:rsid w:val="77106AFA"/>
    <w:rsid w:val="77172939"/>
    <w:rsid w:val="77585781"/>
    <w:rsid w:val="775A2DBE"/>
    <w:rsid w:val="77A76840"/>
    <w:rsid w:val="77AD0902"/>
    <w:rsid w:val="77BA25BB"/>
    <w:rsid w:val="77CA7F02"/>
    <w:rsid w:val="77CE6244"/>
    <w:rsid w:val="77FC4395"/>
    <w:rsid w:val="78757C1F"/>
    <w:rsid w:val="788F6741"/>
    <w:rsid w:val="7898717B"/>
    <w:rsid w:val="78DD2151"/>
    <w:rsid w:val="78E85762"/>
    <w:rsid w:val="791466FC"/>
    <w:rsid w:val="79257D62"/>
    <w:rsid w:val="79427588"/>
    <w:rsid w:val="795136BA"/>
    <w:rsid w:val="795C25E6"/>
    <w:rsid w:val="796067A9"/>
    <w:rsid w:val="79B7526F"/>
    <w:rsid w:val="79F75EED"/>
    <w:rsid w:val="79F85244"/>
    <w:rsid w:val="7A552F41"/>
    <w:rsid w:val="7A5B7FAB"/>
    <w:rsid w:val="7A5D30D2"/>
    <w:rsid w:val="7AD14C94"/>
    <w:rsid w:val="7AEE1295"/>
    <w:rsid w:val="7AF07567"/>
    <w:rsid w:val="7B1046DB"/>
    <w:rsid w:val="7B1F4234"/>
    <w:rsid w:val="7B281E53"/>
    <w:rsid w:val="7B372BC4"/>
    <w:rsid w:val="7B400F8F"/>
    <w:rsid w:val="7B6F5DA5"/>
    <w:rsid w:val="7B703321"/>
    <w:rsid w:val="7B792AF3"/>
    <w:rsid w:val="7B861484"/>
    <w:rsid w:val="7BE36392"/>
    <w:rsid w:val="7BF54CA3"/>
    <w:rsid w:val="7C661DD8"/>
    <w:rsid w:val="7C8D3A19"/>
    <w:rsid w:val="7CA847A1"/>
    <w:rsid w:val="7CB52B12"/>
    <w:rsid w:val="7CC37508"/>
    <w:rsid w:val="7CCC02F5"/>
    <w:rsid w:val="7CCF2387"/>
    <w:rsid w:val="7CD83D2E"/>
    <w:rsid w:val="7CEE48F8"/>
    <w:rsid w:val="7D0040F0"/>
    <w:rsid w:val="7D2113BA"/>
    <w:rsid w:val="7D41245C"/>
    <w:rsid w:val="7D6D6342"/>
    <w:rsid w:val="7D776B1F"/>
    <w:rsid w:val="7DD47680"/>
    <w:rsid w:val="7EAA4908"/>
    <w:rsid w:val="7F1A2DDE"/>
    <w:rsid w:val="7F215301"/>
    <w:rsid w:val="7F2F0C37"/>
    <w:rsid w:val="7F451404"/>
    <w:rsid w:val="7F712FCC"/>
    <w:rsid w:val="7FDD78B8"/>
    <w:rsid w:val="7FFD7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18&#24180;&#25351;&#26631;&#19979;&#36798;\&#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9"/>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5</TotalTime>
  <ScaleCrop>false</ScaleCrop>
  <LinksUpToDate>false</LinksUpToDate>
  <CharactersWithSpaces>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2018-02-02T07:15:00Z</dcterms:created>
  <dc:creator>Dell</dc:creator>
  <cp:lastModifiedBy>hp</cp:lastModifiedBy>
  <cp:lastPrinted>2020-09-18T09:49:00Z</cp:lastPrinted>
  <dcterms:modified xsi:type="dcterms:W3CDTF">2023-12-29T07:34:44Z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