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0812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下达边境地区新冠肺炎疫情防控防治省级补助资金的通知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瑞丽市公安局：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根据德财预〔2020〕212号安排，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位边境地区新冠肺炎疫情防控防治省级补助资金1,679,676.00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2100410-突发公共卫生事件应急处理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503-机关资本性支出（一）”。该资金主要用于疫情防控防治所需的防护、诊断、治疗专用设备以及快速诊断试剂等防控防治物资购置、八类人群应检尽检、防疫物资储备、边境群防联控补助等防控防治工作。同时，本次下达补助资金包含省对边境州（市）、县涉疫涉边违法犯罪举报奖励补助。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请专款专用，严格资金管理，确保资金合理规范使用，落实好各项边境防控防治任务。 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2020年11月9日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634DCB"/>
    <w:rsid w:val="006531B1"/>
    <w:rsid w:val="0076351A"/>
    <w:rsid w:val="00A77DEC"/>
    <w:rsid w:val="00BC1EDC"/>
    <w:rsid w:val="00F50E1A"/>
    <w:rsid w:val="01181941"/>
    <w:rsid w:val="011D23F3"/>
    <w:rsid w:val="01322447"/>
    <w:rsid w:val="0148125F"/>
    <w:rsid w:val="018E61ED"/>
    <w:rsid w:val="01AA5DE4"/>
    <w:rsid w:val="01BE4CB4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B726A2"/>
    <w:rsid w:val="04C56153"/>
    <w:rsid w:val="04CD6039"/>
    <w:rsid w:val="04F23F0B"/>
    <w:rsid w:val="050C5418"/>
    <w:rsid w:val="0510155F"/>
    <w:rsid w:val="05113631"/>
    <w:rsid w:val="05367339"/>
    <w:rsid w:val="054B2364"/>
    <w:rsid w:val="055300C7"/>
    <w:rsid w:val="0570628F"/>
    <w:rsid w:val="05794916"/>
    <w:rsid w:val="05D416F9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07FCD"/>
    <w:rsid w:val="08E36BFB"/>
    <w:rsid w:val="09214554"/>
    <w:rsid w:val="09287633"/>
    <w:rsid w:val="09425074"/>
    <w:rsid w:val="09497BBF"/>
    <w:rsid w:val="09656DAC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CC29E4"/>
    <w:rsid w:val="0BD64F49"/>
    <w:rsid w:val="0BE11A0C"/>
    <w:rsid w:val="0BE263C8"/>
    <w:rsid w:val="0BE4226E"/>
    <w:rsid w:val="0BE73522"/>
    <w:rsid w:val="0BF6181F"/>
    <w:rsid w:val="0C077936"/>
    <w:rsid w:val="0C1B5067"/>
    <w:rsid w:val="0C3E588A"/>
    <w:rsid w:val="0C49717B"/>
    <w:rsid w:val="0C5A43B3"/>
    <w:rsid w:val="0C680B36"/>
    <w:rsid w:val="0C700C61"/>
    <w:rsid w:val="0C925BEC"/>
    <w:rsid w:val="0CCB1DA2"/>
    <w:rsid w:val="0CD3180B"/>
    <w:rsid w:val="0D1746B3"/>
    <w:rsid w:val="0D192C7A"/>
    <w:rsid w:val="0D3A2459"/>
    <w:rsid w:val="0D3E3A01"/>
    <w:rsid w:val="0D4C3755"/>
    <w:rsid w:val="0D826989"/>
    <w:rsid w:val="0DE92D71"/>
    <w:rsid w:val="0E0A1BF1"/>
    <w:rsid w:val="0E137E15"/>
    <w:rsid w:val="0E412DB1"/>
    <w:rsid w:val="0E4921DE"/>
    <w:rsid w:val="0E5A358B"/>
    <w:rsid w:val="0E7E001E"/>
    <w:rsid w:val="0E9F7DE3"/>
    <w:rsid w:val="0EE853F0"/>
    <w:rsid w:val="0EEC55FE"/>
    <w:rsid w:val="0EEF368B"/>
    <w:rsid w:val="0F0C6138"/>
    <w:rsid w:val="0F1802BE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945D7B"/>
    <w:rsid w:val="12B55CBF"/>
    <w:rsid w:val="12BF0109"/>
    <w:rsid w:val="12C72013"/>
    <w:rsid w:val="12E6712F"/>
    <w:rsid w:val="136F326C"/>
    <w:rsid w:val="138D28B9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9B7B35"/>
    <w:rsid w:val="15D12A5D"/>
    <w:rsid w:val="15EC524C"/>
    <w:rsid w:val="160264EC"/>
    <w:rsid w:val="16130EF8"/>
    <w:rsid w:val="161473FF"/>
    <w:rsid w:val="166151C2"/>
    <w:rsid w:val="16742421"/>
    <w:rsid w:val="167B1A1F"/>
    <w:rsid w:val="16964A1A"/>
    <w:rsid w:val="16BC1ED6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F46C26"/>
    <w:rsid w:val="180819B0"/>
    <w:rsid w:val="180C2894"/>
    <w:rsid w:val="181D7E48"/>
    <w:rsid w:val="18217F3A"/>
    <w:rsid w:val="1834753C"/>
    <w:rsid w:val="18FE618F"/>
    <w:rsid w:val="19014028"/>
    <w:rsid w:val="190A436F"/>
    <w:rsid w:val="195F07F3"/>
    <w:rsid w:val="19777FFB"/>
    <w:rsid w:val="19811C35"/>
    <w:rsid w:val="19AA4731"/>
    <w:rsid w:val="19C72DAA"/>
    <w:rsid w:val="19E02B05"/>
    <w:rsid w:val="1A06207E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9C3111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1559C4"/>
    <w:rsid w:val="1F2A7042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192E37"/>
    <w:rsid w:val="212F35DE"/>
    <w:rsid w:val="21AB2BF5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B78D8"/>
    <w:rsid w:val="239F37DF"/>
    <w:rsid w:val="23E47BE5"/>
    <w:rsid w:val="240835AC"/>
    <w:rsid w:val="240C0D2C"/>
    <w:rsid w:val="241C5418"/>
    <w:rsid w:val="24506D49"/>
    <w:rsid w:val="24822DEB"/>
    <w:rsid w:val="2492026E"/>
    <w:rsid w:val="24E807C0"/>
    <w:rsid w:val="24EF5F80"/>
    <w:rsid w:val="24EF6E5A"/>
    <w:rsid w:val="25074AEA"/>
    <w:rsid w:val="253241F2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851FED"/>
    <w:rsid w:val="27984364"/>
    <w:rsid w:val="27B26561"/>
    <w:rsid w:val="27B33B9E"/>
    <w:rsid w:val="28565CB5"/>
    <w:rsid w:val="2883417C"/>
    <w:rsid w:val="28EB15C9"/>
    <w:rsid w:val="290120F1"/>
    <w:rsid w:val="29635C53"/>
    <w:rsid w:val="29727FDA"/>
    <w:rsid w:val="29741ACB"/>
    <w:rsid w:val="2985329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A3BA7"/>
    <w:rsid w:val="2AC8474B"/>
    <w:rsid w:val="2B0861D8"/>
    <w:rsid w:val="2B3B1B6E"/>
    <w:rsid w:val="2B6931EA"/>
    <w:rsid w:val="2B784850"/>
    <w:rsid w:val="2B9A4DD3"/>
    <w:rsid w:val="2B9E5A3E"/>
    <w:rsid w:val="2BD30F0D"/>
    <w:rsid w:val="2BDB0237"/>
    <w:rsid w:val="2BFA1096"/>
    <w:rsid w:val="2BFF09A8"/>
    <w:rsid w:val="2C0757C8"/>
    <w:rsid w:val="2C0A6E98"/>
    <w:rsid w:val="2C0D1BAC"/>
    <w:rsid w:val="2C155E59"/>
    <w:rsid w:val="2C5F4702"/>
    <w:rsid w:val="2C7B3958"/>
    <w:rsid w:val="2CCA6CEB"/>
    <w:rsid w:val="2D000A08"/>
    <w:rsid w:val="2D0623CA"/>
    <w:rsid w:val="2D06359B"/>
    <w:rsid w:val="2D096AE0"/>
    <w:rsid w:val="2D0C6D42"/>
    <w:rsid w:val="2D0F4A45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C49E2"/>
    <w:rsid w:val="2EDE161E"/>
    <w:rsid w:val="2F3E3E3F"/>
    <w:rsid w:val="2F40438C"/>
    <w:rsid w:val="2F5D340F"/>
    <w:rsid w:val="2F7038D4"/>
    <w:rsid w:val="2FBF1645"/>
    <w:rsid w:val="2FE247F5"/>
    <w:rsid w:val="2FF8325F"/>
    <w:rsid w:val="2FFA5761"/>
    <w:rsid w:val="30737F41"/>
    <w:rsid w:val="30AC1ED3"/>
    <w:rsid w:val="30D74E98"/>
    <w:rsid w:val="31062039"/>
    <w:rsid w:val="312E4CF4"/>
    <w:rsid w:val="317B7067"/>
    <w:rsid w:val="31870BA4"/>
    <w:rsid w:val="31C16874"/>
    <w:rsid w:val="32213D9F"/>
    <w:rsid w:val="323311A9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4F57B04"/>
    <w:rsid w:val="35122AF3"/>
    <w:rsid w:val="3515657C"/>
    <w:rsid w:val="351C62D3"/>
    <w:rsid w:val="356170B0"/>
    <w:rsid w:val="35F429AD"/>
    <w:rsid w:val="361E332A"/>
    <w:rsid w:val="36452AA0"/>
    <w:rsid w:val="364B307D"/>
    <w:rsid w:val="36BA7007"/>
    <w:rsid w:val="36CD68E1"/>
    <w:rsid w:val="36FE55A6"/>
    <w:rsid w:val="37006A9E"/>
    <w:rsid w:val="372764AB"/>
    <w:rsid w:val="373E0C4F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47555F"/>
    <w:rsid w:val="39845972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34C4C"/>
    <w:rsid w:val="3BB80D52"/>
    <w:rsid w:val="3BE83105"/>
    <w:rsid w:val="3BF338B2"/>
    <w:rsid w:val="3BF3606E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910746"/>
    <w:rsid w:val="3F955187"/>
    <w:rsid w:val="3FA364D6"/>
    <w:rsid w:val="3FE7065F"/>
    <w:rsid w:val="3FED7D8C"/>
    <w:rsid w:val="40097C32"/>
    <w:rsid w:val="40615F91"/>
    <w:rsid w:val="40A91E35"/>
    <w:rsid w:val="40BB4D32"/>
    <w:rsid w:val="40C35526"/>
    <w:rsid w:val="40D16EA5"/>
    <w:rsid w:val="40D9128D"/>
    <w:rsid w:val="40DE20BE"/>
    <w:rsid w:val="40F55554"/>
    <w:rsid w:val="412C60D4"/>
    <w:rsid w:val="413F1A6B"/>
    <w:rsid w:val="418A438E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973E07"/>
    <w:rsid w:val="43A86C5E"/>
    <w:rsid w:val="43E70022"/>
    <w:rsid w:val="4431367D"/>
    <w:rsid w:val="44345DC3"/>
    <w:rsid w:val="44636021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2A375D"/>
    <w:rsid w:val="484C46A7"/>
    <w:rsid w:val="48755DBE"/>
    <w:rsid w:val="489E6914"/>
    <w:rsid w:val="48C51E24"/>
    <w:rsid w:val="48C539E5"/>
    <w:rsid w:val="48C76634"/>
    <w:rsid w:val="48D17C66"/>
    <w:rsid w:val="48E44531"/>
    <w:rsid w:val="48FC7550"/>
    <w:rsid w:val="490E769E"/>
    <w:rsid w:val="49233255"/>
    <w:rsid w:val="493908D3"/>
    <w:rsid w:val="495024DD"/>
    <w:rsid w:val="495454CA"/>
    <w:rsid w:val="498E7A81"/>
    <w:rsid w:val="49A35D3C"/>
    <w:rsid w:val="49A63068"/>
    <w:rsid w:val="49C13032"/>
    <w:rsid w:val="4A377A4C"/>
    <w:rsid w:val="4A4F41A3"/>
    <w:rsid w:val="4A5A38DC"/>
    <w:rsid w:val="4A6F377F"/>
    <w:rsid w:val="4AA96C90"/>
    <w:rsid w:val="4AD27BBC"/>
    <w:rsid w:val="4AE6704A"/>
    <w:rsid w:val="4B036116"/>
    <w:rsid w:val="4B1D2C98"/>
    <w:rsid w:val="4B5C767D"/>
    <w:rsid w:val="4B5D4FF2"/>
    <w:rsid w:val="4B63068C"/>
    <w:rsid w:val="4B74321A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247330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AB59C5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C00DA5"/>
    <w:rsid w:val="522125AB"/>
    <w:rsid w:val="5249241E"/>
    <w:rsid w:val="524C1CD9"/>
    <w:rsid w:val="52785E53"/>
    <w:rsid w:val="52D10BC9"/>
    <w:rsid w:val="53233EE3"/>
    <w:rsid w:val="532A005D"/>
    <w:rsid w:val="53383FCA"/>
    <w:rsid w:val="53712D75"/>
    <w:rsid w:val="53831FAE"/>
    <w:rsid w:val="538C2C99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4144E"/>
    <w:rsid w:val="54FA73E8"/>
    <w:rsid w:val="54FC2D8D"/>
    <w:rsid w:val="552011AA"/>
    <w:rsid w:val="552B6EA5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84F3BDD"/>
    <w:rsid w:val="58571104"/>
    <w:rsid w:val="586803A6"/>
    <w:rsid w:val="586F31B0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386524"/>
    <w:rsid w:val="5A501DDF"/>
    <w:rsid w:val="5A54097B"/>
    <w:rsid w:val="5A5C2248"/>
    <w:rsid w:val="5A8248B5"/>
    <w:rsid w:val="5A9F29B2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CB1E5D"/>
    <w:rsid w:val="5C7C7500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8D3728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AF2465"/>
    <w:rsid w:val="5FC72D2F"/>
    <w:rsid w:val="601A2A10"/>
    <w:rsid w:val="603114DB"/>
    <w:rsid w:val="603A3F15"/>
    <w:rsid w:val="60422A91"/>
    <w:rsid w:val="604A177E"/>
    <w:rsid w:val="60951AE1"/>
    <w:rsid w:val="609B5714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AB70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603C32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91D1DEE"/>
    <w:rsid w:val="69261693"/>
    <w:rsid w:val="69413B08"/>
    <w:rsid w:val="6949403B"/>
    <w:rsid w:val="69494A25"/>
    <w:rsid w:val="69587D0F"/>
    <w:rsid w:val="695C2DDF"/>
    <w:rsid w:val="696F0914"/>
    <w:rsid w:val="69702B45"/>
    <w:rsid w:val="69762EAF"/>
    <w:rsid w:val="69BB5DB0"/>
    <w:rsid w:val="69CD6DD5"/>
    <w:rsid w:val="69D46734"/>
    <w:rsid w:val="69ED46A1"/>
    <w:rsid w:val="6A105603"/>
    <w:rsid w:val="6A16331A"/>
    <w:rsid w:val="6A436D8E"/>
    <w:rsid w:val="6A4771A3"/>
    <w:rsid w:val="6A7845A2"/>
    <w:rsid w:val="6AB72869"/>
    <w:rsid w:val="6B116D64"/>
    <w:rsid w:val="6B466831"/>
    <w:rsid w:val="6B4F6B73"/>
    <w:rsid w:val="6B57143B"/>
    <w:rsid w:val="6B873E0B"/>
    <w:rsid w:val="6B904A10"/>
    <w:rsid w:val="6BAC1786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D1561"/>
    <w:rsid w:val="6DBA4C9F"/>
    <w:rsid w:val="6DD13EED"/>
    <w:rsid w:val="6DEA35CF"/>
    <w:rsid w:val="6E031B47"/>
    <w:rsid w:val="6E3168A8"/>
    <w:rsid w:val="6E53243D"/>
    <w:rsid w:val="6E624896"/>
    <w:rsid w:val="6E70155F"/>
    <w:rsid w:val="6E8D18A0"/>
    <w:rsid w:val="6EDF5DB7"/>
    <w:rsid w:val="6EE8004B"/>
    <w:rsid w:val="6EEE622A"/>
    <w:rsid w:val="6F1F5EDB"/>
    <w:rsid w:val="6F4D3890"/>
    <w:rsid w:val="6F501080"/>
    <w:rsid w:val="6F5F7C94"/>
    <w:rsid w:val="6F656E1B"/>
    <w:rsid w:val="6F6C0C34"/>
    <w:rsid w:val="6FB041C0"/>
    <w:rsid w:val="6FB90AC9"/>
    <w:rsid w:val="6FC22BB7"/>
    <w:rsid w:val="6FF05706"/>
    <w:rsid w:val="6FFA70FB"/>
    <w:rsid w:val="702A0134"/>
    <w:rsid w:val="70506CCF"/>
    <w:rsid w:val="707D2E9D"/>
    <w:rsid w:val="709D5D45"/>
    <w:rsid w:val="70D6543E"/>
    <w:rsid w:val="71074278"/>
    <w:rsid w:val="711A685F"/>
    <w:rsid w:val="711F0E84"/>
    <w:rsid w:val="712F5959"/>
    <w:rsid w:val="714A6BB9"/>
    <w:rsid w:val="71636541"/>
    <w:rsid w:val="71765CE5"/>
    <w:rsid w:val="719C057C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697628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A055C9"/>
    <w:rsid w:val="74B2529D"/>
    <w:rsid w:val="759B6E95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711CF"/>
    <w:rsid w:val="76FB0B74"/>
    <w:rsid w:val="76FE21B1"/>
    <w:rsid w:val="770E0D6D"/>
    <w:rsid w:val="77106AFA"/>
    <w:rsid w:val="77172939"/>
    <w:rsid w:val="77585781"/>
    <w:rsid w:val="775A2DBE"/>
    <w:rsid w:val="77A76840"/>
    <w:rsid w:val="77AD0902"/>
    <w:rsid w:val="77BA25BB"/>
    <w:rsid w:val="77CA7F02"/>
    <w:rsid w:val="77CE6244"/>
    <w:rsid w:val="77FC4395"/>
    <w:rsid w:val="78757C1F"/>
    <w:rsid w:val="787741F4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D14C94"/>
    <w:rsid w:val="7AEE1295"/>
    <w:rsid w:val="7AF07567"/>
    <w:rsid w:val="7B1046DB"/>
    <w:rsid w:val="7B1F4234"/>
    <w:rsid w:val="7B281E53"/>
    <w:rsid w:val="7B372BC4"/>
    <w:rsid w:val="7B400F8F"/>
    <w:rsid w:val="7B6F5DA5"/>
    <w:rsid w:val="7B703321"/>
    <w:rsid w:val="7B792AF3"/>
    <w:rsid w:val="7B861484"/>
    <w:rsid w:val="7BE36392"/>
    <w:rsid w:val="7BF54CA3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B85360"/>
    <w:rsid w:val="7DD47680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21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2020-09-18T09:52:00Z</cp:lastPrinted>
  <dcterms:modified xsi:type="dcterms:W3CDTF">2020-11-09T00:44:54Z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