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行</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2018</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0697</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tabs>
          <w:tab w:val="left" w:pos="1995"/>
          <w:tab w:val="center" w:pos="4153"/>
        </w:tabs>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瑞丽市财政局</w:t>
      </w:r>
      <w:r>
        <w:rPr>
          <w:rFonts w:hint="eastAsia" w:ascii="方正小标宋_GBK" w:hAnsi="方正小标宋_GBK" w:eastAsia="方正小标宋_GBK" w:cs="方正小标宋_GBK"/>
          <w:b w:val="0"/>
          <w:bCs w:val="0"/>
          <w:sz w:val="44"/>
          <w:szCs w:val="44"/>
        </w:rPr>
        <w:t>关于下达2018年第二批优秀贫困学子奖学金和建档立卡贫困户家庭经济困难学生学费奖励资金的通知</w:t>
      </w:r>
    </w:p>
    <w:p>
      <w:pPr>
        <w:spacing w:line="200" w:lineRule="exact"/>
        <w:rPr>
          <w:rFonts w:hint="eastAsia" w:ascii="方正小标宋_GBK" w:hAnsi="方正小标宋_GBK" w:eastAsia="方正小标宋_GBK" w:cs="方正小标宋_GBK"/>
          <w:b/>
          <w:sz w:val="44"/>
          <w:szCs w:val="44"/>
        </w:rPr>
      </w:pPr>
    </w:p>
    <w:p>
      <w:pPr>
        <w:spacing w:line="200" w:lineRule="exact"/>
        <w:rPr>
          <w:rFonts w:hint="eastAsia" w:ascii="方正小标宋_GBK" w:hAnsi="方正小标宋_GBK" w:eastAsia="方正小标宋_GBK" w:cs="方正小标宋_GBK"/>
          <w:b/>
          <w:sz w:val="44"/>
          <w:szCs w:val="44"/>
        </w:rPr>
      </w:pPr>
    </w:p>
    <w:p>
      <w:pPr>
        <w:spacing w:line="200" w:lineRule="exact"/>
        <w:rPr>
          <w:rFonts w:hint="eastAsia" w:ascii="方正小标宋_GBK" w:hAnsi="方正小标宋_GBK" w:eastAsia="方正小标宋_GBK" w:cs="方正小标宋_GBK"/>
          <w:b/>
          <w:sz w:val="44"/>
          <w:szCs w:val="44"/>
        </w:rPr>
      </w:pPr>
    </w:p>
    <w:p>
      <w:pPr>
        <w:spacing w:line="200" w:lineRule="exact"/>
        <w:rPr>
          <w:rFonts w:hint="eastAsia" w:ascii="方正小标宋简体" w:eastAsia="方正小标宋简体"/>
          <w:b/>
          <w:sz w:val="44"/>
          <w:szCs w:val="44"/>
        </w:rPr>
      </w:pPr>
    </w:p>
    <w:p>
      <w:pPr>
        <w:spacing w:line="200" w:lineRule="exact"/>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both"/>
        <w:textAlignment w:val="auto"/>
        <w:outlineLvl w:val="9"/>
        <w:rPr>
          <w:rFonts w:hint="eastAsia" w:ascii="仿宋_GB2312" w:eastAsia="仿宋_GB2312"/>
          <w:sz w:val="32"/>
          <w:szCs w:val="32"/>
        </w:rPr>
      </w:pPr>
      <w:r>
        <w:rPr>
          <w:rFonts w:hint="eastAsia" w:ascii="仿宋_GB2312" w:eastAsia="仿宋_GB2312"/>
          <w:sz w:val="32"/>
          <w:szCs w:val="32"/>
          <w:lang w:eastAsia="zh-CN"/>
        </w:rPr>
        <w:t>瑞丽市教育局</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5"/>
        <w:jc w:val="both"/>
        <w:textAlignment w:val="auto"/>
        <w:outlineLvl w:val="9"/>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lang w:eastAsia="zh-CN"/>
        </w:rPr>
        <w:t>德宏州</w:t>
      </w:r>
      <w:r>
        <w:rPr>
          <w:rFonts w:hint="eastAsia" w:ascii="仿宋_GB2312" w:eastAsia="仿宋_GB2312"/>
          <w:sz w:val="32"/>
          <w:szCs w:val="32"/>
        </w:rPr>
        <w:t>财政</w:t>
      </w:r>
      <w:r>
        <w:rPr>
          <w:rFonts w:hint="eastAsia" w:ascii="仿宋_GB2312" w:eastAsia="仿宋_GB2312"/>
          <w:sz w:val="32"/>
          <w:szCs w:val="32"/>
          <w:lang w:eastAsia="zh-CN"/>
        </w:rPr>
        <w:t>局</w:t>
      </w:r>
      <w:r>
        <w:rPr>
          <w:rFonts w:hint="eastAsia" w:ascii="仿宋_GB2312" w:eastAsia="仿宋_GB2312"/>
          <w:sz w:val="32"/>
          <w:szCs w:val="32"/>
        </w:rPr>
        <w:t xml:space="preserve"> </w:t>
      </w:r>
      <w:r>
        <w:rPr>
          <w:rFonts w:hint="eastAsia" w:ascii="仿宋_GB2312" w:eastAsia="仿宋_GB2312"/>
          <w:sz w:val="32"/>
          <w:szCs w:val="32"/>
          <w:lang w:eastAsia="zh-CN"/>
        </w:rPr>
        <w:t>德宏州</w:t>
      </w:r>
      <w:r>
        <w:rPr>
          <w:rFonts w:hint="eastAsia" w:ascii="仿宋_GB2312" w:eastAsia="仿宋_GB2312"/>
          <w:sz w:val="32"/>
          <w:szCs w:val="32"/>
        </w:rPr>
        <w:t>教育</w:t>
      </w:r>
      <w:r>
        <w:rPr>
          <w:rFonts w:hint="eastAsia" w:ascii="仿宋_GB2312" w:eastAsia="仿宋_GB2312"/>
          <w:sz w:val="32"/>
          <w:szCs w:val="32"/>
          <w:lang w:eastAsia="zh-CN"/>
        </w:rPr>
        <w:t>局</w:t>
      </w:r>
      <w:r>
        <w:rPr>
          <w:rFonts w:hint="eastAsia" w:ascii="仿宋_GB2312" w:eastAsia="仿宋_GB2312"/>
          <w:sz w:val="32"/>
          <w:szCs w:val="32"/>
        </w:rPr>
        <w:t>关于下达2018年第二批优秀贫困学子奖学金和建档立卡贫困户家庭经济困难学生学费奖励资金的通知》（</w:t>
      </w:r>
      <w:r>
        <w:rPr>
          <w:rFonts w:hint="eastAsia" w:ascii="仿宋_GB2312" w:eastAsia="仿宋_GB2312"/>
          <w:sz w:val="32"/>
          <w:szCs w:val="32"/>
          <w:lang w:eastAsia="zh-CN"/>
        </w:rPr>
        <w:t>德</w:t>
      </w:r>
      <w:r>
        <w:rPr>
          <w:rFonts w:hint="eastAsia" w:ascii="仿宋_GB2312" w:eastAsia="仿宋_GB2312"/>
          <w:sz w:val="32"/>
          <w:szCs w:val="32"/>
        </w:rPr>
        <w:t>财教〔201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260</w:t>
      </w:r>
      <w:r>
        <w:rPr>
          <w:rFonts w:hint="eastAsia" w:ascii="仿宋_GB2312" w:eastAsia="仿宋_GB2312"/>
          <w:sz w:val="32"/>
          <w:szCs w:val="32"/>
        </w:rPr>
        <w:t>号）</w:t>
      </w:r>
      <w:r>
        <w:rPr>
          <w:rFonts w:hint="eastAsia" w:ascii="仿宋_GB2312" w:eastAsia="仿宋_GB2312"/>
          <w:sz w:val="32"/>
          <w:szCs w:val="32"/>
          <w:lang w:eastAsia="zh-CN"/>
        </w:rPr>
        <w:t>相关文件要求</w:t>
      </w:r>
      <w:r>
        <w:rPr>
          <w:rFonts w:hint="eastAsia" w:ascii="仿宋_GB2312" w:eastAsia="仿宋_GB2312"/>
          <w:sz w:val="32"/>
          <w:szCs w:val="32"/>
        </w:rPr>
        <w:t>，</w:t>
      </w:r>
      <w:r>
        <w:rPr>
          <w:rFonts w:hint="eastAsia" w:ascii="仿宋_GB2312" w:eastAsia="仿宋_GB2312"/>
          <w:sz w:val="32"/>
          <w:szCs w:val="32"/>
          <w:lang w:eastAsia="zh-CN"/>
        </w:rPr>
        <w:t>依据省教育厅评审和复核结果，</w:t>
      </w:r>
      <w:r>
        <w:rPr>
          <w:rFonts w:hint="eastAsia" w:ascii="仿宋_GB2312" w:eastAsia="仿宋_GB2312"/>
          <w:sz w:val="32"/>
          <w:szCs w:val="32"/>
        </w:rPr>
        <w:t>现下达你们2018年第二批优秀贫困学子奖学金</w:t>
      </w:r>
      <w:r>
        <w:rPr>
          <w:rFonts w:hint="eastAsia" w:ascii="仿宋_GB2312" w:eastAsia="仿宋_GB2312"/>
          <w:sz w:val="32"/>
          <w:szCs w:val="32"/>
          <w:lang w:val="en-US" w:eastAsia="zh-CN"/>
        </w:rPr>
        <w:t>0.5</w:t>
      </w:r>
      <w:r>
        <w:rPr>
          <w:rFonts w:hint="eastAsia" w:ascii="仿宋_GB2312" w:eastAsia="仿宋_GB2312"/>
          <w:sz w:val="32"/>
          <w:szCs w:val="32"/>
        </w:rPr>
        <w:t>和建档立卡贫困户家庭经济困难学生学费奖励资金</w:t>
      </w:r>
      <w:r>
        <w:rPr>
          <w:rFonts w:hint="eastAsia" w:ascii="仿宋_GB2312" w:eastAsia="仿宋_GB2312"/>
          <w:sz w:val="32"/>
          <w:szCs w:val="32"/>
          <w:lang w:val="en-US" w:eastAsia="zh-CN"/>
        </w:rPr>
        <w:t>12.5万元(合计13万元）</w:t>
      </w:r>
      <w:r>
        <w:rPr>
          <w:rFonts w:hint="eastAsia" w:ascii="仿宋_GB2312" w:eastAsia="仿宋_GB2312"/>
          <w:sz w:val="32"/>
          <w:szCs w:val="32"/>
          <w:lang w:eastAsia="zh-CN"/>
        </w:rPr>
        <w:t>，统筹用于优秀贫困学子奖学金及建</w: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7" name="KGD_5C24292B$01$29$00013" descr="ska9y63SDaTfwt104xXp4nV+kQbDtRyvKvppLGdw5pOW3gbpLJ68vvbNIACrtKn82dG3+uSFNTxBK+deZ20k5Cz7YXa2qRsYENmC5jSa+22YES4XhcU7oukYCcAj3B4MR7j/1rWdAmDKh91bGfubco21FrsD8PrTHmfC+DL1v7nIbdnhwl7K/d89T2WpNskQXgeeb2g1XG32NzgQXenv/NmHbKB/Ku/5+zJyTNYLYVefxLspfFejWeQ/W0tPZHRfDpueUSf1Y9gwPi2N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v/hOEdCLJNRx8gxtQs65nhg69kSE+7J4/E0Mq2kPy5FsDCFaCYJjC5lVthuWmCet9QIvlSTPkSpSFYiWlt5Hlg4nWQ29vpyxlLsKyrrB2epuk3U87VNpqDA7YYB4LFSJN8oNrZ5Goi6rMnsS8kD3BZNLRmZH3ObfVU6Z7ujcfTy4GP9Kzs9uPV9BQWUZ2OLsC8a0kw6JjeQZqmKj9ePSuZoPrceUjQx5ojQWsRIdNopegFj3QKqkSq/oDaFkFxpP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4292B$01$29$00013" o:spid="_x0000_s1026" o:spt="1" alt="ska9y63SDaTfwt104xXp4nV+kQbDtRyvKvppLGdw5pOW3gbpLJ68vvbNIACrtKn82dG3+uSFNTxBK+deZ20k5Cz7YXa2qRsYENmC5jSa+22YES4XhcU7oukYCcAj3B4MR7j/1rWdAmDKh91bGfubco21FrsD8PrTHmfC+DL1v7nIbdnhwl7K/d89T2WpNskQXgeeb2g1XG32NzgQXenv/NmHbKB/Ku/5+zJyTNYLYVefxLspfFejWeQ/W0tPZHRfDpueUSf1Y9gwPi2N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v/hOEdCLJNRx8gxtQs65nhg69kSE+7J4/E0Mq2kPy5FsDCFaCYJjC5lVthuWmCet9QIvlSTPkSpSFYiWlt5Hlg4nWQ29vpyxlLsKyrrB2epuk3U87VNpqDA7YYB4LFSJN8oNrZ5Goi6rMnsS8kD3BZNLRmZH3ObfVU6Z7ujcfTy4GP9Kzs9uPV9BQWUZ2OLsC8a0kw6JjeQZqmKj9ePSuZoPrceUjQx5ojQWsRIdNopegFj3QKqkSq/oDaFkFxpPo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35pt;margin-top:-86.4pt;height:5pt;width:5pt;visibility:hidden;z-index:25167052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GxqH9LY&#10;AAAADwEAAA8AAAAAAAAAAQAgAAAAIgAAAGRycy9kb3ducmV2LnhtbFBLAQIUABQAAAAIAIdO4kDZ&#10;EtP7PwcAAM4KAAAOAAAAAAAAAAEAIAAAACcBAABkcnMvZTJvRG9jLnhtbFBLBQYAAAAABgAGAFkB&#10;AADY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6" name="KGD_5C24292B$01$29$00012" descr="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4292B$01$29$00012" o:spid="_x0000_s1026" o:spt="1" alt="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" style="position:absolute;left:0pt;margin-left:-89.35pt;margin-top:-86.4pt;height:5pt;width:5pt;visibility:hidden;z-index:251669504;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sah/S2AAAAA8BAAAPAAAAAAAAAAEAIAAAACIAAABkcnMvZG93bnJldi54bWxQSwECFAAU&#10;AAAACACHTuJADWx33vYLAADqEAAADgAAAAAAAAABACAAAAAnAQAAZHJzL2Uyb0RvYy54bWxQSwUG&#10;AAAAAAYABgBZAQAAj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5" name="KGD_5C24292B$01$29$00011" descr="nwkOiId/bBbOAe61rgYT4vXM3UaFFF0tl2W9B2ekj1Z7kYnHXrUHbs1gN35c90qvaLDUSHhArQ0FE7BXLhiJJR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4292B$01$29$00011" o:spid="_x0000_s1026" o:spt="1" alt="nwkOiId/bBbOAe61rgYT4vXM3UaFFF0tl2W9B2ekj1Z7kYnHXrUHbs1gN35c90qvaLDUSHhArQ0FE7BXLhiJJR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" style="position:absolute;left:0pt;margin-left:-89.35pt;margin-top:-86.4pt;height:5pt;width:5pt;visibility:hidden;z-index:251668480;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sah/S2AAAAA8BAAAPAAAAAAAAAAEAIAAAACIAAABkcnMvZG93bnJldi54bWxQSwECFAAU&#10;AAAACACHTuJAEZpkffYLAADqEAAADgAAAAAAAAABACAAAAAnAQAAZHJzL2Uyb0RvYy54bWxQSwUG&#10;AAAAAAYABgBZAQAAj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4" name="KGD_KG_Seal_15" descr="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" style="position:absolute;left:0pt;margin-left:-89.35pt;margin-top:-86.4pt;height:5pt;width:5pt;visibility:hidden;z-index:25166745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Bsah/S2AAAAA8BAAAPAAAAAAAAAAEAIAAAACIAAABkcnMv&#10;ZG93bnJldi54bWxQSwECFAAUAAAACACHTuJA6YImRpQHAABACwAADgAAAAAAAAABACAAAAAnAQAA&#10;ZHJzL2Uyb0RvYy54bWxQSwUGAAAAAAYABgBZAQAAL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3" name="KGD_KG_Seal_14" descr="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" style="position:absolute;left:0pt;margin-left:-89.35pt;margin-top:-86.4pt;height:5pt;width:5pt;visibility:hidden;z-index:251666432;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bGof0tgAAAAPAQAA&#10;DwAAAAAAAAABACAAAAAiAAAAZHJzL2Rvd25yZXYueG1sUEsBAhQAFAAAAAgAh07iQG8Y51flCwAA&#10;4B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2" name="KGD_KG_Seal_13" descr="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" style="position:absolute;left:0pt;margin-left:-89.35pt;margin-top:-86.4pt;height:5pt;width:5pt;visibility:hidden;z-index:25166540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xqH9LYAAAA&#10;DwEAAA8AAAAAAAAAAQAgAAAAIgAAAGRycy9kb3ducmV2LnhtbFBLAQIUABQAAAAIAIdO4kA/Vgdd&#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1" name="KGD_KG_Seal_12" descr="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" style="position:absolute;left:0pt;margin-left:-89.35pt;margin-top:-86.4pt;height:5pt;width:5pt;visibility:hidden;z-index:251664384;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sah/S2AAAAA8B&#10;AAAPAAAAAAAAAAEAIAAAACIAAABkcnMvZG93bnJldi54bWxQSwECFAAUAAAACACHTuJAHxdCL+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0" name="KGD_KG_Seal_11" descr="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" style="position:absolute;left:0pt;margin-left:-89.35pt;margin-top:-86.4pt;height:5pt;width:5pt;visibility:hidden;z-index:251663360;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xqH9LYAAAADwEA&#10;AA8AAAAAAAAAAQAgAAAAIgAAAGRycy9kb3ducmV2LnhtbFBLAQIUABQAAAAIAIdO4kBXawb5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9" name="KGD_Gobal1" descr="lskY7P30+39SSS2ze3CC/GDDEO0UM+soBWKnEJjq3LCNXL+hhXOhJx2jY58mMTaELXyVtZvLRIg+gdxSrkx7gu0/QqCM4JKTS6FS+uSPNj4qBm4xYttcUrwp1fvd+6OIl+goc/7+9NCV9R23gadznPgIyslfpqSR5hkO9cY2P1ANf+UmUf0flLZdYZVpYhME6iRc+sC9xu7WvBckbGEnQsltP7ij0iXIrhrHfkyBRdBoJb8dP2oY+TVH9NzEzY12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Z92HItE06WTdIWIbSyw9/PxF20/lScdjULWzLGAE4OynF/B39WHuGR91+alx3MKiRZ/LTArWUXSlkIFuAWZv98cKegY6xy/VSj1Pb0StL2xiWXGn1aTCbMxtOxLejukY02/PDQ0m35V7iLBtxolPVtdp2Ii0FpG3wYp/sNLdF4cvgu5ex1NS5seanNx8f+4P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GDDEO0UM+soBWKnEJjq3LCNXL+hhXOhJx2jY58mMTaELXyVtZvLRIg+gdxSrkx7gu0/QqCM4JKTS6FS+uSPNj4qBm4xYttcUrwp1fvd+6OIl+goc/7+9NCV9R23gadznPgIyslfpqSR5hkO9cY2P1ANf+UmUf0flLZdYZVpYhME6iRc+sC9xu7WvBckbGEnQsltP7ij0iXIrhrHfkyBRdBoJb8dP2oY+TVH9NzEzY12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6VbXx9L/DKpNkyU1SOWacGAS8eAA/oY18kDJi3pJpRy8EnzxTV9BlbS5J/f7IVAk0Tkg8EJrxzdytV/ZnV74fUb58h+I21GkAIhjUVf8SRRPSIwBsGv0ZC7yTiLAosxBSrjAhZ2YRYf67UXdCrAnM/sGnjPrJe1UYNt1SqCFE6Z92HItE06WTdIWIbSyw9/PxF20/lScdjULWzLGAE4OynF/B39WHuGR91+alx3MKiRZ/LTArWUXSlkIFuAWZv98cKegY6xy/VSj1Pb0StL2xiWXGn1aTCbMxtOxLejukY02/PDQ0m35V7iLBtxolPVtdp2Ii0FpG3wYp/sNLdF4cvgu5ex1NS5seanNx8f+4PM/zMZ1SCg4JwHS0bFINEUw==" style="position:absolute;left:0pt;margin-left:-89.35pt;margin-top:-86.4pt;height:5pt;width:5pt;visibility:hidden;z-index:25166233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bGof0tgAAAAP&#10;AQAADwAAAAAAAAABACAAAAAiAAAAZHJzL2Rvd25yZXYueG1sUEsBAhQAFAAAAAgAh07iQDEM2Nhz&#10;BQAAgwgAAA4AAAAAAAAAAQAgAAAAJwEAAGRycy9lMm9Eb2MueG1sUEsFBgAAAAAGAAYAWQEAAAwJ&#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-4787900</wp:posOffset>
                </wp:positionH>
                <wp:positionV relativeFrom="paragraph">
                  <wp:posOffset>-6570345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7pt;margin-top:-517.35pt;height:1683.8pt;width:1190.6pt;z-index:251671552;v-text-anchor:middle;mso-width-relative:page;mso-height-relative:page;" fillcolor="#FFFFFF" filled="t" stroked="t" coordsize="21600,21600" o:gfxdata="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yn3JbgAAAAEAEAAA8AAAAAAAAAAQAgAAAAIgAAAGRycy9kb3ducmV2LnhtbFBLAQIU&#10;ABQAAAAIAIdO4kA/47VXXQIAAO0EAAAOAAAAAAAAAAEAIAAAAC8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4253865</wp:posOffset>
            </wp:positionH>
            <wp:positionV relativeFrom="page">
              <wp:posOffset>4436745</wp:posOffset>
            </wp:positionV>
            <wp:extent cx="1511935" cy="1508125"/>
            <wp:effectExtent l="0" t="0" r="12065" b="15875"/>
            <wp:wrapNone/>
            <wp:docPr id="7" name="KG_5C24292B$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C24292B$01$29$0001$N$000200" descr="Seal"/>
                    <pic:cNvPicPr>
                      <a:picLocks noChangeAspect="1"/>
                    </pic:cNvPicPr>
                  </pic:nvPicPr>
                  <pic:blipFill>
                    <a:blip r:embed="rId8"/>
                    <a:stretch>
                      <a:fillRect/>
                    </a:stretch>
                  </pic:blipFill>
                  <pic:spPr>
                    <a:xfrm>
                      <a:off x="0" y="0"/>
                      <a:ext cx="1511935" cy="1508125"/>
                    </a:xfrm>
                    <a:prstGeom prst="rect">
                      <a:avLst/>
                    </a:prstGeom>
                  </pic:spPr>
                </pic:pic>
              </a:graphicData>
            </a:graphic>
          </wp:anchor>
        </w:drawing>
      </w:r>
      <w:r>
        <w:rPr>
          <w:rFonts w:hint="eastAsia" w:ascii="仿宋_GB2312" w:eastAsia="仿宋_GB2312"/>
          <w:sz w:val="32"/>
          <w:szCs w:val="32"/>
          <w:lang w:eastAsia="zh-CN"/>
        </w:rPr>
        <w:t>档立卡家庭经济困难学生学费奖励，此款请列入</w:t>
      </w:r>
      <w:r>
        <w:rPr>
          <w:rFonts w:hint="eastAsia" w:ascii="仿宋_GB2312" w:eastAsia="仿宋_GB2312"/>
          <w:sz w:val="32"/>
          <w:szCs w:val="32"/>
          <w:lang w:val="en-US" w:eastAsia="zh-CN"/>
        </w:rPr>
        <w:t>2018年“2050204—高中教育”预算支出功能科目，“509—对个人和家庭补助”政府经济分类科目。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eastAsia="zh-CN"/>
        </w:rPr>
        <w:t>此次下达的经费，请教育局接到资金文件后，立即将资金发放到符合资格的学生手中，加强管理，并做好相关工作，工作中有何问题，请及时反馈。具体发放的学生名单中，由云南省学生资助中心提供。</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624" w:firstLineChars="2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瑞丽市</w:t>
      </w:r>
      <w:bookmarkStart w:id="0" w:name="_GoBack"/>
      <w:bookmarkEnd w:id="0"/>
      <w:r>
        <w:rPr>
          <w:rFonts w:hint="eastAsia" w:ascii="方正仿宋_GBK" w:eastAsia="方正仿宋_GBK"/>
          <w:spacing w:val="-4"/>
          <w:sz w:val="32"/>
          <w:szCs w:val="32"/>
        </w:rPr>
        <w:t>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148" w:firstLineChars="165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lang w:val="en-US" w:eastAsia="zh-CN"/>
        </w:rPr>
        <w:t>2018</w:t>
      </w:r>
      <w:r>
        <w:rPr>
          <w:rFonts w:hint="eastAsia" w:ascii="方正仿宋_GBK" w:eastAsia="方正仿宋_GBK"/>
          <w:spacing w:val="-4"/>
          <w:sz w:val="32"/>
          <w:szCs w:val="32"/>
        </w:rPr>
        <w:t>年</w:t>
      </w:r>
      <w:r>
        <w:rPr>
          <w:rFonts w:hint="eastAsia" w:ascii="方正仿宋_GBK" w:eastAsia="方正仿宋_GBK"/>
          <w:spacing w:val="-4"/>
          <w:sz w:val="32"/>
          <w:szCs w:val="32"/>
          <w:lang w:val="en-US" w:eastAsia="zh-CN"/>
        </w:rPr>
        <w:t>12</w:t>
      </w:r>
      <w:r>
        <w:rPr>
          <w:rFonts w:hint="eastAsia" w:ascii="方正仿宋_GBK" w:eastAsia="方正仿宋_GBK"/>
          <w:spacing w:val="-4"/>
          <w:sz w:val="32"/>
          <w:szCs w:val="32"/>
        </w:rPr>
        <w:t>月</w:t>
      </w:r>
      <w:r>
        <w:rPr>
          <w:rFonts w:hint="eastAsia" w:ascii="方正仿宋_GBK" w:eastAsia="方正仿宋_GBK"/>
          <w:spacing w:val="-4"/>
          <w:sz w:val="32"/>
          <w:szCs w:val="32"/>
          <w:lang w:val="en-US" w:eastAsia="zh-CN"/>
        </w:rPr>
        <w:t>26</w:t>
      </w:r>
      <w:r>
        <w:rPr>
          <w:rFonts w:hint="eastAsia" w:ascii="方正仿宋_GBK" w:eastAsia="方正仿宋_GBK"/>
          <w:spacing w:val="-4"/>
          <w:sz w:val="32"/>
          <w:szCs w:val="32"/>
        </w:rPr>
        <w:t>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eastAsia="方正仿宋_GBK"/>
          <w:spacing w:val="-4"/>
          <w:sz w:val="32"/>
          <w:szCs w:val="32"/>
        </w:rPr>
      </w:pPr>
    </w:p>
    <w:p>
      <w:pPr>
        <w:spacing w:line="591" w:lineRule="exact"/>
        <w:ind w:firstLine="272" w:firstLineChars="100"/>
        <w:rPr>
          <w:rFonts w:hint="eastAsia" w:ascii="方正仿宋_GBK" w:eastAsia="方正仿宋_GBK"/>
          <w:spacing w:val="-4"/>
          <w:sz w:val="28"/>
          <w:szCs w:val="28"/>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spacing w:line="591" w:lineRule="exact"/>
        <w:ind w:firstLine="312" w:firstLineChars="100"/>
        <w:rPr>
          <w:rFonts w:hint="eastAsia" w:ascii="方正仿宋_GBK" w:eastAsia="方正仿宋_GBK"/>
          <w:spacing w:val="-4"/>
          <w:sz w:val="28"/>
          <w:szCs w:val="28"/>
        </w:r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flat" cmpd="sng">
                          <a:solidFill>
                            <a:srgbClr val="000000"/>
                          </a:solidFill>
                          <a:prstDash val="solid"/>
                          <a:round/>
                          <a:headEnd type="none" w="med" len="med"/>
                          <a:tailEnd type="none" w="med" len="med"/>
                        </a:ln>
                        <a:effectLst/>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fill on="f" focussize="0,0"/>
                <v:stroke weight="0.3pt" color="#000000" joinstyle="round"/>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val="en-US" w:eastAsia="zh-CN"/>
        </w:rPr>
        <w:t xml:space="preserve">     2018</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12</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26</w:t>
      </w:r>
      <w:r>
        <w:rPr>
          <w:rFonts w:hint="eastAsia" w:ascii="方正仿宋_GBK" w:eastAsia="方正仿宋_GBK"/>
          <w:spacing w:val="-4"/>
          <w:sz w:val="28"/>
          <w:szCs w:val="28"/>
        </w:rPr>
        <w:t>日印发</w:t>
      </w:r>
    </w:p>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readOnly" w:enforcement="1" w:cryptProviderType="rsaFull" w:cryptAlgorithmClass="hash" w:cryptAlgorithmType="typeAny" w:cryptAlgorithmSid="4" w:cryptSpinCount="0" w:hash="PxXLyv1TxfkReWmBgUaYU+DYAEk=" w:salt="89bMDcqCDx/DXYbsSCwidQ=="/>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A6CDA"/>
    <w:rsid w:val="069353A4"/>
    <w:rsid w:val="0E9D5407"/>
    <w:rsid w:val="160264EC"/>
    <w:rsid w:val="178B10B7"/>
    <w:rsid w:val="1B064834"/>
    <w:rsid w:val="1F650917"/>
    <w:rsid w:val="232F53A8"/>
    <w:rsid w:val="2A5F0C99"/>
    <w:rsid w:val="30A50068"/>
    <w:rsid w:val="30D74E98"/>
    <w:rsid w:val="4D915E8E"/>
    <w:rsid w:val="4EDD29AE"/>
    <w:rsid w:val="50A622BC"/>
    <w:rsid w:val="5615183B"/>
    <w:rsid w:val="56354D0B"/>
    <w:rsid w:val="5A8248B5"/>
    <w:rsid w:val="5B68323F"/>
    <w:rsid w:val="5DBA6CDA"/>
    <w:rsid w:val="5F193A1A"/>
    <w:rsid w:val="63E448C1"/>
    <w:rsid w:val="695C2DDF"/>
    <w:rsid w:val="6DBA4C9F"/>
    <w:rsid w:val="711A685F"/>
    <w:rsid w:val="78987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66;&#32423;&#25351;&#2663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市级指标模板.wpt</Template>
  <Company>德宏州瑞丽市党政机关单位</Company>
  <Pages>2</Pages>
  <Words>42</Words>
  <Characters>42</Characters>
  <Lines>0</Lines>
  <Paragraphs>0</Paragraphs>
  <ScaleCrop>false</ScaleCrop>
  <LinksUpToDate>false</LinksUpToDate>
  <CharactersWithSpaces>66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2018-12-26T07:45:00Z</dcterms:created>
  <dc:creator>Administrator</dc:creator>
  <cp:lastModifiedBy>瑞丽市财政局收发员</cp:lastModifiedBy>
  <dcterms:modified xsi:type="dcterms:W3CDTF">2018-12-27T01:21:51Z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