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306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下达2018年第一批普通高中国家助学金预计数的通知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瑞丽市第一民族中学：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根据《德宏州财政局关于下达2018年第一批普通高中国家助学金预计数的通知》（德财教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经费84万元，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此款列入2018年“2050204—高中教育”预算科目，“509—对个人家庭的补助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  <w:bookmarkStart w:id="0" w:name="_GoBack"/>
      <w:bookmarkEnd w:id="0"/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年月日印发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D7C2057"/>
    <w:rsid w:val="4D915E8E"/>
    <w:rsid w:val="4EDD29AE"/>
    <w:rsid w:val="50A622BC"/>
    <w:rsid w:val="51163A57"/>
    <w:rsid w:val="5A8248B5"/>
    <w:rsid w:val="5F193A1A"/>
    <w:rsid w:val="61A06EC1"/>
    <w:rsid w:val="63E448C1"/>
    <w:rsid w:val="695C2DDF"/>
    <w:rsid w:val="6A0B28FB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