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瑞丽市第三民族中学：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经费(中央资金37.0923万元，省级资金37.0923万元），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0DB5B2A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5F851238"/>
    <w:rsid w:val="61A06EC1"/>
    <w:rsid w:val="63E448C1"/>
    <w:rsid w:val="695C2DDF"/>
    <w:rsid w:val="6DBA4C9F"/>
    <w:rsid w:val="6E944039"/>
    <w:rsid w:val="711A685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