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瑞丽市第一民族初级中学：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经费(中央资金20.6999万元，省级资金20.6999万元），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104522D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BDF157D"/>
    <w:rsid w:val="6DBA4C9F"/>
    <w:rsid w:val="6E944039"/>
    <w:rsid w:val="711A685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