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瑞丽市混板小学：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经费(中央资金3.625万元，省级资金3.6247万元），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58B51DA"/>
    <w:rsid w:val="572A1403"/>
    <w:rsid w:val="5A8248B5"/>
    <w:rsid w:val="5F193A1A"/>
    <w:rsid w:val="6184677F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