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312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下达2018年第一批城乡义务教育阶段寄宿学生生活费补助资金预算的通知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瑞丽市芒棒小学：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根据《德宏州财政局关于下达2018年第一批城乡义务教育阶段寄宿学生生活费补助资金预算的通知》（德财教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经费(中央资金5.7283万元，省级资金5.7278万元），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此款列入2018年“2050202—小学教育”预算科目，“509—对个人和家庭的补助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08333376"/>
    <w:rsid w:val="102E1E8D"/>
    <w:rsid w:val="132540E9"/>
    <w:rsid w:val="160264EC"/>
    <w:rsid w:val="1B064834"/>
    <w:rsid w:val="1F650917"/>
    <w:rsid w:val="232F53A8"/>
    <w:rsid w:val="30A50068"/>
    <w:rsid w:val="30D74E98"/>
    <w:rsid w:val="340C6C66"/>
    <w:rsid w:val="38367BFF"/>
    <w:rsid w:val="41381882"/>
    <w:rsid w:val="42C623C2"/>
    <w:rsid w:val="43286657"/>
    <w:rsid w:val="43C873D0"/>
    <w:rsid w:val="4540719E"/>
    <w:rsid w:val="4C6C4363"/>
    <w:rsid w:val="4D7C2057"/>
    <w:rsid w:val="4D915E8E"/>
    <w:rsid w:val="4EDD29AE"/>
    <w:rsid w:val="50A622BC"/>
    <w:rsid w:val="51163A57"/>
    <w:rsid w:val="572A1403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2018-03-23T12:18:04Z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