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瑞丽市勐秀中心小学：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经费(中央资金27.0302万元，省级资金27.028万元），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此款列入2018年“2050202—小学教育”预算科目，“509—对个人和家庭的补助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33376"/>
    <w:rsid w:val="102E1E8D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5350E0D"/>
    <w:rsid w:val="4540719E"/>
    <w:rsid w:val="4C6C4363"/>
    <w:rsid w:val="4D7C2057"/>
    <w:rsid w:val="4D915E8E"/>
    <w:rsid w:val="4EDD29AE"/>
    <w:rsid w:val="50A622BC"/>
    <w:rsid w:val="51163A57"/>
    <w:rsid w:val="572A1403"/>
    <w:rsid w:val="578A4CA0"/>
    <w:rsid w:val="5A8248B5"/>
    <w:rsid w:val="5F193A1A"/>
    <w:rsid w:val="61A06EC1"/>
    <w:rsid w:val="63E448C1"/>
    <w:rsid w:val="695C2DDF"/>
    <w:rsid w:val="6DBA4C9F"/>
    <w:rsid w:val="6E944039"/>
    <w:rsid w:val="711A685F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