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瑞丽市勐秀中学：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经费(中央资金6.9997万元，省级资金6.9997万元），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此款列入2018年“2050203—初中教育”预算科目，“509—对个人和家庭的补助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0E7E77E2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5F2ACE"/>
    <w:rsid w:val="4C6C4363"/>
    <w:rsid w:val="4D7C2057"/>
    <w:rsid w:val="4D915E8E"/>
    <w:rsid w:val="4EDD29AE"/>
    <w:rsid w:val="50A622BC"/>
    <w:rsid w:val="51163A57"/>
    <w:rsid w:val="55267A34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77378FA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