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瑞丽市民族中学：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经费(中央资金52.4677万元，省级资金52.4577万元），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6BF1D54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77378FA"/>
    <w:rsid w:val="7898717B"/>
    <w:rsid w:val="79914441"/>
    <w:rsid w:val="7BD311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