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瑞丽市弄岛中心小学：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经费(中央资金12.6201万元，省级资金12.6191万元），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此款列入2018年“2050202—小学教育”预算科目，““509—对个人和家庭的补助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04970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61A06EC1"/>
    <w:rsid w:val="63E448C1"/>
    <w:rsid w:val="695C2DDF"/>
    <w:rsid w:val="6B171B34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