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瑞丽市畹町中学：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经费(中央资金18.7855万元，省级资金18.7855万元），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此款列入2018年“2050203—初中教育”预算科目，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7BD12F4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5A5F32"/>
    <w:rsid w:val="6DBA4C9F"/>
    <w:rsid w:val="6E944039"/>
    <w:rsid w:val="711A685F"/>
    <w:rsid w:val="777378FA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