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336</w:t>
      </w:r>
      <w:bookmarkStart w:id="0" w:name="_GoBack"/>
      <w:bookmarkEnd w:id="0"/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下达2018年第一批中等中职业学校免学费中央预计数的通知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瑞丽市职业中学：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根据《德宏州财政局关于下达2018年第一批中等中职业学校免学费中央预计数的通知》（德财教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36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经费58.08万元，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此款列入2018年“2050304—职业高中教育”预算科目，“509—对个人和家庭的补助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本次下达的是你学校免学费补助资金部分中央资金，待学生数据核实准确后，再按照实际学生人数据实清算下达其余资金。学校对区域内的受助学生人数负债，收文后，学校要严格按照《云南省中等职业学校免学费补助资金管理（暂行）办法》规定，对中职资助资金实行分账核算，及时落实政策并兑现到个人，请专款专用，节约开支，提高资金使用效益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28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28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4087D3C"/>
    <w:rsid w:val="069353A4"/>
    <w:rsid w:val="08041846"/>
    <w:rsid w:val="0F9A0638"/>
    <w:rsid w:val="132540E9"/>
    <w:rsid w:val="153425AD"/>
    <w:rsid w:val="160264EC"/>
    <w:rsid w:val="1B064834"/>
    <w:rsid w:val="1F650917"/>
    <w:rsid w:val="232F53A8"/>
    <w:rsid w:val="30A50068"/>
    <w:rsid w:val="30D74E98"/>
    <w:rsid w:val="34E46911"/>
    <w:rsid w:val="38367BFF"/>
    <w:rsid w:val="3CA63020"/>
    <w:rsid w:val="42C623C2"/>
    <w:rsid w:val="43286657"/>
    <w:rsid w:val="43C873D0"/>
    <w:rsid w:val="4D7C2057"/>
    <w:rsid w:val="4D915E8E"/>
    <w:rsid w:val="4EDD29AE"/>
    <w:rsid w:val="50A622BC"/>
    <w:rsid w:val="51163A57"/>
    <w:rsid w:val="56164939"/>
    <w:rsid w:val="5A8248B5"/>
    <w:rsid w:val="5F193A1A"/>
    <w:rsid w:val="61A06EC1"/>
    <w:rsid w:val="63E448C1"/>
    <w:rsid w:val="695C2DDF"/>
    <w:rsid w:val="6DBA4C9F"/>
    <w:rsid w:val="6E944039"/>
    <w:rsid w:val="711A685F"/>
    <w:rsid w:val="77257E2B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2018-05-03T08:34:23Z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