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348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val="en-US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2018年第一批普通高中国家助学金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瑞丽市第三民族中学：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根据《德宏州财政局关于下达2018年第一批普通高中国家助学金的通知》（德财教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38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经费3.30万元(中央资金2.64万元，省级资金0.66万元）</w:t>
      </w:r>
      <w:bookmarkStart w:id="0" w:name="_GoBack"/>
      <w:bookmarkEnd w:id="0"/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此款列入2018年“2050404—高中教育”预算科目，“509—对个人家庭的补助”政府预算支出经济分类科目。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624" w:firstLineChars="2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请专款专用，节约开支，提高资金使用效益。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5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13026EAD"/>
    <w:rsid w:val="132540E9"/>
    <w:rsid w:val="160264EC"/>
    <w:rsid w:val="1B064834"/>
    <w:rsid w:val="1C2C60B5"/>
    <w:rsid w:val="1F650917"/>
    <w:rsid w:val="232F53A8"/>
    <w:rsid w:val="30A50068"/>
    <w:rsid w:val="30D74E98"/>
    <w:rsid w:val="38367BFF"/>
    <w:rsid w:val="42C623C2"/>
    <w:rsid w:val="43286657"/>
    <w:rsid w:val="43C873D0"/>
    <w:rsid w:val="4D7C2057"/>
    <w:rsid w:val="4D915E8E"/>
    <w:rsid w:val="4EDD29AE"/>
    <w:rsid w:val="50A622BC"/>
    <w:rsid w:val="51163A57"/>
    <w:rsid w:val="56164939"/>
    <w:rsid w:val="5A8248B5"/>
    <w:rsid w:val="5F193A1A"/>
    <w:rsid w:val="61A06EC1"/>
    <w:rsid w:val="63E448C1"/>
    <w:rsid w:val="695C2DDF"/>
    <w:rsid w:val="6DBA4C9F"/>
    <w:rsid w:val="6E944039"/>
    <w:rsid w:val="70C901D3"/>
    <w:rsid w:val="711A685F"/>
    <w:rsid w:val="7898717B"/>
    <w:rsid w:val="79914441"/>
    <w:rsid w:val="7BE011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2018-06-15T02:36:38Z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