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348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2018年第一批普通高中国家助学金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瑞丽市畹町中学：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根据《德宏州财政局关于下达2018年第一批普通高中国家助学金的通知》（德财教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经费2.85万元(中央资金2.28万元，省级资金0.57万元）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此款列入2018年“2050404—高中教育”预算科目，“509—对个人家庭的补助”政府预算支出经济分类科目。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请专款专用，节约开支，提高资金使用效益。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13026EA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D7C2057"/>
    <w:rsid w:val="4D915E8E"/>
    <w:rsid w:val="4EDD29AE"/>
    <w:rsid w:val="50A622BC"/>
    <w:rsid w:val="51163A57"/>
    <w:rsid w:val="56164939"/>
    <w:rsid w:val="5A8248B5"/>
    <w:rsid w:val="5E7233BC"/>
    <w:rsid w:val="5F193A1A"/>
    <w:rsid w:val="61A06EC1"/>
    <w:rsid w:val="63E448C1"/>
    <w:rsid w:val="695C2DDF"/>
    <w:rsid w:val="6DBA4C9F"/>
    <w:rsid w:val="6E944039"/>
    <w:rsid w:val="711A685F"/>
    <w:rsid w:val="7898717B"/>
    <w:rsid w:val="79914441"/>
    <w:rsid w:val="7BE011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2018-06-15T02:34:47Z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