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375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2018年省旅游发展专项资金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的通知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line="7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瑞丽市旅游局：</w:t>
      </w:r>
    </w:p>
    <w:p>
      <w:pPr>
        <w:spacing w:line="7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德宏州财政局关于下达2018年省旅游发展专项资金的通知》（德财行[2018]221号）文件，现下达你单位2018年省旅游发展省对下转移支付资金50万元，用于提高瑞丽市旅游厕所建设、管理和养护水平。此款列入2018年“2160599—其他旅游业管理与服务支出”支出预算科目，“503—机关资本性支出（一）”政府预算支出经济分类科目。</w:t>
      </w:r>
    </w:p>
    <w:p>
      <w:pPr>
        <w:numPr>
          <w:ilvl w:val="0"/>
          <w:numId w:val="1"/>
        </w:numPr>
        <w:spacing w:line="700" w:lineRule="exact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7" name="KGD_5B4C3C25$01$29$00013" descr="qp11n0Pjceqh/AkL8OeovZ/N7jERoUdiWXEvW/kLlroG2S53lHlwyUhFo5ubXE/Qdn4FXGmdbD7MFVifPMbU5S090kQzEEf66ErQ9MXA5BSsNi/i2tiJE5sBiOf9s0JlLjhRL4SnBoMmaISZBq0mxe6a5yb9QPbNi10otS78jNAD/WmIOOaBMWyKDqlFJy2D1nTRfFJ2SOYNqynw/1UXDHrNsB2bVRWOaV7aQ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FTsOkiXSSOYx+aMPeEW4ze1ZTBO290L7TMBouqcQDPuttf8WXqNhJwU7Yuj5WdkGAF59sqyhJXqK7LXdbGChgqqaExElLq0PRTR8avyzBNaFeXM+HxzG5h7hvOS+0dGHVxJ9aiEqExw0Ln7/cMQP8KgQFUKJJHDhTPMpmU3VKP1PEKwpPpmg0S/HzeRapKujgM4DHaFgyFSGcPh+VvwZbTuO3xxs57IlGnhcJbyRkN8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4C3C25$01$29$00013" o:spid="_x0000_s1026" o:spt="1" alt="qp11n0Pjceqh/AkL8OeovZ/N7jERoUdiWXEvW/kLlroG2S53lHlwyUhFo5ubXE/Qdn4FXGmdbD7MFVifPMbU5S090kQzEEf66ErQ9MXA5BSsNi/i2tiJE5sBiOf9s0JlLjhRL4SnBoMmaISZBq0mxe6a5yb9QPbNi10otS78jNAD/WmIOOaBMWyKDqlFJy2D1nTRfFJ2SOYNqynw/1UXDHrNsB2bVRWOaV7aQ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FTsOkiXSSOYx+aMPeEW4ze1ZTBO290L7TMBouqcQDPuttf8WXqNhJwU7Yuj5WdkGAF59sqyhJXqK7LXdbGChgqqaExElLq0PRTR8avyzBNaFeXM+HxzG5h7hvOS+0dGHVxJ9aiEqExw0Ln7/cMQP8KgQFUKJJHDhTPMpmU3VKP1PEKwpPpmg0S/HzeRapKujgM4DHaFgyFSGcPh+VvwZbTuO3xxs57IlGnhcJbyRkN8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9.35pt;margin-top:-86.4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Gxq&#10;H9LYAAAADwEAAA8AAAAAAAAAAQAgAAAAIgAAAGRycy9kb3ducmV2LnhtbFBLAQIUABQAAAAIAIdO&#10;4kA/t+EDQgcAAM4KAAAOAAAAAAAAAAEAIAAAACcBAABkcnMvZTJvRG9jLnhtbFBLBQYAAAAABgAG&#10;AFkBAADb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6" name="KGD_5B4C3C25$01$29$00012" descr="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4C3C25$01$29$00012" o:spid="_x0000_s1026" o:spt="1" alt="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" style="position:absolute;left:0pt;margin-left:-89.35pt;margin-top:-86.4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5" name="KGD_5B4C3C25$01$29$00011" descr="nwkOiId/bBbOAe61rgYT4vXM3UaFFF0tl2W9B2ekj1Z7kYnHXrUHbs1gN35c90qvjfRoTXUE8EaGyGYKou5qQ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4C3C25$01$29$00011" o:spid="_x0000_s1026" o:spt="1" alt="nwkOiId/bBbOAe61rgYT4vXM3UaFFF0tl2W9B2ekj1Z7kYnHXrUHbs1gN35c90qvjfRoTXUE8EaGyGYKou5qQ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9.35pt;margin-top:-86.4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bGof0tgAAAAPAQAADwAAAAAAAAABACAAAAAiAAAAZHJzL2Rvd25yZXYueG1sUEsBAhQAFAAA&#10;AAgAh07iQMTCHnP0CwAA6hAAAA4AAAAAAAAAAQAgAAAAJwEAAGRycy9lMm9Eb2MueG1sUEsFBgAA&#10;AAAGAAYAWQEAAI0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4" name="KGD_KG_Seal_15" descr="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" style="position:absolute;left:0pt;margin-left:-89.35pt;margin-top:-86.4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3" name="KGD_KG_Seal_14" descr="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" style="position:absolute;left:0pt;margin-left:-89.35pt;margin-top:-86.4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2" name="KGD_KG_Seal_13" descr="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" style="position:absolute;left:0pt;margin-left:-89.35pt;margin-top:-86.4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GxqH9LYAAAADwEA&#10;AA8AAAAAAAAAAQAgAAAAIgAAAGRycy9kb3ducmV2LnhtbFBLAQIUABQAAAAIAIdO4kDDiIx/5gsA&#10;AOAQAAAOAAAAAAAAAAEAIAAAACcBAABkcnMvZTJvRG9jLnhtbFBLBQYAAAAABgAGAFkBAAB/D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1" name="KGD_KG_Seal_12" descr="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" style="position:absolute;left:0pt;margin-left:-89.35pt;margin-top:-86.4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bGof0tgAAAAP&#10;AQAADwAAAAAAAAABACAAAAAiAAAAZHJzL2Rvd25yZXYueG1sUEsBAhQAFAAAAAgAh07iQC72DEXo&#10;CwAA4B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0" name="KGD_KG_Seal_11" descr="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" style="position:absolute;left:0pt;margin-left:-89.35pt;margin-top:-86.4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GxqH9LYAAAADwEA&#10;AA8AAAAAAAAAAQAgAAAAIgAAAGRycy9kb3ducmV2LnhtbFBLAQIUABQAAAAIAIdO4kBZ5k7J5gsA&#10;AOAQAAAOAAAAAAAAAAEAIAAAACcBAABkcnMvZTJvRG9jLnhtbFBLBQYAAAAABgAGAFkBAAB/D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9" name="KGD_Gobal1" descr="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" style="position:absolute;left:0pt;margin-left:-89.35pt;margin-top:-86.4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你们加强与省旅游发展改革委的联系沟通，稳妥推进相关建设工作。请专款专用，节约开支，并认真填报《省旅游发展资金项目绩效目标申报表》，并于资金下达30日内将经审核确认的绩效目标申报表报省旅游发展为备案，同时抄送省财政厅。</w:t>
      </w:r>
    </w:p>
    <w:p>
      <w:pPr>
        <w:numPr>
          <w:ilvl w:val="0"/>
          <w:numId w:val="1"/>
        </w:numPr>
        <w:spacing w:line="700" w:lineRule="exact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你们严格按照《云南省旅游专项资金省对下转移支付资金分配暂行办法》（云财行[2016]183号）有关规定，切实加强对资金的管理和监督，严格按照经费使用范围专款专用，确保资金使用依法、依规、安全、高校。同时，严格按照资金项目征集的要求，将所需经费安排的项目情况在省财政厅基层项目库系统内进行填报。</w:t>
      </w:r>
    </w:p>
    <w:p>
      <w:pPr>
        <w:numPr>
          <w:ilvl w:val="0"/>
          <w:numId w:val="0"/>
        </w:numPr>
        <w:spacing w:line="7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 w:firstLine="6400" w:firstLineChars="20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-11835130</wp:posOffset>
                </wp:positionV>
                <wp:extent cx="15120620" cy="21384260"/>
                <wp:effectExtent l="0" t="0" r="0" b="0"/>
                <wp:wrapNone/>
                <wp:docPr id="8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931.9pt;height:1683.8pt;width:1190.6pt;z-index:251671552;v-text-anchor:middle;mso-width-relative:page;mso-height-relative:page;" fillcolor="#FFFFFF" filled="t" stroked="t" coordsize="21600,21600" o:gfxdata="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odLfd8AAAAQAQAADwAAAAAAAAABACAAAAAiAAAAZHJzL2Rvd25yZXYueG1sUEsBAhQA&#10;FAAAAAgAh07iQD/jtVddAgAA7QQAAA4AAAAAAAAAAQAgAAAALgEAAGRycy9lMm9Eb2MueG1sUEsF&#10;BgAAAAAGAAYAWQEAAP0FAAAAAA==&#10;">
                <v:fill on="t" opacity="0f" focussize="0,0"/>
                <v:stroke weight="2pt" color="#BCBCBC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4653915</wp:posOffset>
            </wp:positionH>
            <wp:positionV relativeFrom="page">
              <wp:posOffset>5767705</wp:posOffset>
            </wp:positionV>
            <wp:extent cx="1511935" cy="1508125"/>
            <wp:effectExtent l="0" t="0" r="12065" b="15875"/>
            <wp:wrapNone/>
            <wp:docPr id="7" name="KG_5B4C3C25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G_5B4C3C25$01$29$0001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772" w:firstLineChars="18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本局国库股。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   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7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16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C1029"/>
    <w:multiLevelType w:val="singleLevel"/>
    <w:tmpl w:val="5B4C102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revisionView w:markup="0"/>
  <w:documentProtection w:edit="forms" w:enforcement="1" w:cryptProviderType="rsaFull" w:cryptAlgorithmClass="hash" w:cryptAlgorithmType="typeAny" w:cryptAlgorithmSid="4" w:cryptSpinCount="0" w:hash="bhJVojoGIFloo7pkENG8zk2xzjE=" w:salt="BDazxYtdMyY2E6ZnTJ7Abw==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72C57F6F-BAEC-4099-96EC-70317AD1D0A2}"/>
    <w:docVar w:name="DocumentName" w:val="375—下达德财行[2018]221号2018年旅游发展专项资金"/>
  </w:docVars>
  <w:rsids>
    <w:rsidRoot w:val="345B1108"/>
    <w:rsid w:val="069353A4"/>
    <w:rsid w:val="105337EC"/>
    <w:rsid w:val="151C0EC5"/>
    <w:rsid w:val="160264EC"/>
    <w:rsid w:val="1B064834"/>
    <w:rsid w:val="1F650917"/>
    <w:rsid w:val="232F53A8"/>
    <w:rsid w:val="2A5F0C99"/>
    <w:rsid w:val="30A50068"/>
    <w:rsid w:val="30D74E98"/>
    <w:rsid w:val="33663374"/>
    <w:rsid w:val="345B1108"/>
    <w:rsid w:val="4D915E8E"/>
    <w:rsid w:val="4EDD29AE"/>
    <w:rsid w:val="50A622BC"/>
    <w:rsid w:val="5A8248B5"/>
    <w:rsid w:val="5B68323F"/>
    <w:rsid w:val="5F193A1A"/>
    <w:rsid w:val="63E448C1"/>
    <w:rsid w:val="695C2DDF"/>
    <w:rsid w:val="6DBA4C9F"/>
    <w:rsid w:val="6E2D34E4"/>
    <w:rsid w:val="711A685F"/>
    <w:rsid w:val="789871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351;&#26631;\2018&#24030;&#32423;&#25351;&#26631;&#24066;&#32423;&#19979;&#36798;\&#24066;&#32423;&#25351;&#2663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市级指标模板.wpt</Template>
  <Company>德宏州瑞丽市党政机关单位</Company>
  <Pages>2</Pages>
  <Words>42</Words>
  <Characters>42</Characters>
  <Lines>0</Lines>
  <Paragraphs>0</Paragraphs>
  <ScaleCrop>false</ScaleCrop>
  <LinksUpToDate>false</LinksUpToDate>
  <CharactersWithSpaces>66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2018-07-16T03:00:00Z</dcterms:created>
  <dc:creator>Administrator</dc:creator>
  <cp:lastModifiedBy>瑞丽市财政局收发员2</cp:lastModifiedBy>
  <dcterms:modified xsi:type="dcterms:W3CDTF">2018-07-16T06:33:14Z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