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社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0088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提前下达</w:t>
      </w:r>
      <w:r>
        <w:rPr>
          <w:rFonts w:hint="eastAsia" w:ascii="方正小标宋_GBK" w:eastAsia="方正小标宋_GBK"/>
          <w:sz w:val="44"/>
          <w:szCs w:val="44"/>
        </w:rPr>
        <w:t>201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8城乡</w:t>
      </w:r>
      <w:r>
        <w:rPr>
          <w:rFonts w:hint="eastAsia" w:ascii="方正小标宋_GBK" w:eastAsia="方正小标宋_GBK"/>
          <w:sz w:val="44"/>
          <w:szCs w:val="44"/>
        </w:rPr>
        <w:t>困难</w:t>
      </w: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群众基本生活救助补助资金的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通知</w:t>
      </w: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瑞丽市民政局：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664" w:firstLineChars="200"/>
        <w:jc w:val="left"/>
        <w:textAlignment w:val="auto"/>
        <w:outlineLvl w:val="9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</w:rPr>
        <w:t>根据《德宏州财政局 德宏州民政局关于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提前下达</w:t>
      </w:r>
      <w:r>
        <w:rPr>
          <w:rFonts w:hint="eastAsia" w:ascii="仿宋_GB2312" w:eastAsia="仿宋_GB2312"/>
          <w:spacing w:val="6"/>
          <w:sz w:val="32"/>
          <w:szCs w:val="32"/>
        </w:rPr>
        <w:t>201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8城乡</w:t>
      </w:r>
      <w:r>
        <w:rPr>
          <w:rFonts w:hint="eastAsia" w:ascii="仿宋_GB2312" w:eastAsia="仿宋_GB2312"/>
          <w:spacing w:val="6"/>
          <w:sz w:val="32"/>
          <w:szCs w:val="32"/>
        </w:rPr>
        <w:t>困难群众基本生活救助补助资金的通知》（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德</w:t>
      </w:r>
      <w:r>
        <w:rPr>
          <w:rFonts w:hint="eastAsia" w:ascii="仿宋_GB2312" w:eastAsia="仿宋_GB2312"/>
          <w:spacing w:val="6"/>
          <w:sz w:val="32"/>
          <w:szCs w:val="32"/>
        </w:rPr>
        <w:t>财社</w:t>
      </w:r>
      <w:r>
        <w:rPr>
          <w:rFonts w:hint="eastAsia" w:ascii="仿宋" w:hAnsi="仿宋" w:eastAsia="仿宋" w:cs="仿宋"/>
          <w:sz w:val="32"/>
          <w:szCs w:val="32"/>
        </w:rPr>
        <w:t>〔201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8〕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pacing w:val="6"/>
          <w:sz w:val="32"/>
          <w:szCs w:val="32"/>
        </w:rPr>
        <w:t>号）文件精神，州民政局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城乡</w:t>
      </w:r>
      <w:r>
        <w:rPr>
          <w:rFonts w:hint="eastAsia" w:ascii="仿宋_GB2312" w:eastAsia="仿宋_GB2312"/>
          <w:spacing w:val="6"/>
          <w:sz w:val="32"/>
          <w:szCs w:val="32"/>
        </w:rPr>
        <w:t>困难群众基本生活补助资金分配意见，现预拨你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pacing w:val="6"/>
          <w:sz w:val="32"/>
          <w:szCs w:val="32"/>
        </w:rPr>
        <w:t>201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pacing w:val="6"/>
          <w:sz w:val="32"/>
          <w:szCs w:val="32"/>
        </w:rPr>
        <w:t>年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城乡</w:t>
      </w:r>
      <w:r>
        <w:rPr>
          <w:rFonts w:hint="eastAsia" w:ascii="仿宋_GB2312" w:eastAsia="仿宋_GB2312"/>
          <w:spacing w:val="6"/>
          <w:sz w:val="32"/>
          <w:szCs w:val="32"/>
        </w:rPr>
        <w:t>困难群众基本生活救助补助资金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1189.00</w:t>
      </w:r>
      <w:r>
        <w:rPr>
          <w:rFonts w:hint="eastAsia" w:ascii="仿宋_GB2312" w:eastAsia="仿宋_GB2312"/>
          <w:spacing w:val="6"/>
          <w:sz w:val="32"/>
          <w:szCs w:val="32"/>
        </w:rPr>
        <w:t>万元（具体补助金额详见附表）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pacing w:val="6"/>
          <w:sz w:val="32"/>
          <w:szCs w:val="32"/>
        </w:rPr>
        <w:t>现就有关事项通知如下：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64" w:firstLineChars="200"/>
        <w:textAlignment w:val="auto"/>
        <w:outlineLvl w:val="9"/>
        <w:rPr>
          <w:rFonts w:hint="eastAsia" w:ascii="仿宋_GB2312" w:eastAsia="仿宋_GB2312"/>
          <w:spacing w:val="6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6"/>
          <w:sz w:val="32"/>
          <w:szCs w:val="32"/>
        </w:rPr>
        <w:t>此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次下达的城乡困难群众基本生活补助资金专项用于城乡低保、特困人员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救助供养、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临时救助、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孤儿基本生活保障及流浪乞讨人员救助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支出。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9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6"/>
          <w:sz w:val="32"/>
          <w:szCs w:val="32"/>
        </w:rPr>
        <w:t>二、各县市要严格执行《云南省财政厅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pacing w:val="6"/>
          <w:sz w:val="32"/>
          <w:szCs w:val="32"/>
        </w:rPr>
        <w:t>云南省民政厅关于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印发云南省社会救助资金整合使用管理暂行办法的</w:t>
      </w:r>
      <w:r>
        <w:rPr>
          <w:rFonts w:hint="eastAsia" w:ascii="仿宋_GB2312" w:eastAsia="仿宋_GB2312"/>
          <w:spacing w:val="6"/>
          <w:sz w:val="32"/>
          <w:szCs w:val="32"/>
        </w:rPr>
        <w:t>通知》（云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财社</w:t>
      </w:r>
      <w:r>
        <w:rPr>
          <w:rFonts w:hint="eastAsia" w:ascii="仿宋" w:hAnsi="仿宋" w:eastAsia="仿宋" w:cs="仿宋"/>
          <w:sz w:val="32"/>
          <w:szCs w:val="32"/>
        </w:rPr>
        <w:t>〔201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7〕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pacing w:val="6"/>
          <w:sz w:val="32"/>
          <w:szCs w:val="32"/>
        </w:rPr>
        <w:t>号）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文件等规定，加强对困难群众救助补助资金的使用管理，加大对结余资金消化力度，加快预算执行速度，提高资金使用效益，切实做好相关工作。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64" w:firstLineChars="200"/>
        <w:textAlignment w:val="auto"/>
        <w:outlineLvl w:val="9"/>
        <w:rPr>
          <w:rFonts w:hint="eastAsia"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</w:rPr>
        <w:t>三、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此次下达的城乡困难群众基本生活补助资金，收入请列入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2018年政府收支分类科目第20819项“最低生活保障”科目。</w:t>
      </w:r>
      <w:r>
        <w:rPr>
          <w:rFonts w:hint="eastAsia" w:ascii="仿宋_GB2312" w:eastAsia="仿宋_GB2312"/>
          <w:spacing w:val="6"/>
          <w:sz w:val="32"/>
          <w:szCs w:val="32"/>
        </w:rPr>
        <w:t>支出时根据具体使用情况列支相应科目，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其中：城市</w:t>
      </w:r>
      <w:r>
        <w:rPr>
          <w:rFonts w:hint="eastAsia" w:ascii="仿宋_GB2312" w:eastAsia="仿宋_GB2312"/>
          <w:spacing w:val="6"/>
          <w:sz w:val="32"/>
          <w:szCs w:val="32"/>
        </w:rPr>
        <w:t>低保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补助资金</w:t>
      </w:r>
      <w:r>
        <w:rPr>
          <w:rFonts w:hint="eastAsia" w:ascii="仿宋_GB2312" w:eastAsia="仿宋_GB2312"/>
          <w:spacing w:val="6"/>
          <w:sz w:val="32"/>
          <w:szCs w:val="32"/>
        </w:rPr>
        <w:t>列入201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pacing w:val="6"/>
          <w:sz w:val="32"/>
          <w:szCs w:val="32"/>
        </w:rPr>
        <w:t>年政府收支分类科目第“2081901-城市最低生活保障金支出”科目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；农村低保补助资金列入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2018年政府收支分类科目</w:t>
      </w:r>
      <w:r>
        <w:rPr>
          <w:rFonts w:hint="eastAsia" w:ascii="仿宋_GB2312" w:eastAsia="仿宋_GB2312"/>
          <w:spacing w:val="6"/>
          <w:sz w:val="32"/>
          <w:szCs w:val="32"/>
        </w:rPr>
        <w:t>第“2081902-农村最低生活保障金”科目；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城市特困人员供养列入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2018年政府收支分类科目第“2082101-城市特困人员救助供养支出”科目，农村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特困人员供养列入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2018年政府收支分类科目第“2082102-农村特困人员救助供养支出”科目；</w:t>
      </w:r>
      <w:r>
        <w:rPr>
          <w:rFonts w:hint="eastAsia" w:ascii="仿宋_GB2312" w:eastAsia="仿宋_GB2312"/>
          <w:spacing w:val="6"/>
          <w:sz w:val="32"/>
          <w:szCs w:val="32"/>
        </w:rPr>
        <w:t>临时救助列入201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pacing w:val="6"/>
          <w:sz w:val="32"/>
          <w:szCs w:val="32"/>
        </w:rPr>
        <w:t>年政府收分类科目第“2082001-临时救助支出”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52" name="KGD_5A72BBAE$01$29$00023" descr="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72BBAE$01$29$00023" o:spid="_x0000_s1026" o:spt="1" alt="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" style="position:absolute;left:0pt;margin-left:-100pt;margin-top:-83.55pt;height:5pt;width:5pt;visibility:hidden;z-index:251728896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38" name="KGD_5A72BBAE$01$29$00022" descr="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72BBAE$01$29$00022" o:spid="_x0000_s1026" o:spt="1" alt="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" style="position:absolute;left:0pt;margin-left:-100pt;margin-top:-83.55pt;height:5pt;width:5pt;visibility:hidden;z-index:251727872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39" name="KGD_5A72BBAE$01$29$00021" descr="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72BBAE$01$29$00021" o:spid="_x0000_s1026" o:spt="1" alt="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" style="position:absolute;left:0pt;margin-left:-100pt;margin-top:-83.55pt;height:5pt;width:5pt;visibility:hidden;z-index:251726848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40" name="KGD_KG_Seal_23" descr="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23" o:spid="_x0000_s1026" o:spt="1" alt="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" style="position:absolute;left:0pt;margin-left:-100pt;margin-top:-83.55pt;height:5pt;width:5pt;visibility:hidden;z-index:251725824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41" name="KGD_KG_Seal_22" descr="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22" o:spid="_x0000_s1026" o:spt="1" alt="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" style="position:absolute;left:0pt;margin-left:-100pt;margin-top:-83.55pt;height:5pt;width:5pt;visibility:hidden;z-index:251724800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42" name="KGD_KG_Seal_21" descr="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21" o:spid="_x0000_s1026" o:spt="1" alt="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" style="position:absolute;left:0pt;margin-left:-100pt;margin-top:-83.55pt;height:5pt;width:5pt;visibility:hidden;z-index:251723776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44" name="KGD_5A72B427$01$29$00013" descr="JNWtmjZCQqqnPYVQHWT60R7m2L1zpTlyheUBfAG64Sw9rsdH1r83EdDW5lL7Etqx0Mu76qiyk+lTy9X1I5JAaLKVsclWXKwy4zab3n68SbW+PjQERVvU1/j1zOndfK07mih0PETl2+h684PkQPpgYqXz9CZOdsxhSy4Pg0S9phwgnOrsTGbjBxdanODdSoM4aciCpWiLDCTrzVNBf+rlGXPKx6+66Ie2xZ21wJ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aoZPAjR92fZwp7Npf86R2t4RraepkEBTG3Lwpv+or7fZ5yhPyssUVdhKaeFacH3WGiqGXe800zkm4jYVKFYkq238PVOLGRIlTjLcyCrV+CGnZ/bqo6GZ//cbKYl7NEB5le4/nfZ7WNtCULSqxCMZlGKZN35Sav5t23LPTwDrzaSTyBL2P1/4kCjbtyWYY4II/IlQOzUexDS8QyRw9w5Rq0y91iLtoXAxoYg4T3EBI+LUWucfB2fNcuHft0J0nBeEukwKjvpuxYIv3Sv3gKNx8R5wluHpiqIa7X40yhkTu7oge/zxHABbLnKodkQb/s25ecy8zWTXii9poCvnAVqHjzl/YqoVp+wwvZfpa+gcXvAdvI+Cb0xUsHqb2l8zpRURD+4x4NdmIP/9oR35aBnttrCdYPh5H1F5Ik4UWZZ+T1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72B427$01$29$00013" o:spid="_x0000_s1026" o:spt="1" alt="JNWtmjZCQqqnPYVQHWT60R7m2L1zpTlyheUBfAG64Sw9rsdH1r83EdDW5lL7Etqx0Mu76qiyk+lTy9X1I5JAaLKVsclWXKwy4zab3n68SbW+PjQERVvU1/j1zOndfK07mih0PETl2+h684PkQPpgYqXz9CZOdsxhSy4Pg0S9phwgnOrsTGbjBxdanODdSoM4aciCpWiLDCTrzVNBf+rlGXPKx6+66Ie2xZ21wJ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aoZPAjR92fZwp7Npf86R2t4RraepkEBTG3Lwpv+or7fZ5yhPyssUVdhKaeFacH3WGiqGXe800zkm4jYVKFYkq238PVOLGRIlTjLcyCrV+CGnZ/bqo6GZ//cbKYl7NEB5le4/nfZ7WNtCULSqxCMZlGKZN35Sav5t23LPTwDrzaSTyBL2P1/4kCjbtyWYY4II/IlQOzUexDS8QyRw9w5Rq0y91iLtoXAxoYg4T3EBI+LUWucfB2fNcuHft0J0nBeEukwKjvpuxYIv3Sv3gKNx8R5wluHpiqIa7X40yhkTu7oge/zxHABbLnKodkQb/s25ecy8zWTXii9poCvnAVqHjzl/YqoVp+wwvZfpa+gcXvAdvI+Cb0xUsHqb2l8zpRURD+4x4NdmIP/9oR35aBnttrCdYPh5H1F5Ik4UWZZ+T1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style="position:absolute;left:0pt;margin-left:-100pt;margin-top:-83.55pt;height:5pt;width:5pt;visibility:hidden;z-index:251721728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43" name="KGD_5A72B427$01$29$00012" descr="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72B427$01$29$00012" o:spid="_x0000_s1026" o:spt="1" alt="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" style="position:absolute;left:0pt;margin-left:-100pt;margin-top:-83.55pt;height:5pt;width:5pt;visibility:hidden;z-index:251720704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45" name="KGD_5A72B427$01$29$00011" descr="nwkOiId/bBbOAe61rgYT4vXM3UaFFF0tl2W9B2ekj1Z7kYnHXrUHbs1gN35c90qvEwPaGGAmc7IMs5GEDuAH4h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72B427$01$29$00011" o:spid="_x0000_s1026" o:spt="1" alt="nwkOiId/bBbOAe61rgYT4vXM3UaFFF0tl2W9B2ekj1Z7kYnHXrUHbs1gN35c90qvEwPaGGAmc7IMs5GEDuAH4h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" style="position:absolute;left:0pt;margin-left:-100pt;margin-top:-83.55pt;height:5pt;width:5pt;visibility:hidden;z-index:251719680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46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style="position:absolute;left:0pt;margin-left:-100pt;margin-top:-83.55pt;height:5pt;width:5pt;visibility:hidden;z-index:251718656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d8LIR2QAAAA8BAAAPAAAAAAAAAAEAIAAAACIAAABkcnMvZG93bnJldi54bWxQ&#10;SwECFAAUAAAACACHTuJAdkNZcGgCAABlBgAADgAAAAAAAAABACAAAAAoAQAAZHJzL2Uyb0RvYy54&#10;bWxQSwUGAAAAAAYABgBZAQAAAg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49" name="KGD_KG_Seal_150" descr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83.55pt;height:5pt;width:5pt;visibility:hidden;z-index:251717632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d8LIR2QAAAA8BAAAPAAAAAAAAAAEAIAAAACIAAABkcnMvZG93&#10;bnJldi54bWxQSwECFAAUAAAACACHTuJApMEEVqoCAAABEAAADgAAAAAAAAABACAAAAAoAQAAZHJz&#10;L2Uyb0RvYy54bWxQSwUGAAAAAAYABgBZAQAARA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48" name="KGD_KG_Seal_149" descr="onCa00spWptoYoyJXVIX/4pX36bMwl3tsY89qb/U0eOjSUlX8tlvxsRBltuSw/e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pi81wOFtZoYURcCl8E1QYTc3xUpVZIsTC5SYlz/ZK9/4LpQMgh5TmJXHy4/O8/D+WFM9FSPEisIi90k8vxMy/lhTPRUjxIrCIvdJPL8TMv5YUz0VI8SKwiL3STy/EzL+WFM9FSPEisIi90k8vxMy/lhTPRUjxIrCIvdJPL8TMuZhDA6rtuAoBeMAszl0B4YtojY0N/lpOBSI9o7IlU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C2SPAG1zpQ8MDYaLWETXvnBX9oQSRquM7EooUzbXbvvc3CTrXiZ9FUCHCFScna+hdNSa1j+UAenS0jIYP5W/7T5KHSz7vXitXxPLnRHo/a9CxpCcPk4+V11G4Ps32Xr16rcIHyYPosacQmG7ZA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onCa00spWptoYoyJXVIX/4pX36bMwl3tsY89qb/U0eOjSUlX8tlvxsRBltuSw/e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pi81wOFtZoYURcCl8E1QYTc3xUpVZIsTC5SYlz/ZK9/4LpQMgh5TmJXHy4/O8/D+WFM9FSPEisIi90k8vxMy/lhTPRUjxIrCIvdJPL8TMv5YUz0VI8SKwiL3STy/EzL+WFM9FSPEisIi90k8vxMy/lhTPRUjxIrCIvdJPL8TMuZhDA6rtuAoBeMAszl0B4YtojY0N/lpOBSI9o7IlU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C2SPAG1zpQ8MDYaLWETXvnBX9oQSRquM7EooUzbXbvvc3CTrXiZ9FUCHCFScna+hdNSa1j+UAenS0jIYP5W/7T5KHSz7vXitXxPLnRHo/a9CxpCcPk4+V11G4Ps32Xr16rcIHyYPosacQmG7ZA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83.55pt;height:5pt;width:5pt;visibility:hidden;z-index:251716608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50" name="KGD_KG_Seal_148" descr="rO0qU1FiOPjf6loFOo7LoqztKlNRYjj43+paBTqOy6Ks7SpTUWI4+N/qWgU6jsuirO0qU1FiOPjf6loFOo7LoqztKlNRYjj43+paBTqOy6Ks7SpTUWI4+N/qWgU6jsuirO2qixkVkxssqLT9VWer9YfKUMkub97kislJ+vAhZd5gX4pX36bMwl3tsY89qb/U0eOKV9+mzMJd7bGPPam/1NHjDdVy8ARWSsScvC0izQTfM+TraNqGihCe6E3reCzCUhwqU1FiOPjf6loFOo7LoqztKlNRYjj43+paBTqOy6Ks7SpTUWI4+N/qWgU6jsuirO0qU1FiOPjf6loFOo7LoqztKlNRYjj43+paBTqOy6Ks7XJEVOclStuObc14BYgCvg1Y04sg+sdv7nlGpL6NL1pyilffpszCXe2xjz2pv9TR44pX36bMwl3tsY89qb/U0eOt6pPp5142CUXnhp/1GQ+4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mD2d3SiqmiB3BCRNu14v+WFM9FSPEisIi90k8vxMy/lhTPRUjxIrCIvdJPL8TMv5YUz0VI8SKwiL3STy/EzK7ahBjgDj7EkYL1fmFs0C/I5OPjSBnrEypubrHsQ1ERKC3W+kYwovjd/xA/XnfA5b+zOXnAYTkoRun5QtTdIaRpVQAhW/JTZNcGA/ubbpQ4bT361QDuQZaPgO524HQdb7C+WRVmrL30nOilF9+FTEM/lhTPRUjxIrCIvdJPL8TMv5YUz0VI8SKwiL3STy/EzJN3KdsnmTfrKsFycv3tMJ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ASZ41y5gvuYWlZW+9R83HgeJudtmLNcwm6VASwAdMKJGh+0W3y0aHUk/Iy26FW4OBfAlLC3ry5brG5JLetrBokaH7RbfLRodST8jLboVbqJGh+0W3y0aHUk/Iy26FW6iRoftFt8tGh1JPyMtuhVuokaH7RbfLRodST8jLboVbqJGh+0W3y0aHUk/Iy26FW6DAA25i640bvj6NNsfRg/KokaH7RbfLRodST8jLboVbmwmb1Eio5P9dos43wI3KT65Wt8TAayoOya6hD0MXHx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5ZvOlcD2tR7c9On0N/UuKV9+mzMJd7bGPPam/1NHjilffpszCXe2xjz2pv9TR44pX36bMwl3tsY89qb/U0eOKV9+mzMJd7bGPPam/1NHjilffpszCXe2xjz2pv9TR44pX36bMwl3tsY89qb/U0eNVICnEDR2sF9BTt4jl5Lz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2qixkVkxssqLT9VWer9YfKUMkub97kislJ+vAhZd5gX4pX36bMwl3tsY89qb/U0eOKV9+mzMJd7bGPPam/1NHjDdVy8ARWSsScvC0izQTfM+TraNqGihCe6E3reCzCUhwqU1FiOPjf6loFOo7LoqztKlNRYjj43+paBTqOy6Ks7SpTUWI4+N/qWgU6jsuirO0qU1FiOPjf6loFOo7LoqztKlNRYjj43+paBTqOy6Ks7XJEVOclStuObc14BYgCvg1Y04sg+sdv7nlGpL6NL1pyilffpszCXe2xjz2pv9TR44pX36bMwl3tsY89qb/U0eOt6pPp5142CUXnhp/1GQ+4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mD2d3SiqmiB3BCRNu14v+WFM9FSPEisIi90k8vxMy/lhTPRUjxIrCIvdJPL8TMv5YUz0VI8SKwiL3STy/EzK7ahBjgDj7EkYL1fmFs0C/I5OPjSBnrEypubrHsQ1ERKC3W+kYwovjd/xA/XnfA5b+zOXnAYTkoRun5QtTdIaRpVQAhW/JTZNcGA/ubbpQ4bT361QDuQZaPgO524HQdb7C+WRVmrL30nOilF9+FTEM/lhTPRUjxIrCIvdJPL8TMv5YUz0VI8SKwiL3STy/EzJN3KdsnmTfrKsFycv3tMJ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ASZ41y5gvuYWlZW+9R83HgeJudtmLNcwm6VASwAdMKJGh+0W3y0aHUk/Iy26FW4OBfAlLC3ry5brG5JLetrBokaH7RbfLRodST8jLboVbqJGh+0W3y0aHUk/Iy26FW6iRoftFt8tGh1JPyMtuhVuokaH7RbfLRodST8jLboVbqJGh+0W3y0aHUk/Iy26FW6DAA25i640bvj6NNsfRg/KokaH7RbfLRodST8jLboVbmwmb1Eio5P9dos43wI3KT65Wt8TAayoOya6hD0MXHx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5ZvOlcD2tR7c9On0N/UuKV9+mzMJd7bGPPam/1NHjilffpszCXe2xjz2pv9TR44pX36bMwl3tsY89qb/U0eOKV9+mzMJd7bGPPam/1NHjilffpszCXe2xjz2pv9TR44pX36bMwl3tsY89qb/U0eNVICnEDR2sF9BTt4jl5LzA" style="position:absolute;left:0pt;margin-left:-100pt;margin-top:-83.55pt;height:5pt;width:5pt;visibility:hidden;z-index:251715584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51" name="KGD_KG_Seal_147" descr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3ccwTpfJ8l9+LedOkSUf5EilffpszCXe2xjz2pv9TR44pX36bMwl3tsY89qb/U0eMReWpLuu4cjwaXVNKZHolAKlNRYjj43+paBTqOy6Ks7Z8eBdIJPN9r0qxGiLeQqrkqU1FiOPjf6loFOo7LoqztKlNRYjj43+paBTqOy6Ks7SpTUWI4+N/qWgU6jsuirO0qU1FiOPjf6loFOo7LoqztKlNRYjj43+paBTqOy6Ks7Sf4S+Vn6x3HC+dyBZbOzloqU1FiOPjf6loFOo7LoqztKlNRYjj43+paBTqOy6Ks7SpTUWI4+N/qWgU6jsuirO24N7dDKs/th3tjfIgysn7iilffpszCXe2xjz2pv9TR44pX36bMwl3tsY89qb/U0eMwGPjDAATZW4oKX8Ikjez/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byztNIXIdah+USkBZdSrFf5YUz0VI8SKwiL3STy/EzL+WFM9FSPEisIi90k8vxMyget7AINrtmNeca3RLZXvCi4XvrRP8Hi/1IopR2a9u14qU1FiOPjf6loFOo7LoqztKlNRYjj43+paBTqOy6Ks7SpTUWI4+N/qWgU6jsuirO0qU1FiOPjf6loFOo7LoqztKlNRYjj43+paBTqOy6Ks7SpTUWI4+N/qWgU6jsuirO0qU1FiOPjf6loFOo7LoqztKlNRYjj43+paBTqOy6Ks7SpTUWI4+N/qWgU6jsuirO1pFiEaygRi2QBxgfBlxKjx/lhTPRUjxIrCIvdJPL8TMv5YUz0VI8SKwiL3STy/EzKdPu4EmwLDEtZW0xQxzC9y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WxIqcWgWGL+iW0ycqPQDDuWGKU+33a2dJzxB81sQdlkokaH7RbfLRodST8jLboVbrUY47IsQvz3YuHeXvhBQiE4WwdVeBK5KTJOWD0ARx8MKlNRYjj43+paBTqOy6Ks7SpTUWI4+N/qWgU6jsuirO0qU1FiOPjf6loFOo7LoqztKlNRYjj43+paBTqOy6Ks7SpTUWI4+N/qWgU6jsuirO0qU1FiOPjf6loFOo7LoqztKlNRYjj43+paBTqOy6Ks7aFLoxtxvA+GN38UH+deYU7PwsSK1sZ5YC8PMgu0p2y8okaH7RbfLRodST8jLboVbqJGh+0W3y0aHUk/Iy26FW4NmHmxDKRu363CR1almB04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3ccwTpfJ8l9+LedOkSUf5EilffpszCXe2xjz2pv9TR44pX36bMwl3tsY89qb/U0eMReWpLuu4cjwaXVNKZHolAKlNRYjj43+paBTqOy6Ks7Z8eBdIJPN9r0qxGiLeQqrkqU1FiOPjf6loFOo7LoqztKlNRYjj43+paBTqOy6Ks7SpTUWI4+N/qWgU6jsuirO0qU1FiOPjf6loFOo7LoqztKlNRYjj43+paBTqOy6Ks7Sf4S+Vn6x3HC+dyBZbOzloqU1FiOPjf6loFOo7LoqztKlNRYjj43+paBTqOy6Ks7SpTUWI4+N/qWgU6jsuirO24N7dDKs/th3tjfIgysn7iilffpszCXe2xjz2pv9TR44pX36bMwl3tsY89qb/U0eMwGPjDAATZW4oKX8Ikjez/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byztNIXIdah+USkBZdSrFf5YUz0VI8SKwiL3STy/EzL+WFM9FSPEisIi90k8vxMyget7AINrtmNeca3RLZXvCi4XvrRP8Hi/1IopR2a9u14qU1FiOPjf6loFOo7LoqztKlNRYjj43+paBTqOy6Ks7SpTUWI4+N/qWgU6jsuirO0qU1FiOPjf6loFOo7LoqztKlNRYjj43+paBTqOy6Ks7SpTUWI4+N/qWgU6jsuirO0qU1FiOPjf6loFOo7LoqztKlNRYjj43+paBTqOy6Ks7SpTUWI4+N/qWgU6jsuirO1pFiEaygRi2QBxgfBlxKjx/lhTPRUjxIrCIvdJPL8TMv5YUz0VI8SKwiL3STy/EzKdPu4EmwLDEtZW0xQxzC9y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WxIqcWgWGL+iW0ycqPQDDuWGKU+33a2dJzxB81sQdlkokaH7RbfLRodST8jLboVbrUY47IsQvz3YuHeXvhBQiE4WwdVeBK5KTJOWD0ARx8MKlNRYjj43+paBTqOy6Ks7SpTUWI4+N/qWgU6jsuirO0qU1FiOPjf6loFOo7LoqztKlNRYjj43+paBTqOy6Ks7SpTUWI4+N/qWgU6jsuirO0qU1FiOPjf6loFOo7LoqztKlNRYjj43+paBTqOy6Ks7aFLoxtxvA+GN38UH+deYU7PwsSK1sZ5YC8PMgu0p2y8okaH7RbfLRodST8jLboVbqJGh+0W3y0aHUk/Iy26FW4NmHmxDKRu363CR1almB04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style="position:absolute;left:0pt;margin-left:-100pt;margin-top:-83.55pt;height:5pt;width:5pt;visibility:hidden;z-index:251714560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47" name="KGD_KG_Seal_146" descr="Oo7Loqztx9GRnolPNCXvAIA5sfoCsdJ+KywscCJEHloiW/IwimEig7dVHkwBhuLzaRw92GHkMWud1EjxPRWI/X0f2etYh2P0e0YpDg30qtIytBppZw+aKbXmJXw4Qr84vn/GLf6/7iIjgkcbRj8T+5qSqHnhSj/6akrAs15qCskle8LvlD2s5eQgUD/uVwTpBvmq8ns0DOOLIBfeeUWSj+9qYH73g3NoLOIwl54/JxutwZis5WoqU1FiOPjf6loFOo7LoqztKlNRYjj43+paBTqOy6Ks7SpTUWI4+N/qWgU6jsuirO1+OHt8Hv3qPCHjz0jh1s1XokaH7RbfLRodST8jLboVbnCJHkrn0c0z3JZfbYniCvo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jeoPd3kApozBnKSkicNdOilffpszCXe2xjz2pv9TR48ht1oZSTNxhWaJCmgiGE4YqU1FiOPjf6loFOo7LoqztKlNRYjj43+paBTqOy6Ks7SpTUWI4+N/qWgU6jsuirO24pbY0ufzcxc7tpFoEXbyJhIThyqeAaFyvv48Tw1LslFYMVSHIcV5LV5vPq+zPXyj5dar+mLddsRPsGa9KseeBmos6/a077v8O1kdiI/UMAh/f0L69RbTQyYfYZJNcDMcR4UPzQ0NhmLr0ta6mFQdmqCl8YJS6y3j0GRPVIah2yFVcmoWKqlhIsx0zTHqq8NzrNRz6Cen0ttRtKLUYqlrOKlNRYjj43+paBTqOy6Ks7SpTUWI4+N/qWgU6jsuirO3xDdNiifOUHsYJfIiuu2iQilffpszCXe2xjz2pv9TR42IXLkNro75U3iJ+Vq53LJw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HXcp6jeYKZZeQvgZzBQkwf5YUz0VI8SKwiL3STy/EzJnPQQUMmZr6oSbCtF/M063KlNRYjj43+paBTqOy6Ks7SpTUWI4+N/qWgU6jsuirO28fgJsFB6gAKYAhl/hFNMWRyfZoNxDuBzXjkVN/A0tLBIFzECrTjXuDHIpa6j6TMWqIQlbD484v5sfcZBtfbGbRBxHcKaRvJqtimlvT5GYUipTUWI4+N/qWgU6jsuirO1mYJVRE2KoNQcZ6RD3lespNptPKvhSb+veE7maAC87kBr32RdFYyUsC9HTc4uDTIZIxuL2AXjrkz1RzkNUazKFKlNRYjj43+paBTqOy6Ks7SpTUWI4+N/qWgU6jsuirO1uhGao076ISvFXdmOhOU2o/lhTPRUjxIrCIvdJPL8TMp/xKHn8OqnYFwIZhoHfF9akc9dKWgDJN6lUjCtpWUBv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cTpD5F9gLT/nRVpTbew//eiRoftFt8tGh1JPyMtuhVu+UjE535UYMtX1hCQbe9NMHOa8gD1CN2Nyl5C9aSIXiMqU1FiOPjf6loFOo7LoqztCrO5m6GIi7FEXqOD2O925ipTUWI4+N/qWgU6jsuirO0qU1FiOPjf6loFOo7LoqztKlNRYjj43+paBTqOy6Ks7SpTUWI4+N/qWgU6jsuirO0qU1FiOPjf6loFOo7LoqztHU7/vQtrwyC7713GGDtkUSAqOAnKgyMJSpMxMEBHjB0kb9ZpdeNXGJ7O8IEFMylpKlNRYjj43+paBTqOy6Ks7SpTUWI4+N/qWgU6jsuirO1cIoHIZ/BHHVDrasPDEBZzokaH7RbfLRodST8jLboVbtxe+txgwdJDuoqCye5gK5z6AOPzXAI+0H20opmbsxIc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x9GRnolPNCXvAIA5sfoCsdJ+KywscCJEHloiW/IwimEig7dVHkwBhuLzaRw92GHkMWud1EjxPRWI/X0f2etYh2P0e0YpDg30qtIytBppZw+aKbXmJXw4Qr84vn/GLf6/7iIjgkcbRj8T+5qSqHnhSj/6akrAs15qCskle8LvlD2s5eQgUD/uVwTpBvmq8ns0DOOLIBfeeUWSj+9qYH73g3NoLOIwl54/JxutwZis5WoqU1FiOPjf6loFOo7LoqztKlNRYjj43+paBTqOy6Ks7SpTUWI4+N/qWgU6jsuirO1+OHt8Hv3qPCHjz0jh1s1XokaH7RbfLRodST8jLboVbnCJHkrn0c0z3JZfbYniCvo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jeoPd3kApozBnKSkicNdOilffpszCXe2xjz2pv9TR48ht1oZSTNxhWaJCmgiGE4YqU1FiOPjf6loFOo7LoqztKlNRYjj43+paBTqOy6Ks7SpTUWI4+N/qWgU6jsuirO24pbY0ufzcxc7tpFoEXbyJhIThyqeAaFyvv48Tw1LslFYMVSHIcV5LV5vPq+zPXyj5dar+mLddsRPsGa9KseeBmos6/a077v8O1kdiI/UMAh/f0L69RbTQyYfYZJNcDMcR4UPzQ0NhmLr0ta6mFQdmqCl8YJS6y3j0GRPVIah2yFVcmoWKqlhIsx0zTHqq8NzrNRz6Cen0ttRtKLUYqlrOKlNRYjj43+paBTqOy6Ks7SpTUWI4+N/qWgU6jsuirO3xDdNiifOUHsYJfIiuu2iQilffpszCXe2xjz2pv9TR42IXLkNro75U3iJ+Vq53LJw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HXcp6jeYKZZeQvgZzBQkwf5YUz0VI8SKwiL3STy/EzJnPQQUMmZr6oSbCtF/M063KlNRYjj43+paBTqOy6Ks7SpTUWI4+N/qWgU6jsuirO28fgJsFB6gAKYAhl/hFNMWRyfZoNxDuBzXjkVN/A0tLBIFzECrTjXuDHIpa6j6TMWqIQlbD484v5sfcZBtfbGbRBxHcKaRvJqtimlvT5GYUipTUWI4+N/qWgU6jsuirO1mYJVRE2KoNQcZ6RD3lespNptPKvhSb+veE7maAC87kBr32RdFYyUsC9HTc4uDTIZIxuL2AXjrkz1RzkNUazKFKlNRYjj43+paBTqOy6Ks7SpTUWI4+N/qWgU6jsuirO1uhGao076ISvFXdmOhOU2o/lhTPRUjxIrCIvdJPL8TMp/xKHn8OqnYFwIZhoHfF9akc9dKWgDJN6lUjCtpWUBv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cTpD5F9gLT/nRVpTbew//eiRoftFt8tGh1JPyMtuhVu+UjE535UYMtX1hCQbe9NMHOa8gD1CN2Nyl5C9aSIXiMqU1FiOPjf6loFOo7LoqztCrO5m6GIi7FEXqOD2O925ipTUWI4+N/qWgU6jsuirO0qU1FiOPjf6loFOo7LoqztKlNRYjj43+paBTqOy6Ks7SpTUWI4+N/qWgU6jsuirO0qU1FiOPjf6loFOo7LoqztHU7/vQtrwyC7713GGDtkUSAqOAnKgyMJSpMxMEBHjB0kb9ZpdeNXGJ7O8IEFMylpKlNRYjj43+paBTqOy6Ks7SpTUWI4+N/qWgU6jsuirO1cIoHIZ/BHHVDrasPDEBZzokaH7RbfLRodST8jLboVbtxe+txgwdJDuoqCye5gK5z6AOPzXAI+0H20opmbsxIcKlNRYjj43+paBTqO" style="position:absolute;left:0pt;margin-left:-100pt;margin-top:-83.55pt;height:5pt;width:5pt;visibility:hidden;z-index:251713536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2" name="KGD_KG_Seal_145" descr="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EcHulN2f5XcT+kvVGkq4QDcBCUWGv94wBGNq5Qa2ws6iRoftFt8tGh1JPyMtuhVucvtpFJnedQXW4BjYNyt0fypTUWI4+N/qWgU6jsuirO0qU1FiOPjf6lo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EcHulN2f5XcT+kvVGkq4QDcBCUWGv94wBGNq5Qa2ws6iRoftFt8tGh1JPyMtuhVucvtpFJnedQXW4BjYNyt0fypTUWI4+N/qWgU6jsuirO0qU1FiOPjf6loF" style="position:absolute;left:0pt;margin-left:-100pt;margin-top:-83.55pt;height:5pt;width:5pt;visibility:hidden;z-index:251712512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4" name="KGD_KG_Seal_144" descr="vU6JoqUDwPfKYbYxOSjm+o8EpKoZpZ3g+ZP87+Dw2cohcbKhnDQ57b3oKlNRYjj43+paBTqOy6Ks7SpTUWI4+N/qWgU6jsuirO0D+Q85pCgqBFB1ZXJunNVldSNoxQScZdl1/6s5PY4be1r432a+J42SjfjT5TNUhlsqU1FiOPjf6loFOo7Loqzt7z/iYQZ5BwzepCL2zVZOPioHbGwDB801OTy26H2UhBBZCuX3yv/+t66Tjx+Sl81p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vU6JoqUDwPfKYbYxOSjm+o8EpKoZpZ3g+ZP87+Dw2cohcbKhnDQ57b3oKlNRYjj43+paBTqOy6Ks7SpTUWI4+N/qWgU6jsuirO0D+Q85pCgqBFB1ZXJunNVldSNoxQScZdl1/6s5PY4be1r432a+J42SjfjT5TNUhlsqU1FiOPjf6loFOo7Loqzt7z/iYQZ5BwzepCL2zVZOPioHbGwDB801OTy26H2UhBBZCuX3yv/+t66Tjx+Sl81p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" style="position:absolute;left:0pt;margin-left:-100pt;margin-top:-83.55pt;height:5pt;width:5pt;visibility:hidden;z-index:251711488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3" name="KGD_KG_Seal_143" descr="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oHKfZRgBkhwST8KSWREkZEIfhhkAc8aw6BgKRYnXAaexJlgzJ3nuZA9hqRZOEZP8qU1FiOPjf6loFOo7LoqztB6uchT0t/nRcRke/6w0EQdhPjWMiElnRGIIhg437mmhZR/53uAGHX9jyeI4JhaHOClKh1h9RbLHR+g4/6VFgeu/a5gizS5n+dWBGPDdWZUEqU1FiOPjf6loFOo7LoqztKlNRYjj43+paBTqOy6Ks7SpTUWI4+N/qWgU6jsuirO3YwzOuO+qk6PmyOBfXr7G9KlNRYjj43+paBTqOy6Ks7SpTUWI4+N/qWgU6jsuirO0Z2or+045d0ZkN84Qk7rgIh+QA/P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oHKfZRgBkhwST8KSWREkZEIfhhkAc8aw6BgKRYnXAaexJlgzJ3nuZA9hqRZOEZP8qU1FiOPjf6loFOo7LoqztB6uchT0t/nRcRke/6w0EQdhPjWMiElnRGIIhg437mmhZR/53uAGHX9jyeI4JhaHOClKh1h9RbLHR+g4/6VFgeu/a5gizS5n+dWBGPDdWZUEqU1FiOPjf6loFOo7LoqztKlNRYjj43+paBTqOy6Ks7SpTUWI4+N/qWgU6jsuirO3YwzOuO+qk6PmyOBfXr7G9KlNRYjj43+paBTqOy6Ks7SpTUWI4+N/qWgU6jsuirO0Z2or+045d0ZkN84Qk7rgIh+QA/PcO" style="position:absolute;left:0pt;margin-left:-100pt;margin-top:-83.55pt;height:5pt;width:5pt;visibility:hidden;z-index:251710464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1" name="KGD_KG_Seal_142" descr="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style="position:absolute;left:0pt;margin-left:-100pt;margin-top:-83.55pt;height:5pt;width:5pt;visibility:hidden;z-index:251709440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9" name="KGD_KG_Seal_141" descr="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" style="position:absolute;left:0pt;margin-left:-100pt;margin-top:-83.55pt;height:5pt;width:5pt;visibility:hidden;z-index:251708416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6" name="KGD_KG_Seal_140" descr="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" style="position:absolute;left:0pt;margin-left:-100pt;margin-top:-83.55pt;height:5pt;width:5pt;visibility:hidden;z-index:251707392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0" name="KGD_KG_Seal_139" descr="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" style="position:absolute;left:0pt;margin-left:-100pt;margin-top:-83.55pt;height:5pt;width:5pt;visibility:hidden;z-index:251706368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5" name="KGD_KG_Seal_138" descr="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" style="position:absolute;left:0pt;margin-left:-100pt;margin-top:-83.55pt;height:5pt;width:5pt;visibility:hidden;z-index:251705344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3" name="KGD_KG_Seal_137" descr="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" style="position:absolute;left:0pt;margin-left:-100pt;margin-top:-83.55pt;height:5pt;width:5pt;visibility:hidden;z-index:251704320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7" name="KGD_KG_Seal_136" descr="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" style="position:absolute;left:0pt;margin-left:-100pt;margin-top:-83.55pt;height:5pt;width:5pt;visibility:hidden;z-index:251703296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4" name="KGD_KG_Seal_135" descr="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" style="position:absolute;left:0pt;margin-left:-100pt;margin-top:-83.55pt;height:5pt;width:5pt;visibility:hidden;z-index:251702272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8" name="KGD_KG_Seal_134" descr="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" style="position:absolute;left:0pt;margin-left:-100pt;margin-top:-83.55pt;height:5pt;width:5pt;visibility:hidden;z-index:251701248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6" name="KGD_KG_Seal_133" descr="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" style="position:absolute;left:0pt;margin-left:-100pt;margin-top:-83.55pt;height:5pt;width:5pt;visibility:hidden;z-index:251700224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5" name="KGD_KG_Seal_132" descr="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" style="position:absolute;left:0pt;margin-left:-100pt;margin-top:-83.55pt;height:5pt;width:5pt;visibility:hidden;z-index:251699200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30" name="KGD_KG_Seal_131" descr="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" style="position:absolute;left:0pt;margin-left:-100pt;margin-top:-83.55pt;height:5pt;width:5pt;visibility:hidden;z-index:251698176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8" name="KGD_KG_Seal_130" descr="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" style="position:absolute;left:0pt;margin-left:-100pt;margin-top:-83.55pt;height:5pt;width:5pt;visibility:hidden;z-index:251697152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7" name="KGD_KG_Seal_129" descr="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" style="position:absolute;left:0pt;margin-left:-100pt;margin-top:-83.55pt;height:5pt;width:5pt;visibility:hidden;z-index:251696128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9" name="KGD_KG_Seal_128" descr="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" style="position:absolute;left:0pt;margin-left:-100pt;margin-top:-83.55pt;height:5pt;width:5pt;visibility:hidden;z-index:251695104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34" name="KGD_KG_Seal_127" descr="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" style="position:absolute;left:0pt;margin-left:-100pt;margin-top:-83.55pt;height:5pt;width:5pt;visibility:hidden;z-index:251694080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33" name="KGD_KG_Seal_126" descr="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" style="position:absolute;left:0pt;margin-left:-100pt;margin-top:-83.55pt;height:5pt;width:5pt;visibility:hidden;z-index:251693056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31" name="KGD_KG_Seal_125" descr="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" style="position:absolute;left:0pt;margin-left:-100pt;margin-top:-83.55pt;height:5pt;width:5pt;visibility:hidden;z-index:251692032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35" name="KGD_KG_Seal_124" descr="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" style="position:absolute;left:0pt;margin-left:-100pt;margin-top:-83.55pt;height:5pt;width:5pt;visibility:hidden;z-index:251691008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32" name="KGD_KG_Seal_123" descr="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" style="position:absolute;left:0pt;margin-left:-100pt;margin-top:-83.55pt;height:5pt;width:5pt;visibility:hidden;z-index:251689984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36" name="KGD_KG_Seal_122" descr="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" style="position:absolute;left:0pt;margin-left:-100pt;margin-top:-83.55pt;height:5pt;width:5pt;visibility:hidden;z-index:251688960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2" name="KGD_KG_Seal_121" descr="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" style="position:absolute;left:0pt;margin-left:-100pt;margin-top:-83.55pt;height:5pt;width:5pt;visibility:hidden;z-index:251687936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1" name="KGD_KG_Seal_120" descr="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" style="position:absolute;left:0pt;margin-left:-100pt;margin-top:-83.55pt;height:5pt;width:5pt;visibility:hidden;z-index:251686912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7" name="KGD_KG_Seal_119" descr="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" style="position:absolute;left:0pt;margin-left:-100pt;margin-top:-83.55pt;height:5pt;width:5pt;visibility:hidden;z-index:251685888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6" name="KGD_KG_Seal_118" descr="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" style="position:absolute;left:0pt;margin-left:-100pt;margin-top:-83.55pt;height:5pt;width:5pt;visibility:hidden;z-index:251684864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8" name="KGD_KG_Seal_117" descr="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" style="position:absolute;left:0pt;margin-left:-100pt;margin-top:-83.55pt;height:5pt;width:5pt;visibility:hidden;z-index:251683840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0" name="KGD_KG_Seal_116" descr="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" style="position:absolute;left:0pt;margin-left:-100pt;margin-top:-83.55pt;height:5pt;width:5pt;visibility:hidden;z-index:251682816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B3wshHZAAAADwEAAA8AAAAAAAAAAQAgAAAAIgAAAGRycy9kb3ducmV2LnhtbFBLAQIUABQA&#10;AAAIAIdO4kABeoP61QYAAAEQAAAOAAAAAAAAAAEAIAAAACgBAABkcnMvZTJvRG9jLnhtbFBLBQYA&#10;AAAABgAGAFkBAABv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9" name="KGD_KG_Seal_115" descr="k83d3ypTUWI4+N/qWgU6jsuirO0qU1FiOPjf6loFOo7LoqztKlNRYjj43+paBTqOy6Ks7YKIQI1Iqi9j/MrgsQUmEP8qU1FiOPjf6loFOo7LoqztKlNRYjj43+paBTqOy6Ks7SpTUWI4+N/qWgU6jsuirO19aZ+kUHSyOLfgAQiT57GawY8LUCOmRiZayMIQZBYYFipTUWI4+N/qWgU6jsuirO1NrZh9W1Tawjcp2HEk+TIl84MNGtNf+SvAyy6OHHb6KypTUWI4+N/qWgU6jsuirO0qU1FiOPjf6loFOo7LoqztjsWj6NJiq3P37Z9QCWB15LMkyAU5LxjYsjfN2nV8pC/BjsluG7qgZRCyn9/9tma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k83d3ypTUWI4+N/qWgU6jsuirO0qU1FiOPjf6loFOo7LoqztKlNRYjj43+paBTqOy6Ks7YKIQI1Iqi9j/MrgsQUmEP8qU1FiOPjf6loFOo7LoqztKlNRYjj43+paBTqOy6Ks7SpTUWI4+N/qWgU6jsuirO19aZ+kUHSyOLfgAQiT57GawY8LUCOmRiZayMIQZBYYFipTUWI4+N/qWgU6jsuirO1NrZh9W1Tawjcp2HEk+TIl84MNGtNf+SvAyy6OHHb6KypTUWI4+N/qWgU6jsuirO0qU1FiOPjf6loFOo7LoqztjsWj6NJiq3P37Z9QCWB15LMkyAU5LxjYsjfN2nV8pC/BjsluG7qgZRCyn9/9tma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" style="position:absolute;left:0pt;margin-left:-100pt;margin-top:-83.55pt;height:5pt;width:5pt;visibility:hidden;z-index:251681792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37" name="KGD_KG_Seal_114" descr="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XS0cpBWbC4M/+04ZpS4sd0kQv49jBDQ3GW9xx8UG3kX8u+4JLo2Cl3H0AjK/xMipTUWI4+N/qWgU6jsuirO0qU1FiOPjf6loFOo7LoqztKlNRYjj43+paBTqOy6Ks7cYqk0lahkdj71XLZN1o/8xCHx79rza/RQnMmVKX3jAdN2/XewAAFgDvwTs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XS0cpBWbC4M/+04ZpS4sd0kQv49jBDQ3GW9xx8UG3kX8u+4JLo2Cl3H0AjK/xMipTUWI4+N/qWgU6jsuirO0qU1FiOPjf6loFOo7LoqztKlNRYjj43+paBTqOy6Ks7cYqk0lahkdj71XLZN1o/8xCHx79rza/RQnMmVKX3jAdN2/XewAAFgDvwTsd" style="position:absolute;left:0pt;margin-left:-100pt;margin-top:-83.55pt;height:5pt;width:5pt;visibility:hidden;z-index:251680768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53" name="KGD_KG_Seal_113" descr="uy5h2MIzmFIvcQaoiwjdKuY6ZfwfTcUZpSGpuVMbMGj3pIWCvRoMWuluX9Q6ujz7lITbLWdXM5vyKhAaOrNTpxTdJvKV8J57q7qw3AvOitaMH1w3G8vjZGsmIffTwHyjN6q5s3T+ne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uy5h2MIzmFIvcQaoiwjdKuY6ZfwfTcUZpSGpuVMbMGj3pIWCvRoMWuluX9Q6ujz7lITbLWdXM5vyKhAaOrNTpxTdJvKV8J57q7qw3AvOitaMH1w3G8vjZGsmIffTwHyjN6q5s3T+ne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" style="position:absolute;left:0pt;margin-left:-100pt;margin-top:-83.55pt;height:5pt;width:5pt;visibility:hidden;z-index:251679744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54" name="KGD_KG_Seal_112" descr="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97OsGAj1XYHIdd9AwuCnnkuOEs4hhWkHRZZPmsiPTen6uIiQNGM6d3t/i91oIOoD8RbRUAvh1HQkKawl8lZcmrG6dSpv8/kPacGjsb+/cSpTUWI4+N/qWgU6jsuirO0EKvbWWYm878O/GHeElTjm0p/uX3+De/tPG6tee14NxSpTUWI4+N/qWgU6jsuirO0qU1FiOPjf6loFOo7LoqztKlNRYjj43+paBTqOy6Ks7SpTUWI4+N/qWgU6jsuirO3q874B2Suk8bgCr+RUT3y4KlNRYjj43+paBTqOy6Ks7SpTUWI4+N/qWgU6jsuirO0qU1FiOPjf6loFOo7LoqztKlNRYjj43+paBTqOy6Ks7VoB5BPCmKS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UW2HrgNc/3nAI2eif0Nj3AyHmE87IQ+QqKdtsek5CburgY2R4nCUmXk/p9zefFa4CpTUWI4+N/qWgU6jsuirO17DXvb2Bwq9A4IBXUuwSljnLrC5tAkY1x/SD0sPyHaGCzgFvDHQCjHUSQzdqbcSeMqU1FiOPjf6loFOo7LoqztKlNRYjj43+paBTqOy6Ks7SpTUWI4+N/qWgU6jsuirO0qU1FiOPjf6loFOo7Loqzt6vO+AdkrpPG4Aq/kVE98uCpTUWI4+N/qWgU6jsuirO0qU1FiOPjf6loFOo7LoqztKlNRYjj43+paBTqOy6Ks7SpTUWI4+N/qWgU6jsuirO0qU1FiOPjf6loFOo7LoqztJmXOARqFGFkowHn3rbiIbJNFiayTAWWIGmPxNpfGe4EqU1FiOPjf6loFOo7Loqzt+C8WA3cYia03y4o0MYTANRYkOVMZTmb18JLX7daz1+U2ShzLMjN+cv4b+6tYIwq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97OsGAj1XYHIdd9AwuCnnkuOEs4hhWkHRZZPmsiPTen6uIiQNGM6d3t/i91oIOoD8RbRUAvh1HQkKawl8lZcmrG6dSpv8/kPacGjsb+/cSpTUWI4+N/qWgU6jsuirO0EKvbWWYm878O/GHeElTjm0p/uX3+De/tPG6tee14NxSpTUWI4+N/qWgU6jsuirO0qU1FiOPjf6loFOo7LoqztKlNRYjj43+paBTqOy6Ks7SpTUWI4+N/qWgU6jsuirO3q874B2Suk8bgCr+RUT3y4KlNRYjj43+paBTqOy6Ks7SpTUWI4+N/qWgU6jsuirO0qU1FiOPjf6loFOo7LoqztKlNRYjj43+paBTqOy6Ks7VoB5BPCmKSD" style="position:absolute;left:0pt;margin-left:-100pt;margin-top:-83.55pt;height:5pt;width:5pt;visibility:hidden;z-index:251678720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5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ZtGVmOc3t7OLKQpVsF3B4CnM0Gp8S397QEaJe7sxtK4TcMiPKaJgI5EdDibq1BilffpszCXe2xjz2pv9TR43gCcL6l+YfQWwAcGqHiJdYqU1FiOPjf6loFOo7LoqztKlNRYjj43+paBTqOy6Ks7SpTUWI4+N/qWgU6jsuirO0qU1FiOPjf6loFOo7LoqztKlNRYjj43+paBTqOy6Ks7erzvgHZK6TxuAKv5FRPfLgqU1FiOPjf6loFOo7LoqztKlNRYjj43+paBTqOy6Ks7SpTUWI4+N/qWgU6jsuirO0qU1FiOPjf6loFOo7LoqztKlNRYjj43+paBTqOy6Ks7RlJCWQW6xhgZp0q11U9e27+WFM9FSPEisIi90k8vxMy1ZcD2jUoApUsdZXY1bKNLSpTUWI4+N/qWgU6jsuirO3QmQr4bu+A5jOR1XliLdZGRM/DD9YQaBxscE0n2EFt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UVqW6ELjGBefq6q4o0boQKhufxImz+pZ4a3+PicVaA4of2r+cZsBvthRw0+26R9/5YUz0VI8SKwiL3STy/EzJnNzMPUoM8XseVAEiSq8tEKlNRYjj43+paBTqOy6Ks7SpTUWI4+N/qWgU6jsuirO0qU1FiOPjf6loFOo7LoqztKlNRYjj43+paBTqOy6Ks7SpTUWI4+N/qWgU6jsuirO2CiECNSKovY/zK4LEFJhD/KlNRYjj43+paBTqOy6Ks7SpTUWI4+N/qWgU6jsuirO0qU1FiOPjf6loFOo7LoqztKlNRYjj43+paBTqOy6Ks7SpTUWI4+N/qWgU6jsuirO0JqnJgI9GMww2Y4hKCC/TjSP75SeWTu4KBt49zJIBzGCpTUWI4+N/qWgU6jsuirO202kRPrWp6MOJG1GxXzt73QWCIL8KGVBMVE80Dp2GBMuMB1lk0+wg2fDWeeMlSB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ZtGVmOc3t7OLKQpVsF3B4CnM0Gp8S397QEaJe7sxtK4TcMiPKaJgI5EdDibq1BilffpszCXe2xjz2pv9TR43gCcL6l+YfQWwAcGqHiJdYqU1FiOPjf6loFOo7LoqztKlNRYjj43+paBTqOy6Ks7SpTUWI4+N/qWgU6jsuirO0qU1FiOPjf6loFOo7LoqztKlNRYjj43+paBTqOy6Ks7erzvgHZK6TxuAKv5FRPfLgqU1FiOPjf6loFOo7LoqztKlNRYjj43+paBTqOy6Ks7SpTUWI4+N/qWgU6jsuirO0qU1FiOPjf6loFOo7LoqztKlNRYjj43+paBTqOy6Ks7RlJCWQW6xhgZp0q11U9e27+WFM9FSPEisIi90k8vxMy1ZcD2jUoApUsdZXY1bKNLSpTUWI4+N/qWgU6jsuirO3QmQr4bu+A5jOR1XliLdZGRM/DD9YQaBxscE0n2EFt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UVqW6ELjGBefq6q4o0boQKhufxImz+pZ4a3+PicVaA4of2r+cZsBvthRw0+26R9/5YUz0VI8SKwiL3STy/EzJnNzMPUoM8XseVAEiSq8tEKlNRYjj43+paBTqOy6Ks7SpTUWI4+N/qWgU6jsuirO0qU1FiOPjf6loFOo7LoqztKlNRYjj43+paBTqOy6Ks7SpTUWI4+N/qWgU6jsuirO2CiECNSKovY/zK4LEFJhD/KlNRYjj43+paBTqOy6Ks7SpTUWI4+N/qWgU6jsuirO0qU1FiOPjf6loFOo7LoqztKlNRYjj43+paBTqOy6Ks7SpTUWI4+N/qWgU6jsuirO0JqnJgI9GMww2Y4hKCC/TjSP75SeWTu4KBt49zJIBzGCpTUWI4+N/qWgU6jsuirO202kRPrWp6MOJG1GxXzt73QWCIL8KGVBMVE80Dp2GBMuMB1lk0+wg2fDWeeMlSB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83.55pt;height:5pt;width:5pt;visibility:hidden;z-index:251677696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56" name="KGD_KG_Seal_110" descr="UWI4+N/qWgU6jsuirO0qU1FiOPjf6loFOo7LoqztKlNRYjj43+paBTqOy6Ks7SpTUWI4+N/qWgU6jsuirO03Eo+ombtxINiweb8RhlywKlNRYjj43+paBTqOy6Ks7SpTUWI4+N/qWgU6jsuirO0qU1FiOPjf6loFOo7LoqztKlNRYjj43+paBTqOy6Ks7SpTUWI4+N/qWgU6jsuirO0NeoMzIHfXV6gDvdHAq8p0y0wdv8PlqsyPM/poZYg2BYD2sylLJilyg7/V90eIif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OIcBk1sAtYp6LE3kwM/1UaL6C36v/AbFkikfRa9eTsqU1FiOPjf6loFOo7LoqztKlNRYjj43+paBTqOy6Ks7SpTUWI4+N/qWgU6jsuirO0qU1FiOPjf6loFOo7LoqztKlNRYjj43+paBTqOy6Ks7SpTUWI4+N/qWgU6jsuirO3q874B2Suk8bgCr+RUT3y4KlNRYjj43+paBTqOy6Ks7SpTUWI4+N/qWgU6jsuirO0qU1FiOPjf6loFOo7LoqztKlNRYjj43+paBTqOy6Ks7SpTUWI4+N/qWgU6jsuirO0qU1FiOPjf6loFOo7Loqzt7VNFION3wtfuDnkr7YwCS+TXvlwIVkqLqJlZrRRXbs1QQNoCMD+SUJGui42AQpK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ffrQeE1YVYA8xOAZjWNwXLfilyYcuBuiqVJfJh2q/xiqTSVqGR2PvVctk3Wj/zF50SL9BPYMu1PrR6BPsc/t9uJS8jAVZbshGKpJDJvNqKlNRYjj43+paBTqOy6Ks7SpTUWI4+N/qWgU6jsuirO0qU1FiOPjf6loFOo7LoqztKlNRYjj43+paBTqOy6Ks7SpTUWI4+N/qWgU6jsuirO0qU1FiOPjf6loFOo7LoqztgohAjUiqL2P8yuCxBSYQ/ypTUWI4+N/qWgU6jsuirO0qU1FiOPjf6loFOo7LoqztKlNRYjj43+paBTqOy6Ks7SpTUWI4+N/qWgU6jsuirO0qU1FiOPjf6loFOo7LoqztiaAtcxKfkMZzy5id8RfaxIcOUolBs5g6j1QMBu2ep7/WqxOXpYoa7g7BkZlA3VL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qDSp01xUwFQgdygmgLIq4v3yxqywBEpfLwuE0fgKt9fWTrLDHH8EQtCnJI3ja8ed2KRoILdeWtsG9BPN9I6jWCxaN1iPUOch82wi4wq9bCpTUWI4+N/qWgU6jsuirO0qU1FiOPjf6loFOo7LoqztKlNRYjj43+paBTqOy6Ks7SpTUWI4+N/qWgU6jsuirO0qU1FiOPjf6loFOo7LoqztKlNRYjj43+paBTqOy6Ks7TcSj6iZu3Eg2LB5vxGGXLAqU1FiOPjf6loFOo7LoqztKlNRYjj43+paBTqOy6Ks7SpTUWI4+N/qWgU6jsuirO0qU1FiOPjf6loFOo7LoqztKlNRYjj43+paBTqOy6Ks7dOMHolZYO7ZNQy7neO5JP7FLvhark7dWxyM2MG5wwHPKlNRYjj43+paBTqOy6Ks7VSUvzRQSLEnER4FXPeiacyyC7dBkljPq/qARHNe+PYg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0NeoMzIHfXV6gDvdHAq8p0y0wdv8PlqsyPM/poZYg2BYD2sylLJilyg7/V90eIif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OIcBk1sAtYp6LE3kwM/1UaL6C36v/AbFkikfRa9eTsqU1FiOPjf6loFOo7LoqztKlNRYjj43+paBTqOy6Ks7SpTUWI4+N/qWgU6jsuirO0qU1FiOPjf6loFOo7LoqztKlNRYjj43+paBTqOy6Ks7SpTUWI4+N/qWgU6jsuirO3q874B2Suk8bgCr+RUT3y4KlNRYjj43+paBTqOy6Ks7SpTUWI4+N/qWgU6jsuirO0qU1FiOPjf6loFOo7LoqztKlNRYjj43+paBTqOy6Ks7SpTUWI4+N/qWgU6jsuirO0qU1FiOPjf6loFOo7Loqzt7VNFION3wtfuDnkr7YwCS+TXvlwIVkqLqJlZrRRXbs1QQNoCMD+SUJGui42AQpK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ffrQeE1YVYA8xOAZjWNwXLfilyYcuBuiqVJfJh2q/xiqTSVqGR2PvVctk3Wj/zF50SL9BPYMu1PrR6BPsc/t9uJS8jAVZbshGKpJDJvNqKlNRYjj43+paBTqOy6Ks7SpTUWI4+N/qWgU6jsuirO0qU1FiOPjf6loFOo7LoqztKlNRYjj43+paBTqOy6Ks7SpTUWI4+N/qWgU6jsuirO0qU1FiOPjf6loFOo7LoqztgohAjUiqL2P8yuCxBSYQ/ypTUWI4+N/qWgU6jsuirO0qU1FiOPjf6loFOo7LoqztKlNRYjj43+paBTqOy6Ks7SpTUWI4+N/qWgU6jsuirO0qU1FiOPjf6loFOo7LoqztiaAtcxKfkMZzy5id8RfaxIcOUolBs5g6j1QMBu2ep7/WqxOXpYoa7g7BkZlA3VL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" style="position:absolute;left:0pt;margin-left:-100pt;margin-top:-83.55pt;height:5pt;width:5pt;visibility:hidden;z-index:251676672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57" name="KGD_KG_Seal_19" descr="KlNRYjj43+paBTqOy6Ks7SpTUWI4+N/qWgU6jsuirO0qU1FiOPjf6loFOo7LoqztKlNRYjj43+paBTqOy6Ks7SpTUWI4+N/qWgU6jsuirO0qU1FiOPjf6loFOo7LoqztKlNRYjj43+paBTqOy6Ks7SpTUWI4+N/qWgU6jsuirO0qU1FiOPjf6loFOo7LoqztKlNRYjj43+paBTqOy6Ks7SpTUWI4+N/qWgU6jsuirO1rHXcNeml3bTBjbum2H/S2j/EqyU0m5qeYYTWhLUZ20GbsVYFW6geHbKTrFhX+Kns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YXImddpxEDRWR9QsXHlRI6/vRlwe4nbiY3Rap9cfQq5aq6wu8ttkbXn1kxL5ySS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jrFT9emreBhu6xxsUdMw7X4nhROdXBfKronLcRQLVU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PiCW2OYEhwxvpNAszj7S4tIde2MRvd/6CTCphNttn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ceGi+IZjpgQOzTfvEC8MJ4yaTiZf6NQQNz8+qvEwGaTCltEXXVV5UTzEPcJdqekypTUWI4+N/qWgU6jsuirO0qU1FiOPjf6loFOo7LoqztKlNRYjj43+paBTqOy6Ks7SpTUWI4+N/qWgU6jsuirO0qU1FiOPjf6loFOo7LoqztKlNRYjj43+paBTqOy6Ks7YKIQI1Iqi9j/MrgsQUmEP8qU1FiOPjf6loFOo7LoqztKlNRYjj43+paBTqOy6Ks7SpTUWI4+N/qWgU6jsuirO0qU1FiOPjf6loFOo7LoqztKlNRYjj43+paBTqOy6Ks7SpTUWI4+N/qWgU6jsuirO1n+Php25NLnLvFCeOgGZAMFxQzfjXCTdw5ctm2IWraEtkp0A2EeW8ABDGa/TZX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7F+tJWsIcKLigxMbINMXrNOxU3RYi64clBZnP5Ux8i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1rHXcNeml3bTBjbum2H/S2j/EqyU0m5qeYYTWhLUZ20GbsVYFW6geHbKTrFhX+Kns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YXImddpxEDRWR9QsXHlRI6/vRlwe4nbiY3Rap9cfQq5aq6wu8ttkbXn1kxL5ySS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jrFT9emreBhu6xxsUdMw7X4nhROdXBfKronLcRQLVU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PiCW2OYEhwxvpNAszj7S4tIde2MRvd/6CTCphNttn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ceGi+IZjpgQOzTfvEC8MJ4yaTiZf6NQQNz8+qvEwGaTCltEXXVV5UTzEPcJdqekypTUWI4+N/qWgU6jsuirO0qU1FiOPjf6loFOo7LoqztKlNRYjj43+paBTqOy6Ks7SpTUWI4+N/qWgU6jsuirO0qU1FiOPjf6loFOo7LoqztKlNRYjj43+paBTqOy6Ks7YKIQI1Iqi9j/MrgsQUmEP8qU1FiOPjf6loFOo7LoqztKlNRYjj43+paBTqOy6Ks7SpTUWI4+N/qWgU6jsuirO0qU1FiOPjf6loFOo7LoqztKlNRYjj43+paBTqOy6Ks7SpTUWI4+N/qWgU6jsuirO1n+Php25NLnLvFCeOgGZAMFxQzfjXCTdw5ctm2IWraEtkp0A2EeW8ABDGa/TZX7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7F+tJWsIcKLigxMbINMXrNOxU3RYi64clBZnP5Ux8ipTUWI4+N/qWgU6jsuirO0qU1FiOPjf6loFOo7LoqztKlNRYjj43+paBTqOy6Ks7SpT" style="position:absolute;left:0pt;margin-left:-100pt;margin-top:-83.55pt;height:5pt;width:5pt;visibility:hidden;z-index:251675648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B3wshHZ&#10;AAAADwEAAA8AAAAAAAAAAQAgAAAAIgAAAGRycy9kb3ducmV2LnhtbFBLAQIUABQAAAAIAIdO4kCa&#10;u3Fw5wMAAAAQAAAOAAAAAAAAAAEAIAAAACgBAABkcnMvZTJvRG9jLnhtbFBLBQYAAAAABgAGAFkB&#10;AACB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58" name="KGD_KG_Seal_18" descr="rO0qU1FiOPjf6loFOo7LoqztKlNRYjj43+paBTqOy6Ks7SpTUWI4+N/qWgU6jsuirO0qU1FiOPjf6loFOo7LoqztFbEx1EcFfbG18wS6WFCiUt3YO5fU3aUSmL4sULPalDo2YkU7nYxYFCcevSXE0r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lMCkVT7FqasIGpMeHseq3FmxTgyd2V4JNgvaeq7MHRoP8+405jxDSjkqv4NWw6o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QkobJopX6ov3+sZNmufQCopX36bMwl3tsY89qb/U0eOD34T2ZAJFWfmbL8L4v7l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++Q3V8DxVhiWu0A2O8A7Cm7NrGlnISC1N2CuEhTWipaxZ333eboD5JbNbRkJscz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Byn2UYAZIcEk/CklkRJGRXOOfYS5lOUvCtgEm5Nt0IMr9Qnppk7cH0kBUEeHZ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1YxkM7rkxZI0HtQpyRjr3VEglxe6xjhG7rJanwzk5lNmGMmOGlwS+Q5qyaSkG9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dyPFAf8FLLn2YO2Cbf2qud/XIU50jDyCs6wGT5EZimzWsolUpyRwabx60BSi/SejCpTUWI4+N/qWgU6jsuirO0qU1FiOPjf6loFOo7LoqztKlNRYjj43+paBTqOy6Ks7SpTUWI4+N/qWgU6jsuirO0qU1FiOPjf6loFOo7LoqztKlNRYjj43+paBTqOy6Ks7SpTUWI4+N/qWgU6jsuirO0qU1FiOPjf6loFOo7LoqztKlNRYjj43+paBTqOy6Ks7SpTUWI4+N/qWgU6jsuirO0qU1FiOPjf6loFOo7Loqz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FbEx1EcFfbG18wS6WFCiUt3YO5fU3aUSmL4sULPalDo2YkU7nYxYFCcevSXE0r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lMCkVT7FqasIGpMeHseq3FmxTgyd2V4JNgvaeq7MHRoP8+405jxDSjkqv4NWw6o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QkobJopX6ov3+sZNmufQCopX36bMwl3tsY89qb/U0eOD34T2ZAJFWfmbL8L4v7l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++Q3V8DxVhiWu0A2O8A7Cm7NrGlnISC1N2CuEhTWipaxZ333eboD5JbNbRkJscz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Byn2UYAZIcEk/CklkRJGRXOOfYS5lOUvCtgEm5Nt0IMr9Qnppk7cH0kBUEeHZ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1YxkM7rkxZI0HtQpyRjr3VEglxe6xjhG7rJanwzk5lNmGMmOGlwS+Q5qyaSkG9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dyPFAf8FLLn2YO2Cbf2qud/XIU50jDyCs6wGT5EZimzWsolUpyRwabx60BSi/SejC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83.55pt;height:5pt;width:5pt;visibility:hidden;z-index:251674624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59" name="KGD_KG_Seal_17" descr="6Xzu5geE2Qz+RLn+uVykG0IqUifk175cCFZKi6iZWa0UV27NEF/8mpizkZ6uXrTuxMwnYC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odNVzM5nyjZj70w5eO1aXokaH7RbfLRodST8jLboVbvR7EH83vgiGEvfNTAc4Ci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YQrb6Qjl1zU62h4rCSAFbtdXrPwgtibFV33w1425cfnCMPW8ZnWvCkPHL0DxSrpevXDkWSmL7AbdAZ/lv4uNw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C5drq1PA6UEgS+gak6CMCilffpszCXe2xjz2pv9TR49sZWZwtgDg9V8gzK73cp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MTnNuITa9wF7x86KggdVEJReDpNWm93aJgqbDdCNm4Om6uocBHH24jnHDsJxLH8131poikGrZcB4XyaRCUV/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3OvqGimqwPsjKV/8uMjdF21ULZjvXxxxG9X4zZ2+RmCgwJNv0f+PzIKCNfbvz/s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2qCca8Y+o3VqjMuU3oT04qB2xsAwfNNTk8tuh9lIQQ01z3lR939iUgJkPuXsKumypTUWI4+N/qWgU6jsuirO0qU1FiOPjf6loFOo7LoqztKlNRYjj43+paBTqOy6Ks7SpTUWI4+N/qWgU6jsuirO0qU1FiOPjf6loFOo7LoqztKlNRYjj43+paBTqOy6Ks7SpTUWI4+N/qWgU6jsuirO0qU1FiOPjf6loFOo7LoqztgohAjUiqL2P8yuCxBSYQ/ypTUWI4+N/qWgU6jsuirO0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6Xzu5geE2Qz+RLn+uVykG0IqUifk175cCFZKi6iZWa0UV27NEF/8mpizkZ6uXrTuxMwnYC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odNVzM5nyjZj70w5eO1aXokaH7RbfLRodST8jLboVbvR7EH83vgiGEvfNTAc4Ci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YQrb6Qjl1zU62h4rCSAFbtdXrPwgtibFV33w1425cfnCMPW8ZnWvCkPHL0DxSrpevXDkWSmL7AbdAZ/lv4uNw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C5drq1PA6UEgS+gak6CMCilffpszCXe2xjz2pv9TR49sZWZwtgDg9V8gzK73cp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MTnNuITa9wF7x86KggdVEJReDpNWm93aJgqbDdCNm4Om6uocBHH24jnHDsJxLH8131poikGrZcB4XyaRCUV/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3OvqGimqwPsjKV/8uMjdF21ULZjvXxxxG9X4zZ2+RmCgwJNv0f+PzIKCNfbvz/s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2qCca8Y+o3VqjMuU3oT04qB2xsAwfNNTk8tuh9lIQQ01z3lR939iUgJkPuXsKumy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100pt;margin-top:-83.55pt;height:5pt;width:5pt;visibility:hidden;z-index:251673600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60" name="KGD_KG_Seal_16" descr="90k8vxMyLNLOIQmTn16Pd3utM4gqk5DNtkZZ+a8n6C2b53pqu5kqU1FiOPjf6loFOo7LoqztKlNRYjj43+paBTqOy6Ks7SpTUWI4+N/qWgU6jsuirO0qU1FiOPjf6loFOo7LoqztKlNRYjj43+paBTqOy6Ks7SpTUWI4+N/qWgU6jsuirO0qU1FiOPjf6loFOo7LoqztKlNRYjj43+paBTqOy6Ks7SpTUWI4+N/qWgU6jsuirO0qU1FiOPjf6loFOo7LoqztKlNRYjj43+paBTqOy6Ks7SpTUWI4+N/qWgU6jsuirO0qU1FiOPjf6loFOo7Loqzthi7hBOGd5YGP1P19Fp1DZ/5YUz0VI8SKwiL3STy/EzJ7ss8L0DAbbQPYGS5saEzKS6QwtFYUnladKaEaDA0Bo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Qtxv2M2Ixo34i7OOYflbzqiRoftFt8tGh1JPyMtuhVutMSnfMgzByyGsvhGiUDIuLgT+L1++ur5od4jWOMRd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IgiEYYCeAzWJxrzIklb22iRoftFt8tGh1JPyMtuhVuTwkEzpLHRmejyjj8YMgAVrB6HRVF1DD8UEGdyvqOKcA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W1qvWUMjkIPmIuZ45n0eiyKV9+mzMJd7bGPPam/1NHji5rbN3PmBUyl8FgKig+mGXh/Ucz4rwEezwgl2ut9er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TJBwWMxx6WNFQt0GHpBilffpszCXe2xjz2pv9TR47t9M9ZtQjV+688L78zFlberM6527afI7GBpl8nha2pU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gcp9lGAGSHBJPwpJZESRmKi27J8tt7FTDzifiDUI/qKgdsbAMHzTU5PLbofZSEEJmNJavPp4+V/4DSdfxFX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VrTK3MaQgnUZQB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90k8vxMyLNLOIQmTn16Pd3utM4gqk5DNtkZZ+a8n6C2b53pqu5kqU1FiOPjf6loFOo7LoqztKlNRYjj43+paBTqOy6Ks7SpTUWI4+N/qWgU6jsuirO0qU1FiOPjf6loFOo7LoqztKlNRYjj43+paBTqOy6Ks7SpTUWI4+N/qWgU6jsuirO0qU1FiOPjf6loFOo7LoqztKlNRYjj43+paBTqOy6Ks7SpTUWI4+N/qWgU6jsuirO0qU1FiOPjf6loFOo7LoqztKlNRYjj43+paBTqOy6Ks7SpTUWI4+N/qWgU6jsuirO0qU1FiOPjf6loFOo7Loqzthi7hBOGd5YGP1P19Fp1DZ/5YUz0VI8SKwiL3STy/EzJ7ss8L0DAbbQPYGS5saEzKS6QwtFYUnladKaEaDA0Bo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Qtxv2M2Ixo34i7OOYflbzqiRoftFt8tGh1JPyMtuhVutMSnfMgzByyGsvhGiUDIuLgT+L1++ur5od4jWOMRd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IgiEYYCeAzWJxrzIklb22iRoftFt8tGh1JPyMtuhVuTwkEzpLHRmejyjj8YMgAVrB6HRVF1DD8UEGdyvqOKcA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W1qvWUMjkIPmIuZ45n0eiyKV9+mzMJd7bGPPam/1NHji5rbN3PmBUyl8FgKig+mGXh/Ucz4rwEezwgl2ut9er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TJBwWMxx6WNFQt0GHpBilffpszCXe2xjz2pv9TR47t9M9ZtQjV+688L78zFlberM6527afI7GBpl8nha2pU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gcp9lGAGSHBJPwpJZESRmKi27J8tt7FTDzifiDUI/qKgdsbAMHzTU5PLbofZSEEJmNJavPp4+V/4DSdfxFX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VrTK3MaQgnUZQBg" style="position:absolute;left:0pt;margin-left:-100pt;margin-top:-83.55pt;height:5pt;width:5pt;visibility:hidden;z-index:251672576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B3wshHZAAAADwEAAA8AAAAAAAAAAQAgAAAAIgAAAGRycy9kb3ducmV2LnhtbFBL&#10;AQIUABQAAAAIAIdO4kD17HkGaAQAAAAQAAAOAAAAAAAAAAEAIAAAACgBAABkcnMvZTJvRG9jLnht&#10;bFBLBQYAAAAABgAGAFkBAAAC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61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XGE0s2iDKX6mcF4REGxgJv5YUz0VI8SKwiL3STy/EzL+WFM9FSPEisIi90k8vxMyI914dRvm5xnEkyr4QwM5pEA22ptEUEekpq7U6ULSkBEqU1FiOPjf6loFOo7LoqztKlNRYjj43+paBTqOy6Ks7SpTUWI4+N/qWgU6jsuirO0qU1FiOPjf6loFOo7LoqztKlNRYjj43+paBTqOy6Ks7SpTUWI4+N/qWgU6jsuirO0qU1FiOPjf6loFOo7LoqztKlNRYjj43+paBTqOy6Ks7fk6U99Zy1PO6V8ANRhNOHKksFO4ByR6h95LLF3ouVSF/lhTPRUjxIrCIvdJPL8TMv5YUz0VI8SKwiL3STy/EzKGaUgIdCtDqgIzUeXFdFyz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TiuYDVhxCM2uTKARv7qm3CBB1ZRhAjd5jrR2SlOwgneHFNaQiapb8EJ3j1+DrK5CIHRZ68Y0IBcl1bxtE9A/GypTUWI4+N/qWgU6jsuirO0qU1FiOPjf6loFOo7LoqztKlNRYjj43+paBTqOy6Ks7SpTUWI4+N/qWgU6jsuirO0qU1FiOPjf6loFOo7LoqztKlNRYjj43+paBTqOy6Ks7SpTUWI4+N/qWgU6jsuirO0qU1FiOPjf6loFOo7LoqztKlNRYjj43+paBTqOy6Ks7SpTUWI4+N/qWgU6jsuirO0qU1FiOPjf6loFOo7Loqzt2JarVqYE4Hm3FIyOnrBwxKJGh+0W3y0aHUk/Iy26FW6iRoftFt8tGh1JPyMtuhVumvVclsYqmPlJS0puVnt5oy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+pdv7E6wvQPSDLQE7Mc3QeUZahoVDXG2OrnshBujsLCKV9+mzMJd7bGPPam/1NHji9YWW/Yaw26s06EqEcAYzypTUWI4+N/qWgU6jsuirO0qU1FiOPjf6loFOo7LoqztKlNRYjj43+paBTqOy6Ks7SpTUWI4+N/qWgU6jsuirO0qU1FiOPjf6loFOo7LoqztKlNRYjj43+paBTqOy6Ks7SpTUWI4+N/qWgU6jsuirO0qU1FiOPjf6loFOo7LoqztKlNRYjj43+paBTqOy6Ks7SpTUWI4+N/qWgU6jsuirO0qU1FiOPjf6loFOo7LoqztKlNRYjj43+paBTqOy6Ks7a+5FTm/x6KKNjalc7UDy+fxnkk1NpLfK9OYJXARHl7FilffpszCXe2xjz2pv9TR4w+dHQ/CI1LtqaWlKdjYtPk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2mn7OOAaSjBiqxj+iAh7f+WFM9FSPEisI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XGE0s2iDKX6mcF4REGxgJv5YUz0VI8SKwiL3STy/EzL+WFM9FSPEisIi90k8vxMyI914dRvm5xnEkyr4QwM5pEA22ptEUEekpq7U6ULSkBEqU1FiOPjf6loFOo7LoqztKlNRYjj43+paBTqOy6Ks7SpTUWI4+N/qWgU6jsuirO0qU1FiOPjf6loFOo7LoqztKlNRYjj43+paBTqOy6Ks7SpTUWI4+N/qWgU6jsuirO0qU1FiOPjf6loFOo7LoqztKlNRYjj43+paBTqOy6Ks7fk6U99Zy1PO6V8ANRhNOHKksFO4ByR6h95LLF3ouVSF/lhTPRUjxIrCIvdJPL8TMv5YUz0VI8SKwiL3STy/EzKGaUgIdCtDqgIzUeXFdFyz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TiuYDVhxCM2uTKARv7qm3CBB1ZRhAjd5jrR2SlOwgneHFNaQiapb8EJ3j1+DrK5CIHRZ68Y0IBcl1bxtE9A/GypTUWI4+N/qWgU6jsuirO0qU1FiOPjf6loFOo7LoqztKlNRYjj43+paBTqOy6Ks7SpTUWI4+N/qWgU6jsuirO0qU1FiOPjf6loFOo7LoqztKlNRYjj43+paBTqOy6Ks7SpTUWI4+N/qWgU6jsuirO0qU1FiOPjf6loFOo7LoqztKlNRYjj43+paBTqOy6Ks7SpTUWI4+N/qWgU6jsuirO0qU1FiOPjf6loFOo7Loqzt2JarVqYE4Hm3FIyOnrBwxKJGh+0W3y0aHUk/Iy26FW6iRoftFt8tGh1JPyMtuhVumvVclsYqmPlJS0puVnt5oy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+pdv7E6wvQPSDLQE7Mc3QeUZahoVDXG2OrnshBujsLCKV9+mzMJd7bGPPam/1NHji9YWW/Yaw26s06EqEcAYzypTUWI4+N/qWgU6jsuirO0qU1FiOPjf6loFOo7LoqztKlNRYjj43+paBTqOy6Ks7SpTUWI4+N/qWgU6jsuirO0qU1FiOPjf6loFOo7LoqztKlNRYjj43+paBTqOy6Ks7SpTUWI4+N/qWgU6jsuirO0qU1FiOPjf6loFOo7LoqztKlNRYjj43+paBTqOy6Ks7SpTUWI4+N/qWgU6jsuirO0qU1FiOPjf6loFOo7LoqztKlNRYjj43+paBTqOy6Ks7a+5FTm/x6KKNjalc7UDy+fxnkk1NpLfK9OYJXARHl7FilffpszCXe2xjz2pv9TR4w+dHQ/CI1LtqaWlKdjYtPk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2mn7OOAaSjBiqxj+iAh7f+WFM9FSPEisIi" style="position:absolute;left:0pt;margin-left:-100pt;margin-top:-83.55pt;height:5pt;width:5pt;visibility:hidden;z-index:251671552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62" name="KGD_KG_Seal_14" descr="Xe2xjz2pv9TR42LEhNetyEZSmh0CQhPE7IOKV9+mzMJd7bGPPam/1NHjilffpszCXe2xjz2pv9TR44pX36bMwl3tsY89qb/U0eNongbucdlMUrGtjD1bHkfh5qykHv9yuL+e2JICc4g6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4jNTG/9cc3F3XHOrPGKhv5YUz0VI8SKwiL3STy/EzL+WFM9FSPEisIi90k8vxMy/lhTPRUjxIrCIvdJPL8TMv5YUz0VI8SKwiL3STy/EzLrbDE6umafA1bE5H6r3OL75rD/YCtsRkd0R1Fvs5ntrMLKlzBdMXZobkfCJkrI+5lK/IVbuquJTYU0D+tpLVdf/lhTPRUjxIrCIvdJPL8TMv5YUz0VI8SKwiL3STy/EzL+WFM9FSPEisIi90k8vxMy/lhTPRUjxIrCIvdJPL8TMgBBpFwKnOxcKAovzWlrhb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HkL24KXXbtGbCe3EsDBoUaJGh+0W3y0aHUk/Iy26FW6iRoftFt8tGh1JPyMtuhVuokaH7RbfLRodST8jLboVbpJH+Sn3ELjVrFQPdfKo/C+i/I638SibGvd+Wowr8t2a2JIbMmvQ5MA5+RS0507jNSpTUWI4+N/qWgU6jsuirO0qU1FiOPjf6loFOo7LoqztZF+zEA5LYUKnEUh2954HBQwU5dL+Aazt9gkvtFh2oPatTe4VENwfq0T/uqtZgU2/qNGvvKX5nKpcWYaoW1wInt/r7wXWIfaB7uBNdisSTToRCONVA4MFew7Bo2DSDyztsHodFUXUMPxQQZ3K+o4pw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VWLTmYK1L3hhH7Civvnui4pX36bMwl3tsY89qb/U0eOKV9+mzMJd7bGPPam/1NHjnHqUMgKzAtGMGwOXSuxfT/kTA6XMR5/6WM6oNLD+szEqU1FiOPjf6loFOo7LoqztKlNRYjj43+paBTqOy6Ks7SpTUWI4+N/qWgU6jsuirO0qU1FiOPjf6loFOo7LoqztKlNRYjj43+paBTqOy6Ks7SpTUWI4+N/qWgU6jsuirO0qU1FiOPjf6loFOo7LoqztoeMGi6AyYTwEqqvuEm6IwYpX36bMwl3tsY89qb/U0eOKV9+mzMJd7bGPPam/1NHjA1USVy3cne9qWyfN2M7ccTb2I9DnnISYYBlW8GTsQR4qU1FiOPjf6loFOo7LoqztKlNRYjj43+paBTqOy6Ks7SpTUWI4+N/qWgU6jsuirO0qU1FiOPjf6loFOo7LoqztKlNRYjj43+paBTqOy6Ks7S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e2xjz2pv9TR42LEhNetyEZSmh0CQhPE7IOKV9+mzMJd7bGPPam/1NHjilffpszCXe2xjz2pv9TR44pX36bMwl3tsY89qb/U0eNongbucdlMUrGtjD1bHkfh5qykHv9yuL+e2JICc4g6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4jNTG/9cc3F3XHOrPGKhv5YUz0VI8SKwiL3STy/EzL+WFM9FSPEisIi90k8vxMy/lhTPRUjxIrCIvdJPL8TMv5YUz0VI8SKwiL3STy/EzLrbDE6umafA1bE5H6r3OL75rD/YCtsRkd0R1Fvs5ntrMLKlzBdMXZobkfCJkrI+5lK/IVbuquJTYU0D+tpLVdf/lhTPRUjxIrCIvdJPL8TMv5YUz0VI8SKwiL3STy/EzL+WFM9FSPEisIi90k8vxMy/lhTPRUjxIrCIvdJPL8TMgBBpFwKnOxcKAovzWlrhb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HkL24KXXbtGbCe3EsDBoUaJGh+0W3y0aHUk/Iy26FW6iRoftFt8tGh1JPyMtuhVuokaH7RbfLRodST8jLboVbpJH+Sn3ELjVrFQPdfKo/C+i/I638SibGvd+Wowr8t2a2JIbMmvQ5MA5+RS0507jNSpTUWI4+N/qWgU6jsuirO0qU1FiOPjf6loFOo7LoqztZF+zEA5LYUKnEUh2954HBQwU5dL+Aazt9gkvtFh2oPatTe4VENwfq0T/uqtZgU2/qNGvvKX5nKpcWYaoW1wInt/r7wXWIfaB7uBNdisSTToRCONVA4MFew7Bo2DSDyztsHodFUXUMPxQQZ3K+o4pw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" style="position:absolute;left:0pt;margin-left:-100pt;margin-top:-83.55pt;height:5pt;width:5pt;visibility:hidden;z-index:251670528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63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rNLC3IWk8urwY6rQzMww34NA+ALwFgPkQN2us7o8x4dj/8E3OwlGVukwMqG08DlSrAPVLe0LdNtgKPC9EH5fw03l8UH5yrlBrD3OP6Juc1/gEJ6U1YVaX3Vu4k3fB2ehHX9k0RyENTXNlRMtu6z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KPWT8KIvu020ffCgmp89lLjKLqTZNFuc5TqkuzVfKnjoBEtjFnyzFov17Ihox6G/lhTPRUjxIrCIvdJPL8TMv5YUz0VI8SKwiL3STy/EzIGSwrhjYNyMoJgfAD22O84/lhTPRUjxIrCIvdJPL8TMv5YUz0VI8SKwiL3STy/EzKmwHQ2nfGmpr0DJnpOihuB/fDdfPh7Dc18cYjvDi5K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//KBSSjhrinUoG7ic6Hvu4wCl8HrRvYGnJsUJ/yi6iRoftFt8tGh1JPyMtuhVuokaH7RbfLRodST8jLboVblTDGJg1iUMQvUw3sLPb0PmiRoftFt8tGh1JPyMtuhVuokaH7RbfLRodST8jLboVbqJGh+0W3y0aHUk/Iy26FW6iRoftFt8tGh1JPyMtuhVuokaH7RbfLRodST8jLboVbshWLfJBLAd7cB5IB7gtq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3mojEiguPTZE+AKllAlA4pX36bMwl3tsY89qb/U0eOKV9+mzMJd7bGPPam/1NHjilffpszCXe2xjz2pv9TR44pX36bMwl3tsY89qb/U0eOKV9+mzMJd7bGPPam/1NHjilffpsz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rNLC3IWk8urwY6rQzMww34NA+ALwFgPkQN2us7o8x4dj/8E3OwlGVukwMqG08DlSrAPVLe0LdNtgKPC9EH5fw03l8UH5yrlBrD3OP6Juc1/gEJ6U1YVaX3Vu4k3fB2ehHX9k0RyENTXNlRMtu6z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KPWT8KIvu020ffCgmp89lLjKLqTZNFuc5TqkuzVfKnjoBEtjFnyzFov17Ihox6G/lhTPRUjxIrCIvdJPL8TMv5YUz0VI8SKwiL3STy/EzIGSwrhjYNyMoJgfAD22O84/lhTPRUjxIrCIvdJPL8TMv5YUz0VI8SKwiL3STy/EzKmwHQ2nfGmpr0DJnpOihuB/fDdfPh7Dc18cYjvDi5K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//KBSSjhrinUoG7ic6Hvu4wCl8HrRvYGnJsUJ/yi6iRoftFt8tGh1JPyMtuhVuokaH7RbfLRodST8jLboVblTDGJg1iUMQvUw3sLPb0PmiRoftFt8tGh1JPyMtuhVuokaH7RbfLRodST8jLboVbqJGh+0W3y0aHUk/Iy26FW6iRoftFt8tGh1JPyMtuhVuokaH7RbfLRodST8jLboVbshWLfJBLAd7cB5IB7gtq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3mojEiguPTZE+AKllAlA4pX36bMwl3tsY89qb/U0eOKV9+mzMJd7bGPPam/1NHjilffpszCXe2xjz2pv9TR44pX36bMwl3tsY89qb/U0eOKV9+mzMJd7bGPPam/1NHjilffpszC" style="position:absolute;left:0pt;margin-left:-100pt;margin-top:-83.55pt;height:5pt;width:5pt;visibility:hidden;z-index:251669504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64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100pt;margin-top:-83.55pt;height:5pt;width:5pt;visibility:hidden;z-index:251668480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B3wshHZAAAADwEAAA8AAAAAAAAAAQAgAAAAIgAAAGRycy9k&#10;b3ducmV2LnhtbFBLAQIUABQAAAAIAIdO4kBbk4bkrAIAAAAQAAAOAAAAAAAAAAEAIAAAACgBAABk&#10;cnMvZTJvRG9jLnhtbFBLBQYAAAAABgAGAFkBAABG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65" name="KGD_KG_Seal_11" descr="BuyI+xt4f95dHo2C14d2K2NXccOhZjg7XoKBKggsjO8Ju8X4OzYyHQHCATQyQLw9RnQEpVWG6tw8XbGRcFF+BlqYvt9cAsStws99ggfHByBqQogfgz8NqNkfUC+bGkrW5sUOX92Zp6a5/TpXsMqOAzOrdst89VcLcKH7gYU8XYZKLZPQsRKDQRt8xrzJ5lx6yhifB4Fa0PxPc7+UQFcETlUgS/m6siNDepMNUNN3eu3IILLfPvYHW2l46yCpfxI8njZIRDKJAIMqRNKEACrk0qK+MqAoy6rGVzQe35urkvcEn0u7VPsN2MJqWRkPkt6askTi/VXUBpaeqlhWdWB3zh1e17kgEV22K29kohJkjfqTfofr/0HWJkwBBhBYLGFSJhnrCoZX/VFYIHR1YjzfiOCRIoiwpt2gLQtBrhucR2mAvCqQvi6dN92aqWcZIKuclMtiRuvvW7QemSNajAZlHURhitBoX1IdjKrBA7+FFBk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5sUOX92Zp6a5/TpXsMqOAzOrdst89VcLcKH7gYU8XYZKLZPQsRKDQRt8xrzJ5lx6yhifB4Fa0PxPc7+UQFcETlUgS/m6siNDepMNUNN3eu3IILLfPvYHW2l46yCpfxI8njZIRDKJAIMqRNKEACrk0qK+MqAoy6rGVzQe35urkvcEn0u7VPsN2MJqWRkPkt6askTi/VXUBpaeqlhWdWB3zh1e17kgEV22K29kohJkjfqTfofr/0HWJkwBBhBYLGFSJhnrCoZX/VFYIHR1YjzfiOCRIoiwpt2gLQtBrhucR2mAvCqQvi6dN92aqWcZIKuclMtiRuvvW7QemSNajAZlHURhitBoX1IdjKrBA7+FFBk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83.55pt;height:5pt;width:5pt;visibility:hidden;z-index:251667456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B3wshHZAAAA&#10;DwEAAA8AAAAAAAAAAQAgAAAAIgAAAGRycy9kb3ducmV2LnhtbFBLAQIUABQAAAAIAIdO4kDt+Sjp&#10;jwQAAAAQAAAOAAAAAAAAAAEAIAAAACgBAABkcnMvZTJvRG9jLnhtbFBLBQYAAAAABgAGAFkBAAAp&#10;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66" name="KGD_Gobal1" descr="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" style="position:absolute;left:0pt;margin-left:-100pt;margin-top:-83.55pt;height:5pt;width:5pt;visibility:hidden;z-index:251666432;mso-width-relative:page;mso-height-relative:page;" fillcolor="#FFFFFF" filled="t" stroked="t" coordsize="21600,21600" o:gfxdata="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eastAsia="仿宋_GB2312"/>
          <w:spacing w:val="6"/>
          <w:sz w:val="32"/>
          <w:szCs w:val="32"/>
        </w:rPr>
        <w:t>科目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；孤儿基本生活保障列入政府收支分类科目第“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2081001-儿童福利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”科目；流浪乞讨人员救助列入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2018年政府收支分类科目第“2082002-流浪乞讨人员救助支出”科目</w:t>
      </w:r>
      <w:r>
        <w:rPr>
          <w:rFonts w:hint="eastAsia" w:ascii="仿宋_GB2312" w:eastAsia="仿宋_GB2312"/>
          <w:spacing w:val="6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64" w:firstLineChars="200"/>
        <w:textAlignment w:val="auto"/>
        <w:outlineLvl w:val="9"/>
        <w:rPr>
          <w:rFonts w:hint="eastAsia" w:ascii="仿宋_GB2312" w:eastAsia="仿宋_GB2312"/>
          <w:spacing w:val="6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495" w:leftChars="270" w:right="26" w:hanging="928" w:hangingChars="290"/>
        <w:textAlignment w:val="auto"/>
        <w:outlineLvl w:val="9"/>
        <w:rPr>
          <w:rFonts w:hint="eastAsia" w:ascii="仿宋_GB2312" w:eastAsia="仿宋_GB2312"/>
          <w:color w:val="000000"/>
          <w:spacing w:val="15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附表：预拨201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城乡</w:t>
      </w:r>
      <w:r>
        <w:rPr>
          <w:rFonts w:hint="eastAsia" w:ascii="仿宋_GB2312" w:eastAsia="仿宋_GB2312"/>
          <w:sz w:val="32"/>
          <w:szCs w:val="32"/>
        </w:rPr>
        <w:t>困难群众基本生活救助补助资金分配表。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本局国库股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 xml:space="preserve">瑞丽市财政局                  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          </w:t>
      </w:r>
      <w:r>
        <w:rPr>
          <w:rFonts w:hint="eastAsia" w:ascii="方正仿宋_GBK" w:eastAsia="方正仿宋_GBK"/>
          <w:spacing w:val="-4"/>
          <w:sz w:val="28"/>
          <w:szCs w:val="28"/>
        </w:rPr>
        <w:t xml:space="preserve"> 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 xml:space="preserve"> 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8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>
      <w:pPr>
        <w:spacing w:line="600" w:lineRule="exact"/>
        <w:ind w:firstLine="645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/>
          <w:sz w:val="32"/>
          <w:szCs w:val="32"/>
          <w:u w:val="single"/>
        </w:rPr>
      </w:pP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96257"/>
    <w:multiLevelType w:val="singleLevel"/>
    <w:tmpl w:val="5889625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E7C10"/>
    <w:rsid w:val="069353A4"/>
    <w:rsid w:val="087057CD"/>
    <w:rsid w:val="160264EC"/>
    <w:rsid w:val="177A365F"/>
    <w:rsid w:val="1B064834"/>
    <w:rsid w:val="1D6E7C10"/>
    <w:rsid w:val="1F650917"/>
    <w:rsid w:val="21700CB7"/>
    <w:rsid w:val="232F53A8"/>
    <w:rsid w:val="2B6441C9"/>
    <w:rsid w:val="2E6511FA"/>
    <w:rsid w:val="30A50068"/>
    <w:rsid w:val="30D74E98"/>
    <w:rsid w:val="33864CBD"/>
    <w:rsid w:val="368E27F5"/>
    <w:rsid w:val="3852188E"/>
    <w:rsid w:val="46201728"/>
    <w:rsid w:val="4D915E8E"/>
    <w:rsid w:val="4EDD29AE"/>
    <w:rsid w:val="50A622BC"/>
    <w:rsid w:val="568F6BBD"/>
    <w:rsid w:val="5A8248B5"/>
    <w:rsid w:val="5B68323F"/>
    <w:rsid w:val="5F193A1A"/>
    <w:rsid w:val="62BA06D7"/>
    <w:rsid w:val="63E448C1"/>
    <w:rsid w:val="67537903"/>
    <w:rsid w:val="695C2DDF"/>
    <w:rsid w:val="69826265"/>
    <w:rsid w:val="6DBA4C9F"/>
    <w:rsid w:val="6E014E6A"/>
    <w:rsid w:val="6E2B521A"/>
    <w:rsid w:val="711A685F"/>
    <w:rsid w:val="736B200F"/>
    <w:rsid w:val="789871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18&#24180;&#25351;&#26631;&#35831;&#25320;&#26684;&#24335;\2018&#24180;&#24030;&#32423;&#25351;&#26631;\&#24503;&#36130;&#31038;30&#12289;31&#12289;32&#21495;&#25351;&#26631;\&#29790;&#36130;&#31038;1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瑞财社1.wpt</Template>
  <Company>德宏州瑞丽市党政机关单位</Company>
  <Pages>2</Pages>
  <Words>42</Words>
  <Characters>42</Characters>
  <Lines>0</Lines>
  <Paragraphs>0</Paragraphs>
  <ScaleCrop>false</ScaleCrop>
  <LinksUpToDate>false</LinksUpToDate>
  <CharactersWithSpaces>66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2018-02-06T09:10:00Z</dcterms:created>
  <dc:creator>Administrator</dc:creator>
  <cp:lastModifiedBy>Administrator</cp:lastModifiedBy>
  <dcterms:modified xsi:type="dcterms:W3CDTF">2018-02-09T08:30:23Z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