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9B" w:rsidRDefault="00E8289B">
      <w:pPr>
        <w:rPr>
          <w:rFonts w:ascii="黑体" w:eastAsia="黑体" w:hAnsi="黑体"/>
          <w:sz w:val="32"/>
          <w:szCs w:val="32"/>
        </w:rPr>
      </w:pPr>
    </w:p>
    <w:p w:rsidR="00E8289B" w:rsidRDefault="00E8289B">
      <w:pPr>
        <w:rPr>
          <w:rFonts w:ascii="黑体" w:eastAsia="黑体" w:hAnsi="黑体"/>
          <w:sz w:val="32"/>
          <w:szCs w:val="32"/>
        </w:rPr>
      </w:pPr>
    </w:p>
    <w:p w:rsidR="00E8289B" w:rsidRDefault="00E8289B">
      <w:pPr>
        <w:rPr>
          <w:rFonts w:ascii="黑体" w:eastAsia="黑体" w:hAnsi="黑体"/>
          <w:sz w:val="32"/>
          <w:szCs w:val="32"/>
        </w:rPr>
      </w:pPr>
    </w:p>
    <w:p w:rsidR="00E8289B" w:rsidRDefault="00E8289B">
      <w:pPr>
        <w:spacing w:line="260" w:lineRule="exact"/>
        <w:rPr>
          <w:rFonts w:ascii="黑体" w:eastAsia="黑体" w:hAnsi="黑体"/>
          <w:sz w:val="32"/>
          <w:szCs w:val="32"/>
        </w:rPr>
      </w:pPr>
    </w:p>
    <w:p w:rsidR="00E8289B" w:rsidRDefault="00E8289B">
      <w:pPr>
        <w:jc w:val="center"/>
        <w:rPr>
          <w:rFonts w:ascii="方正仿宋_GBK" w:eastAsia="方正仿宋_GBK"/>
          <w:sz w:val="32"/>
          <w:szCs w:val="32"/>
        </w:rPr>
      </w:pPr>
      <w:r w:rsidRPr="00E8289B">
        <w:pict>
          <v:group id="_x0000_s1026" style="position:absolute;left:0;text-align:left;margin-left:2.25pt;margin-top:4.05pt;width:442.2pt;height:128.95pt;z-index:251658240" coordorigin="1474,4141" coordsize="8844,25792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474;top:6697;width:8844;height:23" fillcolor="red" stroked="f">
              <v:textpath style="font-family:&quot;宋体&quot;" trim="t" fitpath="t" string="━━━━━━━━━━━━━━━━━━━━━━━━━━━━━━━━━━━━"/>
            </v:shape>
            <v:shape id="_x0000_s1028" type="#_x0000_t136" style="position:absolute;left:2400;top:4141;width:6975;height:795" fillcolor="red" stroked="f">
              <v:textpath style="font-family:&quot;方正小标宋简体&quot;;v-text-spacing:90440f" trim="t" fitpath="t" string="瑞丽市财政局文件&#10;"/>
            </v:shape>
          </v:group>
        </w:pict>
      </w:r>
    </w:p>
    <w:p w:rsidR="00E8289B" w:rsidRDefault="00E8289B">
      <w:pPr>
        <w:jc w:val="left"/>
        <w:rPr>
          <w:rFonts w:ascii="方正仿宋_GBK" w:eastAsia="方正仿宋_GBK"/>
          <w:sz w:val="32"/>
          <w:szCs w:val="32"/>
        </w:rPr>
      </w:pPr>
    </w:p>
    <w:p w:rsidR="00E8289B" w:rsidRDefault="00E8289B">
      <w:pPr>
        <w:spacing w:line="360" w:lineRule="exact"/>
        <w:rPr>
          <w:rFonts w:ascii="方正仿宋_GBK" w:eastAsia="方正仿宋_GBK"/>
          <w:sz w:val="32"/>
          <w:szCs w:val="32"/>
        </w:rPr>
      </w:pPr>
    </w:p>
    <w:p w:rsidR="00E8289B" w:rsidRDefault="00E8289B">
      <w:pPr>
        <w:spacing w:line="360" w:lineRule="exact"/>
        <w:rPr>
          <w:rFonts w:ascii="方正仿宋_GBK" w:eastAsia="方正仿宋_GBK"/>
          <w:sz w:val="32"/>
          <w:szCs w:val="32"/>
        </w:rPr>
      </w:pPr>
    </w:p>
    <w:p w:rsidR="00E8289B" w:rsidRDefault="000E1974">
      <w:pPr>
        <w:jc w:val="center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瑞财</w:t>
      </w:r>
      <w:r>
        <w:rPr>
          <w:rFonts w:ascii="方正仿宋_GBK" w:eastAsia="方正仿宋_GBK" w:hAnsi="宋体" w:hint="eastAsia"/>
          <w:sz w:val="32"/>
          <w:szCs w:val="32"/>
        </w:rPr>
        <w:t>社</w:t>
      </w:r>
      <w:r>
        <w:rPr>
          <w:rFonts w:ascii="方正仿宋_GBK" w:eastAsia="方正仿宋_GBK" w:hAnsi="宋体" w:hint="eastAsia"/>
          <w:sz w:val="32"/>
          <w:szCs w:val="32"/>
        </w:rPr>
        <w:t>〔</w:t>
      </w:r>
      <w:r>
        <w:rPr>
          <w:rFonts w:ascii="方正仿宋_GBK" w:eastAsia="方正仿宋_GBK" w:hAnsi="宋体" w:hint="eastAsia"/>
          <w:sz w:val="32"/>
          <w:szCs w:val="32"/>
        </w:rPr>
        <w:t>2018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 w:hint="eastAsia"/>
          <w:sz w:val="32"/>
          <w:szCs w:val="32"/>
        </w:rPr>
        <w:t>0088</w:t>
      </w:r>
      <w:r>
        <w:rPr>
          <w:rFonts w:ascii="方正仿宋_GBK" w:eastAsia="方正仿宋_GBK" w:hAnsi="宋体" w:hint="eastAsia"/>
          <w:sz w:val="32"/>
          <w:szCs w:val="32"/>
        </w:rPr>
        <w:t>号</w:t>
      </w:r>
      <w:r>
        <w:rPr>
          <w:rFonts w:ascii="方正仿宋_GBK" w:eastAsia="方正仿宋_GBK" w:hAnsi="宋体" w:hint="eastAsia"/>
          <w:sz w:val="32"/>
          <w:szCs w:val="32"/>
        </w:rPr>
        <w:t>冲</w:t>
      </w:r>
    </w:p>
    <w:p w:rsidR="00E8289B" w:rsidRDefault="00E8289B">
      <w:pPr>
        <w:spacing w:line="530" w:lineRule="exact"/>
        <w:rPr>
          <w:rFonts w:ascii="方正仿宋_GBK" w:eastAsia="方正仿宋_GBK"/>
          <w:sz w:val="32"/>
          <w:szCs w:val="32"/>
        </w:rPr>
      </w:pPr>
    </w:p>
    <w:p w:rsidR="00E8289B" w:rsidRDefault="00E8289B">
      <w:pPr>
        <w:spacing w:line="530" w:lineRule="exact"/>
        <w:rPr>
          <w:rFonts w:ascii="方正仿宋_GBK" w:eastAsia="方正仿宋_GBK"/>
          <w:sz w:val="32"/>
          <w:szCs w:val="32"/>
        </w:rPr>
      </w:pPr>
    </w:p>
    <w:p w:rsidR="00E8289B" w:rsidRDefault="000E1974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瑞丽市财政局关于</w:t>
      </w:r>
      <w:r>
        <w:rPr>
          <w:rFonts w:ascii="方正小标宋_GBK" w:eastAsia="方正小标宋_GBK" w:hint="eastAsia"/>
          <w:sz w:val="44"/>
          <w:szCs w:val="44"/>
        </w:rPr>
        <w:t>冲减下达</w:t>
      </w:r>
      <w:r>
        <w:rPr>
          <w:rFonts w:ascii="方正小标宋_GBK" w:eastAsia="方正小标宋_GBK" w:hint="eastAsia"/>
          <w:sz w:val="44"/>
          <w:szCs w:val="44"/>
        </w:rPr>
        <w:t>201</w:t>
      </w:r>
      <w:r>
        <w:rPr>
          <w:rFonts w:ascii="方正小标宋_GBK" w:eastAsia="方正小标宋_GBK" w:hint="eastAsia"/>
          <w:sz w:val="44"/>
          <w:szCs w:val="44"/>
        </w:rPr>
        <w:t>8</w:t>
      </w:r>
      <w:r>
        <w:rPr>
          <w:rFonts w:ascii="方正小标宋_GBK" w:eastAsia="方正小标宋_GBK" w:hint="eastAsia"/>
          <w:sz w:val="44"/>
          <w:szCs w:val="44"/>
        </w:rPr>
        <w:t>城乡</w:t>
      </w:r>
      <w:r>
        <w:rPr>
          <w:rFonts w:ascii="方正小标宋_GBK" w:eastAsia="方正小标宋_GBK" w:hint="eastAsia"/>
          <w:sz w:val="44"/>
          <w:szCs w:val="44"/>
        </w:rPr>
        <w:t>困难</w:t>
      </w:r>
    </w:p>
    <w:p w:rsidR="00E8289B" w:rsidRDefault="000E1974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群众基本生活救助补助资金的</w:t>
      </w:r>
      <w:r>
        <w:rPr>
          <w:rFonts w:ascii="方正小标宋_GBK" w:eastAsia="方正小标宋_GBK" w:hint="eastAsia"/>
          <w:sz w:val="44"/>
          <w:szCs w:val="44"/>
        </w:rPr>
        <w:t>通知</w:t>
      </w:r>
    </w:p>
    <w:p w:rsidR="00E8289B" w:rsidRDefault="00E8289B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8289B" w:rsidRDefault="000E197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瑞丽市民政局：</w:t>
      </w:r>
    </w:p>
    <w:p w:rsidR="00E8289B" w:rsidRDefault="000E1974">
      <w:pPr>
        <w:spacing w:line="700" w:lineRule="exact"/>
        <w:ind w:firstLineChars="200" w:firstLine="664"/>
        <w:jc w:val="left"/>
        <w:rPr>
          <w:rFonts w:ascii="仿宋_GB2312" w:eastAsia="仿宋_GB2312"/>
          <w:spacing w:val="6"/>
          <w:sz w:val="32"/>
          <w:szCs w:val="32"/>
        </w:rPr>
      </w:pPr>
      <w:r>
        <w:rPr>
          <w:rFonts w:ascii="仿宋_GB2312" w:eastAsia="仿宋_GB2312" w:hint="eastAsia"/>
          <w:spacing w:val="6"/>
          <w:sz w:val="32"/>
          <w:szCs w:val="32"/>
        </w:rPr>
        <w:t>根据《德宏州财政局</w:t>
      </w:r>
      <w:r>
        <w:rPr>
          <w:rFonts w:ascii="仿宋_GB2312" w:eastAsia="仿宋_GB2312" w:hint="eastAsia"/>
          <w:spacing w:val="6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6"/>
          <w:sz w:val="32"/>
          <w:szCs w:val="32"/>
        </w:rPr>
        <w:t>德宏州民政局关于</w:t>
      </w:r>
      <w:r>
        <w:rPr>
          <w:rFonts w:ascii="仿宋_GB2312" w:eastAsia="仿宋_GB2312" w:hint="eastAsia"/>
          <w:spacing w:val="6"/>
          <w:sz w:val="32"/>
          <w:szCs w:val="32"/>
        </w:rPr>
        <w:t>调减德财社</w:t>
      </w:r>
      <w:r>
        <w:rPr>
          <w:rFonts w:ascii="仿宋_GB2312" w:eastAsia="仿宋_GB2312" w:hint="eastAsia"/>
          <w:spacing w:val="6"/>
          <w:sz w:val="32"/>
          <w:szCs w:val="32"/>
        </w:rPr>
        <w:t>[2018]28</w:t>
      </w:r>
      <w:r>
        <w:rPr>
          <w:rFonts w:ascii="仿宋_GB2312" w:eastAsia="仿宋_GB2312" w:hint="eastAsia"/>
          <w:spacing w:val="6"/>
          <w:sz w:val="32"/>
          <w:szCs w:val="32"/>
        </w:rPr>
        <w:t>号提前</w:t>
      </w:r>
      <w:r>
        <w:rPr>
          <w:rFonts w:ascii="仿宋_GB2312" w:eastAsia="仿宋_GB2312" w:hint="eastAsia"/>
          <w:spacing w:val="6"/>
          <w:sz w:val="32"/>
          <w:szCs w:val="32"/>
        </w:rPr>
        <w:t>下达</w:t>
      </w:r>
      <w:r>
        <w:rPr>
          <w:rFonts w:ascii="仿宋_GB2312" w:eastAsia="仿宋_GB2312" w:hint="eastAsia"/>
          <w:spacing w:val="6"/>
          <w:sz w:val="32"/>
          <w:szCs w:val="32"/>
        </w:rPr>
        <w:t>201</w:t>
      </w:r>
      <w:r>
        <w:rPr>
          <w:rFonts w:ascii="仿宋_GB2312" w:eastAsia="仿宋_GB2312" w:hint="eastAsia"/>
          <w:spacing w:val="6"/>
          <w:sz w:val="32"/>
          <w:szCs w:val="32"/>
        </w:rPr>
        <w:t>8</w:t>
      </w:r>
      <w:r>
        <w:rPr>
          <w:rFonts w:ascii="仿宋_GB2312" w:eastAsia="仿宋_GB2312" w:hint="eastAsia"/>
          <w:spacing w:val="6"/>
          <w:sz w:val="32"/>
          <w:szCs w:val="32"/>
        </w:rPr>
        <w:t>城乡</w:t>
      </w:r>
      <w:r>
        <w:rPr>
          <w:rFonts w:ascii="仿宋_GB2312" w:eastAsia="仿宋_GB2312" w:hint="eastAsia"/>
          <w:spacing w:val="6"/>
          <w:sz w:val="32"/>
          <w:szCs w:val="32"/>
        </w:rPr>
        <w:t>困难群众基本生活救助补助资金的通知》（</w:t>
      </w:r>
      <w:r>
        <w:rPr>
          <w:rFonts w:ascii="仿宋_GB2312" w:eastAsia="仿宋_GB2312" w:hint="eastAsia"/>
          <w:spacing w:val="6"/>
          <w:sz w:val="32"/>
          <w:szCs w:val="32"/>
        </w:rPr>
        <w:t>德</w:t>
      </w:r>
      <w:r>
        <w:rPr>
          <w:rFonts w:ascii="仿宋_GB2312" w:eastAsia="仿宋_GB2312" w:hint="eastAsia"/>
          <w:spacing w:val="6"/>
          <w:sz w:val="32"/>
          <w:szCs w:val="32"/>
        </w:rPr>
        <w:t>财社</w:t>
      </w:r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_GB2312" w:eastAsia="仿宋_GB2312" w:hint="eastAsia"/>
          <w:spacing w:val="6"/>
          <w:sz w:val="32"/>
          <w:szCs w:val="32"/>
        </w:rPr>
        <w:t>201</w:t>
      </w:r>
      <w:r>
        <w:rPr>
          <w:rFonts w:ascii="仿宋_GB2312" w:eastAsia="仿宋_GB2312" w:hint="eastAsia"/>
          <w:spacing w:val="6"/>
          <w:sz w:val="32"/>
          <w:szCs w:val="32"/>
        </w:rPr>
        <w:t>号）文件</w:t>
      </w:r>
      <w:r>
        <w:rPr>
          <w:rFonts w:ascii="仿宋_GB2312" w:eastAsia="仿宋_GB2312" w:hint="eastAsia"/>
          <w:spacing w:val="6"/>
          <w:sz w:val="32"/>
          <w:szCs w:val="32"/>
        </w:rPr>
        <w:t>要求</w:t>
      </w:r>
      <w:r>
        <w:rPr>
          <w:rFonts w:ascii="仿宋_GB2312" w:eastAsia="仿宋_GB2312" w:hint="eastAsia"/>
          <w:spacing w:val="6"/>
          <w:sz w:val="32"/>
          <w:szCs w:val="32"/>
        </w:rPr>
        <w:t>，现</w:t>
      </w:r>
      <w:r>
        <w:rPr>
          <w:rFonts w:ascii="仿宋_GB2312" w:eastAsia="仿宋_GB2312" w:hint="eastAsia"/>
          <w:spacing w:val="6"/>
          <w:sz w:val="32"/>
          <w:szCs w:val="32"/>
        </w:rPr>
        <w:t>调减</w:t>
      </w:r>
      <w:r>
        <w:rPr>
          <w:rFonts w:ascii="仿宋_GB2312" w:eastAsia="仿宋_GB2312" w:hint="eastAsia"/>
          <w:spacing w:val="6"/>
          <w:sz w:val="32"/>
          <w:szCs w:val="32"/>
        </w:rPr>
        <w:t>你</w:t>
      </w:r>
      <w:r>
        <w:rPr>
          <w:rFonts w:ascii="仿宋_GB2312" w:eastAsia="仿宋_GB2312" w:hint="eastAsia"/>
          <w:spacing w:val="6"/>
          <w:sz w:val="32"/>
          <w:szCs w:val="32"/>
        </w:rPr>
        <w:t>单位</w:t>
      </w:r>
      <w:r>
        <w:rPr>
          <w:rFonts w:ascii="仿宋_GB2312" w:eastAsia="仿宋_GB2312" w:hint="eastAsia"/>
          <w:spacing w:val="6"/>
          <w:sz w:val="32"/>
          <w:szCs w:val="32"/>
        </w:rPr>
        <w:t>201</w:t>
      </w:r>
      <w:r>
        <w:rPr>
          <w:rFonts w:ascii="仿宋_GB2312" w:eastAsia="仿宋_GB2312" w:hint="eastAsia"/>
          <w:spacing w:val="6"/>
          <w:sz w:val="32"/>
          <w:szCs w:val="32"/>
        </w:rPr>
        <w:t>8</w:t>
      </w:r>
      <w:r>
        <w:rPr>
          <w:rFonts w:ascii="仿宋_GB2312" w:eastAsia="仿宋_GB2312" w:hint="eastAsia"/>
          <w:spacing w:val="6"/>
          <w:sz w:val="32"/>
          <w:szCs w:val="32"/>
        </w:rPr>
        <w:t>年</w:t>
      </w:r>
      <w:r>
        <w:rPr>
          <w:rFonts w:ascii="仿宋_GB2312" w:eastAsia="仿宋_GB2312" w:hint="eastAsia"/>
          <w:spacing w:val="6"/>
          <w:sz w:val="32"/>
          <w:szCs w:val="32"/>
        </w:rPr>
        <w:t>城乡</w:t>
      </w:r>
      <w:r>
        <w:rPr>
          <w:rFonts w:ascii="仿宋_GB2312" w:eastAsia="仿宋_GB2312" w:hint="eastAsia"/>
          <w:spacing w:val="6"/>
          <w:sz w:val="32"/>
          <w:szCs w:val="32"/>
        </w:rPr>
        <w:t>困难群众基本生活救助补助资金</w:t>
      </w:r>
      <w:r>
        <w:rPr>
          <w:rFonts w:ascii="仿宋_GB2312" w:eastAsia="仿宋_GB2312" w:hint="eastAsia"/>
          <w:spacing w:val="6"/>
          <w:sz w:val="32"/>
          <w:szCs w:val="32"/>
        </w:rPr>
        <w:t>525.00</w:t>
      </w:r>
      <w:r>
        <w:rPr>
          <w:rFonts w:ascii="仿宋_GB2312" w:eastAsia="仿宋_GB2312" w:hint="eastAsia"/>
          <w:spacing w:val="6"/>
          <w:sz w:val="32"/>
          <w:szCs w:val="32"/>
        </w:rPr>
        <w:t>万元</w:t>
      </w:r>
      <w:r>
        <w:rPr>
          <w:rFonts w:ascii="仿宋_GB2312" w:eastAsia="仿宋_GB2312" w:hint="eastAsia"/>
          <w:spacing w:val="6"/>
          <w:sz w:val="32"/>
          <w:szCs w:val="32"/>
        </w:rPr>
        <w:t>，</w:t>
      </w:r>
      <w:r>
        <w:rPr>
          <w:rFonts w:ascii="仿宋_GB2312" w:eastAsia="仿宋_GB2312" w:hint="eastAsia"/>
          <w:spacing w:val="6"/>
          <w:sz w:val="32"/>
          <w:szCs w:val="32"/>
        </w:rPr>
        <w:t>具体补助金额详见附表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请在接此通知后，及时调整相关</w:t>
      </w:r>
      <w:r w:rsidR="00474BDB">
        <w:rPr>
          <w:rFonts w:ascii="仿宋_GB2312" w:eastAsia="仿宋_GB2312" w:hint="eastAsia"/>
          <w:sz w:val="32"/>
          <w:szCs w:val="32"/>
        </w:rPr>
        <w:t>账</w:t>
      </w:r>
      <w:r>
        <w:rPr>
          <w:rFonts w:ascii="仿宋_GB2312" w:eastAsia="仿宋_GB2312" w:hint="eastAsia"/>
          <w:sz w:val="32"/>
          <w:szCs w:val="32"/>
        </w:rPr>
        <w:t>务。</w:t>
      </w:r>
      <w:r>
        <w:rPr>
          <w:rFonts w:ascii="仿宋_GB2312" w:eastAsia="仿宋_GB2312" w:hint="eastAsia"/>
          <w:spacing w:val="6"/>
          <w:sz w:val="32"/>
          <w:szCs w:val="32"/>
        </w:rPr>
        <w:t>现就有关事项通知如下：</w:t>
      </w:r>
    </w:p>
    <w:p w:rsidR="00E8289B" w:rsidRDefault="000E197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一、城乡困难群众救助补助资金采用因素法分配，主要参考因素包括困难群众数量、财政困难程度、地方财政努力程度、绩效评价结果等。此次下达的资金用于城乡低保、特困人员救助供养、临时救助、流浪乞讨人员救助、孤儿基本生活保障支出。</w:t>
      </w:r>
    </w:p>
    <w:p w:rsidR="00E8289B" w:rsidRDefault="000E197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月起，全省农村低保月人均补助水平提高</w:t>
      </w:r>
      <w:r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元；城市低保月人均补助水平提高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元，提高补助水平所需资金由中央和省级全额承担；城市特困人员、农村集中供养和分散供养的特困人员标准统一提高到</w:t>
      </w:r>
      <w:r>
        <w:rPr>
          <w:rFonts w:ascii="仿宋_GB2312" w:eastAsia="仿宋_GB2312" w:hint="eastAsia"/>
          <w:sz w:val="32"/>
          <w:szCs w:val="32"/>
        </w:rPr>
        <w:t>665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人·月；对特困人员中的一、二级重度残疾人其照料护理补贴标准分别按照给予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人·月、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人·月的标准执行补助；集中供养儿童补助标准达到</w:t>
      </w:r>
      <w:r>
        <w:rPr>
          <w:rFonts w:ascii="仿宋_GB2312" w:eastAsia="仿宋_GB2312" w:hint="eastAsia"/>
          <w:sz w:val="32"/>
          <w:szCs w:val="32"/>
        </w:rPr>
        <w:t>1774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人·月，散居儿童补助标准达到</w:t>
      </w:r>
      <w:r>
        <w:rPr>
          <w:rFonts w:ascii="仿宋_GB2312" w:eastAsia="仿宋_GB2312" w:hint="eastAsia"/>
          <w:sz w:val="32"/>
          <w:szCs w:val="32"/>
        </w:rPr>
        <w:t>1074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人·月。为认真贯彻落实《中共云南省委办公厅云南省人民政府办公厅印发〈关于深入推进深度贫困地区脱贫攻坚的实施意见〉的</w:t>
      </w:r>
      <w:r>
        <w:rPr>
          <w:rFonts w:ascii="仿宋_GB2312" w:eastAsia="仿宋_GB2312" w:hint="eastAsia"/>
          <w:sz w:val="32"/>
          <w:szCs w:val="32"/>
        </w:rPr>
        <w:t>通知》（云厅字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号）精神，省级对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个深度贫困县所需资金给予倾斜支持。</w:t>
      </w:r>
    </w:p>
    <w:p w:rsidR="00E8289B" w:rsidRDefault="00E8289B">
      <w:pPr>
        <w:spacing w:line="600" w:lineRule="exact"/>
        <w:rPr>
          <w:rFonts w:ascii="仿宋_GB2312" w:eastAsia="仿宋_GB2312"/>
          <w:sz w:val="32"/>
          <w:szCs w:val="32"/>
        </w:rPr>
      </w:pPr>
      <w:r w:rsidRPr="00E8289B">
        <w:rPr>
          <w:sz w:val="32"/>
        </w:rPr>
        <w:pict>
          <v:rect id="KGD_5BC4538E$01$29$00023" o:spid="_x0000_s1092" alt="yfqGOpDeYDSorHTK8RXe59P9xj9dgWldrvpgC1XeYIy8SvPEPsVOGWKppFCNweHc3NsvMbiFsLwUIt7x8NLc/rzyquun4k/DhmpMM0Pn54uSwmOC95xrXD4khYTEnfaIOLvAN0DBRPwnRr/YLhG125kozZ+ggN5EqVO2iMN9cEIv2c/4dltDbJnMIAdTbA7e3smELFqhz3DG6DWiYOeK2o2Bjc1dzPyfbuaq15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v4unwmYSmvTEcQYIP0tPXsZeTPfqTC2YeTthjmd2HY3f/V4CNC3+2FJv7ncw0R02DsPJ9i45U44JEeunMdClEcWTuxealI8lKgYipdWmuHx69LhdgkX5eOFnKsVpSQxD5yFVm+H7KbCWXrTaLma7E63X4ZPhGMI1hFH3dlnR/WKkMDcxHZbIMMAiyjQ315qcdO8odxmk4Qu0VvWmujTFPBD+4x4NdmIP/9oR35aBntuSyF9pf4TnrMKqnDWjJBWh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;text-align:left;margin-left:-89.35pt;margin-top:-52.35pt;width:5pt;height:5pt;z-index:25172992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"/>
        </w:pict>
      </w:r>
      <w:r w:rsidRPr="00E8289B">
        <w:rPr>
          <w:sz w:val="32"/>
        </w:rPr>
        <w:pict>
          <v:rect id="KGD_5BC4538E$01$29$00022" o:spid="_x0000_s1091" alt="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" style="position:absolute;left:0;text-align:left;margin-left:-89.35pt;margin-top:-52.35pt;width:5pt;height:5pt;z-index:25172889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m3SPcNoAAAAOAQAA&#10;DwAAAAAAAAABACAAAAAiAAAAZHJzL2Rvd25yZXYueG1sUEsBAhQAFAAAAAgAh07iQBVIgVVxCwAA&#10;ChAAAA4AAAAAAAAAAQAgAAAAKQEAAGRycy9lMm9Eb2MueG1sUEsFBgAAAAAGAAYAWQEAAAwPAAAA&#10;AA==&#10;"/>
        </w:pict>
      </w:r>
      <w:r w:rsidRPr="00E8289B">
        <w:rPr>
          <w:sz w:val="32"/>
        </w:rPr>
        <w:pict>
          <v:rect id="KGD_5BC4538E$01$29$00021" o:spid="_x0000_s1090" alt="nwkOiId/bBbOAe61rgYT4vXM3UaFFF0tl2W9B2ekj1Z7kYnHXrUHbs1gN35c90qvEG0s8D7Gt773RZnN1Pfk8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1AB2OcZdInZib3nBJfv/iOeOWZSsCjBCCY0VVxxSY7gEp/plTplsrK4cs8xJeaB/ZSBpX6Xq50MjQFPq3iMIm5bsmQedF76cO+trCjADdrz2ETKgt31aLIhlq55YPsmm4Tg/GqMylkpNKadIptB3aAE6ybkMgsdQ6b0LeC9ltzht6N2y40V0zaKD9xt7u1vdYQKcq4Eh5FpMPgXgD5Mh0aP8E8fEKr52PYx8KsE93GYtCv9wJz2R+QDa6BFjvx8F13Pvo+uClgr141mRcPz7kLsd8Hg8mzL3EA6zwiAUq78AbPJ3cPQ2IbG/SQ8SBVDbs3m7I+Hx9648lYXZ+KX5NzwmmuECMYlrCkRX/CZalE8Q74O8dVDD3vexm5CW1v6TrldToxfVd/lkqWhBZfovqibXNaFTIhmh62Xs88WLTIh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 style="position:absolute;left:0;text-align:left;margin-left:-89.35pt;margin-top:-52.35pt;width:5pt;height:5pt;z-index:25172787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m3SPcNoAAAAOAQAADwAA&#10;AAAAAAABACAAAAAiAAAAZHJzL2Rvd25yZXYueG1sUEsBAhQAFAAAAAgAh07iQP6zgzNuCwAAChAA&#10;AA4AAAAAAAAAAQAgAAAAKQEAAGRycy9lMm9Eb2MueG1sUEsFBgAAAAAGAAYAWQEAAAkPAAAAAA==&#10;"/>
        </w:pict>
      </w:r>
      <w:r w:rsidRPr="00E8289B">
        <w:rPr>
          <w:sz w:val="32"/>
        </w:rPr>
        <w:pict>
          <v:rect id="KGD_KG_Seal_23" o:spid="_x0000_s1089" alt="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" style="position:absolute;left:0;text-align:left;margin-left:-89.35pt;margin-top:-52.35pt;width:5pt;height:5pt;z-index:25172684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Jt0j3DaAAAA&#10;DgEAAA8AAAAAAAAAAQAgAAAAIgAAAGRycy9kb3ducmV2LnhtbFBLAQIUABQAAAAIAIdO4kCM+WVI&#10;VgYAAGQJAAAOAAAAAAAAAAEAIAAAACkBAABkcnMvZTJvRG9jLnhtbFBLBQYAAAAABgAGAFkBAADx&#10;CQAAAAA=&#10;"/>
        </w:pict>
      </w:r>
      <w:r w:rsidRPr="00E8289B">
        <w:rPr>
          <w:sz w:val="32"/>
        </w:rPr>
        <w:pict>
          <v:rect id="KGD_KG_Seal_22" o:spid="_x0000_s1088" alt="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" style="position:absolute;left:0;text-align:left;margin-left:-89.35pt;margin-top:-52.35pt;width:5pt;height:5pt;z-index:25172582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"/>
        </w:pict>
      </w:r>
      <w:r w:rsidRPr="00E8289B">
        <w:rPr>
          <w:sz w:val="32"/>
        </w:rPr>
        <w:pict>
          <v:rect id="KGD_KG_Seal_21" o:spid="_x0000_s1087" alt="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" style="position:absolute;left:0;text-align:left;margin-left:-89.35pt;margin-top:-52.35pt;width:5pt;height:5pt;z-index:25172480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"/>
        </w:pict>
      </w:r>
      <w:r w:rsidRPr="00E8289B">
        <w:rPr>
          <w:sz w:val="32"/>
        </w:rPr>
        <w:pict>
          <v:rect id="KGD_5BBEFD77$01$43$00013" o:spid="_x0000_s1086" alt="ebGlnvgdU2n+F5dsekxWXLn7PqZ0nayB7wr6V96vRt2qOI8B3ZhMn88ncNbG/UbEhRrs4KSXDGuxFd/9l5uJFlR3MfcvZplwF90oWqJhfRds0Q2O8NKwc0DD0DzMfR/8F8Ph8T+RVQr77sqtjGVfnB+7lxhuREJN2wXp5dLWTg/PkE2NLzHmJaTkfFESKgUN38nblscGhinsJ/Jg95mLIOYhKAnMPUnrtWIZhp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T2ViQvuK+/F03q3qDsnJnFXlUnYjEckQDvpFRIH+BMc5MQRf+omgFhwUbBOsNJ8FLUWucfB2fNcuHft0J0nBeEukwKjvpuxYIv3Sv3gKNx8R5wluHpiqIa7X40yhkTu7oge/zxHABbLnKodkQb/s210zla8o6XKv/oeCiMxVfZHzl/YqoVp+wwvZfpa+gcXvjrOISbSya6QvGvrVwbO2qj+yuZC2io27uzhrLqsTG9ygfyOlBwugTW3nTOViJudF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;text-align:left;margin-left:-89.35pt;margin-top:-52.35pt;width:5pt;height:5pt;z-index:25172377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m3SPcNoAAAAOAQAADwAAAAAAAAABACAAAAAiAAAAZHJzL2Rvd25yZXYueG1sUEsBAhQAFAAA&#10;AAgAh07iQMjiGTLTBgAAAgoAAA4AAAAAAAAAAQAgAAAAKQEAAGRycy9lMm9Eb2MueG1sUEsFBgAA&#10;AAAGAAYAWQEAAG4KAAAAAA==&#10;"/>
        </w:pict>
      </w:r>
      <w:r w:rsidRPr="00E8289B">
        <w:rPr>
          <w:sz w:val="32"/>
        </w:rPr>
        <w:pict>
          <v:rect id="KGD_5BBEFD77$01$43$00012" o:spid="_x0000_s1085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bdFxNWySanrgSky/hZaWyvhH07aWYvlJDnjokH8bPudA5y1qzjhr8VjekRRnkyh6KFDT5nYxYh/HRpo5Zh+hc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DimUgW" style="position:absolute;left:0;text-align:left;margin-left:-89.35pt;margin-top:-52.35pt;width:5pt;height:5pt;z-index:25172275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m3SPcNoAAAAOAQAA&#10;DwAAAAAAAAABACAAAAAiAAAAZHJzL2Rvd25yZXYueG1sUEsBAhQAFAAAAAgAh07iQAHZnVRxCwAA&#10;ChAAAA4AAAAAAAAAAQAgAAAAKQEAAGRycy9lMm9Eb2MueG1sUEsFBgAAAAAGAAYAWQEAAAwPAAAA&#10;AA==&#10;"/>
        </w:pict>
      </w:r>
      <w:r w:rsidRPr="00E8289B">
        <w:rPr>
          <w:sz w:val="32"/>
        </w:rPr>
        <w:pict>
          <v:rect id="KGD_5BBEFD77$01$43$00011" o:spid="_x0000_s1084" alt="nwkOiId/bBbOAe61rgYT4vXM3UaFFF0tl2W9B2ekj1Z7kYnHXrUHbs1gN35c90qvg90h9MLPciLu1oNeWd5/kD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vsr8n1zy9kxArTtu8VYleChUyaku+/yPIGgGrdBaBx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;text-align:left;margin-left:-89.35pt;margin-top:-52.35pt;width:5pt;height:5pt;z-index:25172172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CbdI9w2gAAAA4B&#10;AAAPAAAAAAAAAAEAIAAAACIAAABkcnMvZG93bnJldi54bWxQSwECFAAUAAAACACHTuJAr1YPxHML&#10;AAAJEAAADgAAAAAAAAABACAAAAApAQAAZHJzL2Uyb0RvYy54bWxQSwUGAAAAAAYABgBZAQAADg8A&#10;AAAA&#10;"/>
        </w:pict>
      </w:r>
      <w:r w:rsidRPr="00E8289B">
        <w:rPr>
          <w:sz w:val="32"/>
        </w:rPr>
        <w:pict>
          <v:rect id="KGD_KG_Seal_151" o:spid="_x0000_s1083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;text-align:left;margin-left:-89.35pt;margin-top:-52.35pt;width:5pt;height:5pt;z-index:25172070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bdI9w2gAAAA4BAAAPAAAAAAAAAAEAIAAAACIAAABkcnMvZG93bnJldi54bWxQ&#10;SwECFAAUAAAACACHTuJABs0LLGcCAABkBgAADgAAAAAAAAABACAAAAApAQAAZHJzL2Uyb0RvYy54&#10;bWxQSwUGAAAAAAYABgBZAQAAAgYAAAAA&#10;"/>
        </w:pict>
      </w:r>
      <w:r w:rsidRPr="00E8289B">
        <w:rPr>
          <w:sz w:val="32"/>
        </w:rPr>
        <w:pict>
          <v:rect id="KGD_KG_Seal_150" o:spid="_x0000_s1082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89.35pt;margin-top:-52.35pt;width:5pt;height:5pt;z-index:25171968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bdI9w2gAAAA4BAAAPAAAAAAAAAAEAIAAAACIAAABkcnMvZG93&#10;bnJldi54bWxQSwECFAAUAAAACACHTuJAUoQmgqkCAAAAEAAADgAAAAAAAAABACAAAAApAQAAZHJz&#10;L2Uyb0RvYy54bWxQSwUGAAAAAAYABgBZAQAARAYAAAAA&#10;"/>
        </w:pict>
      </w:r>
      <w:r w:rsidRPr="00E8289B">
        <w:rPr>
          <w:sz w:val="32"/>
        </w:rPr>
        <w:pict>
          <v:rect id="KGD_KG_Seal_149" o:spid="_x0000_s1081" alt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89.35pt;margin-top:-52.35pt;width:5pt;height:5pt;z-index:25171865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CbdI9w2gAAAA4BAAAPAAAAAAAA&#10;AAEAIAAAACIAAABkcnMvZG93bnJldi54bWxQSwECFAAUAAAACACHTuJAafCUB9gDAAABEAAADgAA&#10;AAAAAAABACAAAAApAQAAZHJzL2Uyb0RvYy54bWxQSwUGAAAAAAYABgBZAQAAcwcAAAAA&#10;"/>
        </w:pict>
      </w:r>
      <w:r w:rsidRPr="00E8289B">
        <w:rPr>
          <w:sz w:val="32"/>
        </w:rPr>
        <w:pict>
          <v:rect id="KGD_KG_Seal_148" o:spid="_x0000_s1080" alt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style="position:absolute;left:0;text-align:left;margin-left:-89.35pt;margin-top:-52.35pt;width:5pt;height:5pt;z-index:25171763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m3SPcNoAAAAOAQAADwAA&#10;AAAAAAABACAAAAAiAAAAZHJzL2Rvd25yZXYueG1sUEsBAhQAFAAAAAgAh07iQIyCMuD5BAAAARAA&#10;AA4AAAAAAAAAAQAgAAAAKQEAAGRycy9lMm9Eb2MueG1sUEsFBgAAAAAGAAYAWQEAAJQIAAAAAA==&#10;"/>
        </w:pict>
      </w:r>
      <w:r w:rsidRPr="00E8289B">
        <w:rPr>
          <w:sz w:val="32"/>
        </w:rPr>
        <w:pict>
          <v:rect id="KGD_KG_Seal_147" o:spid="_x0000_s1079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;text-align:left;margin-left:-89.35pt;margin-top:-52.35pt;width:5pt;height:5pt;z-index:25171660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Jt0j3DaAAAADgEAAA8AAAAAAAAA&#10;AQAgAAAAIgAAAGRycy9kb3ducmV2LnhtbFBLAQIUABQAAAAIAIdO4kCCJo4+ggQAAAEQAAAOAAAA&#10;AAAAAAEAIAAAACkBAABkcnMvZTJvRG9jLnhtbFBLBQYAAAAABgAGAFkBAAAdCAAAAAA=&#10;"/>
        </w:pict>
      </w:r>
      <w:r w:rsidRPr="00E8289B">
        <w:rPr>
          <w:sz w:val="32"/>
        </w:rPr>
        <w:pict>
          <v:rect id="KGD_KG_Seal_146" o:spid="_x0000_s1078" alt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style="position:absolute;left:0;text-align:left;margin-left:-89.35pt;margin-top:-52.35pt;width:5pt;height:5pt;z-index:25171558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"/>
        </w:pict>
      </w:r>
      <w:r w:rsidRPr="00E8289B">
        <w:rPr>
          <w:sz w:val="32"/>
        </w:rPr>
        <w:pict>
          <v:rect id="KGD_KG_Seal_145" o:spid="_x0000_s1077" alt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style="position:absolute;left:0;text-align:left;margin-left:-89.35pt;margin-top:-52.35pt;width:5pt;height:5pt;z-index:25171456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CbdI9w&#10;2gAAAA4BAAAPAAAAAAAAAAEAIAAAACIAAABkcnMvZG93bnJldi54bWxQSwECFAAUAAAACACHTuJA&#10;qHU7LpMGAAABEAAADgAAAAAAAAABACAAAAApAQAAZHJzL2Uyb0RvYy54bWxQSwUGAAAAAAYABgBZ&#10;AQAALgoAAAAA&#10;"/>
        </w:pict>
      </w:r>
      <w:r w:rsidRPr="00E8289B">
        <w:rPr>
          <w:sz w:val="32"/>
        </w:rPr>
        <w:pict>
          <v:rect id="KGD_KG_Seal_144" o:spid="_x0000_s1076" alt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style="position:absolute;left:0;text-align:left;margin-left:-89.35pt;margin-top:-52.35pt;width:5pt;height:5pt;z-index:25171353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"/>
        </w:pict>
      </w:r>
      <w:r w:rsidRPr="00E8289B">
        <w:rPr>
          <w:sz w:val="32"/>
        </w:rPr>
        <w:pict>
          <v:rect id="KGD_KG_Seal_143" o:spid="_x0000_s1075" alt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style="position:absolute;left:0;text-align:left;margin-left:-89.35pt;margin-top:-52.35pt;width:5pt;height:5pt;z-index:25171251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"/>
        </w:pict>
      </w:r>
      <w:r w:rsidRPr="00E8289B">
        <w:rPr>
          <w:sz w:val="32"/>
        </w:rPr>
        <w:pict>
          <v:rect id="KGD_KG_Seal_142" o:spid="_x0000_s1074" alt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;text-align:left;margin-left:-89.35pt;margin-top:-52.35pt;width:5pt;height:5pt;z-index:25171148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m3SPcNoAAAAOAQAADwAAAAAA&#10;AAABACAAAAAiAAAAZHJzL2Rvd25yZXYueG1sUEsBAhQAFAAAAAgAh07iQGhUcD8wBwAAARAAAA4A&#10;AAAAAAAAAQAgAAAAKQEAAGRycy9lMm9Eb2MueG1sUEsFBgAAAAAGAAYAWQEAAMsKAAAAAA==&#10;"/>
        </w:pict>
      </w:r>
      <w:r w:rsidRPr="00E8289B">
        <w:rPr>
          <w:sz w:val="32"/>
        </w:rPr>
        <w:pict>
          <v:rect id="KGD_KG_Seal_141" o:spid="_x0000_s1073" alt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style="position:absolute;left:0;text-align:left;margin-left:-89.35pt;margin-top:-52.35pt;width:5pt;height:5pt;z-index:25171046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m3SPcNoAAAAOAQAADwAAAAAAAAABACAAAAAiAAAAZHJzL2Rvd25yZXYu&#10;eG1sUEsBAhQAFAAAAAgAh07iQNAQ4k+KBwAAARAAAA4AAAAAAAAAAQAgAAAAKQEAAGRycy9lMm9E&#10;b2MueG1sUEsFBgAAAAAGAAYAWQEAACULAAAAAA==&#10;"/>
        </w:pict>
      </w:r>
      <w:r w:rsidRPr="00E8289B">
        <w:rPr>
          <w:sz w:val="32"/>
        </w:rPr>
        <w:pict>
          <v:rect id="KGD_KG_Seal_140" o:spid="_x0000_s1072" alt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style="position:absolute;left:0;text-align:left;margin-left:-89.35pt;margin-top:-52.35pt;width:5pt;height:5pt;z-index:25170944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"/>
        </w:pict>
      </w:r>
      <w:r w:rsidRPr="00E8289B">
        <w:rPr>
          <w:sz w:val="32"/>
        </w:rPr>
        <w:pict>
          <v:rect id="KGD_KG_Seal_139" o:spid="_x0000_s1071" alt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style="position:absolute;left:0;text-align:left;margin-left:-89.35pt;margin-top:-52.35pt;width:5pt;height:5pt;z-index:25170841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CbdI9w2gAAAA4BAAAPAAAAAAAAAAEAIAAAACIAAABkcnMvZG93bnJldi54bWxQSwEC&#10;FAAUAAAACACHTuJA1I0CQWcIAAABEAAADgAAAAAAAAABACAAAAApAQAAZHJzL2Uyb0RvYy54bWxQ&#10;SwUGAAAAAAYABgBZAQAAAgwAAAAA&#10;"/>
        </w:pict>
      </w:r>
      <w:r w:rsidRPr="00E8289B">
        <w:rPr>
          <w:sz w:val="32"/>
        </w:rPr>
        <w:pict>
          <v:rect id="KGD_KG_Seal_138" o:spid="_x0000_s1070" alt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style="position:absolute;left:0;text-align:left;margin-left:-89.35pt;margin-top:-52.35pt;width:5pt;height:5pt;z-index:25170739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"/>
        </w:pict>
      </w:r>
      <w:r w:rsidRPr="00E8289B">
        <w:rPr>
          <w:sz w:val="32"/>
        </w:rPr>
        <w:pict>
          <v:rect id="KGD_KG_Seal_137" o:spid="_x0000_s1069" alt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style="position:absolute;left:0;text-align:left;margin-left:-89.35pt;margin-top:-52.35pt;width:5pt;height:5pt;z-index:25170636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"/>
        </w:pict>
      </w:r>
      <w:r w:rsidRPr="00E8289B">
        <w:rPr>
          <w:sz w:val="32"/>
        </w:rPr>
        <w:pict>
          <v:rect id="KGD_KG_Seal_136" o:spid="_x0000_s1068" alt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style="position:absolute;left:0;text-align:left;margin-left:-89.35pt;margin-top:-52.35pt;width:5pt;height:5pt;z-index:25170534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"/>
        </w:pict>
      </w:r>
      <w:r w:rsidRPr="00E8289B">
        <w:rPr>
          <w:sz w:val="32"/>
        </w:rPr>
        <w:pict>
          <v:rect id="KGD_KG_Seal_135" o:spid="_x0000_s1067" alt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style="position:absolute;left:0;text-align:left;margin-left:-89.35pt;margin-top:-52.35pt;width:5pt;height:5pt;z-index:25170432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"/>
        </w:pict>
      </w:r>
      <w:r w:rsidRPr="00E8289B">
        <w:rPr>
          <w:sz w:val="32"/>
        </w:rPr>
        <w:pict>
          <v:rect id="KGD_KG_Seal_134" o:spid="_x0000_s1066" alt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style="position:absolute;left:0;text-align:left;margin-left:-89.35pt;margin-top:-52.35pt;width:5pt;height:5pt;z-index:25170329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"/>
        </w:pict>
      </w:r>
      <w:r w:rsidRPr="00E8289B">
        <w:rPr>
          <w:sz w:val="32"/>
        </w:rPr>
        <w:pict>
          <v:rect id="KGD_KG_Seal_133" o:spid="_x0000_s1065" alt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style="position:absolute;left:0;text-align:left;margin-left:-89.35pt;margin-top:-52.35pt;width:5pt;height:5pt;z-index:25170227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Jt0j3Da&#10;AAAADgEAAA8AAAAAAAAAAQAgAAAAIgAAAGRycy9kb3ducmV2LnhtbFBLAQIUABQAAAAIAIdO4kB5&#10;8tKMkwgAAAEQAAAOAAAAAAAAAAEAIAAAACkBAABkcnMvZTJvRG9jLnhtbFBLBQYAAAAABgAGAFkB&#10;AAAuDAAAAAA=&#10;"/>
        </w:pict>
      </w:r>
      <w:r w:rsidRPr="00E8289B">
        <w:rPr>
          <w:sz w:val="32"/>
        </w:rPr>
        <w:pict>
          <v:rect id="KGD_KG_Seal_132" o:spid="_x0000_s1064" alt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style="position:absolute;left:0;text-align:left;margin-left:-89.35pt;margin-top:-52.35pt;width:5pt;height:5pt;z-index:25170124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"/>
        </w:pict>
      </w:r>
      <w:r w:rsidRPr="00E8289B">
        <w:rPr>
          <w:sz w:val="32"/>
        </w:rPr>
        <w:pict>
          <v:rect id="KGD_KG_Seal_131" o:spid="_x0000_s1063" alt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style="position:absolute;left:0;text-align:left;margin-left:-89.35pt;margin-top:-52.35pt;width:5pt;height:5pt;z-index:25170022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"/>
        </w:pict>
      </w:r>
      <w:r w:rsidRPr="00E8289B">
        <w:rPr>
          <w:sz w:val="32"/>
        </w:rPr>
        <w:pict>
          <v:rect id="KGD_KG_Seal_130" o:spid="_x0000_s1062" alt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style="position:absolute;left:0;text-align:left;margin-left:-89.35pt;margin-top:-52.35pt;width:5pt;height:5pt;z-index:25169920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m3SPcNoAAAAOAQAADwAAAAAAAAABACAAAAAiAAAAZHJzL2Rvd25yZXYu&#10;eG1sUEsBAhQAFAAAAAgAh07iQHpZ1ej8BwAAARAAAA4AAAAAAAAAAQAgAAAAKQEAAGRycy9lMm9E&#10;b2MueG1sUEsFBgAAAAAGAAYAWQEAAJcLAAAAAA==&#10;"/>
        </w:pict>
      </w:r>
      <w:r w:rsidRPr="00E8289B">
        <w:rPr>
          <w:sz w:val="32"/>
        </w:rPr>
        <w:pict>
          <v:rect id="KGD_KG_Seal_129" o:spid="_x0000_s1061" alt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style="position:absolute;left:0;text-align:left;margin-left:-89.35pt;margin-top:-52.35pt;width:5pt;height:5pt;z-index:25169817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Jt0j3DaAAAADgEAAA8AAAAAAAAAAQAgAAAAIgAAAGRy&#10;cy9kb3ducmV2LnhtbFBLAQIUABQAAAAIAIdO4kCHz3E1lAcAAAEQAAAOAAAAAAAAAAEAIAAAACkB&#10;AABkcnMvZTJvRG9jLnhtbFBLBQYAAAAABgAGAFkBAAAvCwAAAAA=&#10;"/>
        </w:pict>
      </w:r>
      <w:r w:rsidRPr="00E8289B">
        <w:rPr>
          <w:sz w:val="32"/>
        </w:rPr>
        <w:pict>
          <v:rect id="KGD_KG_Seal_128" o:spid="_x0000_s1060" alt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style="position:absolute;left:0;text-align:left;margin-left:-89.35pt;margin-top:-52.35pt;width:5pt;height:5pt;z-index:25169715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"/>
        </w:pict>
      </w:r>
      <w:r w:rsidRPr="00E8289B">
        <w:rPr>
          <w:sz w:val="32"/>
        </w:rPr>
        <w:pict>
          <v:rect id="KGD_KG_Seal_127" o:spid="_x0000_s1059" alt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style="position:absolute;left:0;text-align:left;margin-left:-89.35pt;margin-top:-52.35pt;width:5pt;height:5pt;z-index:25169612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"/>
        </w:pict>
      </w:r>
      <w:r w:rsidRPr="00E8289B">
        <w:rPr>
          <w:sz w:val="32"/>
        </w:rPr>
        <w:pict>
          <v:rect id="KGD_KG_Seal_126" o:spid="_x0000_s1058" alt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style="position:absolute;left:0;text-align:left;margin-left:-89.35pt;margin-top:-52.35pt;width:5pt;height:5pt;z-index:25169510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"/>
        </w:pict>
      </w:r>
      <w:r w:rsidRPr="00E8289B">
        <w:rPr>
          <w:sz w:val="32"/>
        </w:rPr>
        <w:pict>
          <v:rect id="KGD_KG_Seal_125" o:spid="_x0000_s1057" alt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style="position:absolute;left:0;text-align:left;margin-left:-89.35pt;margin-top:-52.35pt;width:5pt;height:5pt;z-index:25169408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"/>
        </w:pict>
      </w:r>
      <w:r w:rsidRPr="00E8289B">
        <w:rPr>
          <w:sz w:val="32"/>
        </w:rPr>
        <w:pict>
          <v:rect id="KGD_KG_Seal_124" o:spid="_x0000_s1056" alt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style="position:absolute;left:0;text-align:left;margin-left:-89.35pt;margin-top:-52.35pt;width:5pt;height:5pt;z-index:25169305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"/>
        </w:pict>
      </w:r>
      <w:r w:rsidRPr="00E8289B">
        <w:rPr>
          <w:sz w:val="32"/>
        </w:rPr>
        <w:pict>
          <v:rect id="KGD_KG_Seal_123" o:spid="_x0000_s1055" alt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style="position:absolute;left:0;text-align:left;margin-left:-89.35pt;margin-top:-52.35pt;width:5pt;height:5pt;z-index:25169203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m3SPcNoAAAAOAQAADwAAAAAAAAABACAAAAAi&#10;AAAAZHJzL2Rvd25yZXYueG1sUEsBAhQAFAAAAAgAh07iQJSQ6by2CAAAARAAAA4AAAAAAAAAAQAg&#10;AAAAKQEAAGRycy9lMm9Eb2MueG1sUEsFBgAAAAAGAAYAWQEAAFEMAAAAAA==&#10;"/>
        </w:pict>
      </w:r>
      <w:r w:rsidRPr="00E8289B">
        <w:rPr>
          <w:sz w:val="32"/>
        </w:rPr>
        <w:pict>
          <v:rect id="KGD_KG_Seal_122" o:spid="_x0000_s1054" alt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style="position:absolute;left:0;text-align:left;margin-left:-89.35pt;margin-top:-52.35pt;width:5pt;height:5pt;z-index:25169100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"/>
        </w:pict>
      </w:r>
      <w:r w:rsidRPr="00E8289B">
        <w:rPr>
          <w:sz w:val="32"/>
        </w:rPr>
        <w:pict>
          <v:rect id="KGD_KG_Seal_121" o:spid="_x0000_s1053" alt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style="position:absolute;left:0;text-align:left;margin-left:-89.35pt;margin-top:-52.35pt;width:5pt;height:5pt;z-index:25168998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"/>
        </w:pict>
      </w:r>
      <w:r w:rsidRPr="00E8289B">
        <w:rPr>
          <w:sz w:val="32"/>
        </w:rPr>
        <w:pict>
          <v:rect id="KGD_KG_Seal_120" o:spid="_x0000_s1052" alt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style="position:absolute;left:0;text-align:left;margin-left:-89.35pt;margin-top:-52.35pt;width:5pt;height:5pt;z-index:25168896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"/>
        </w:pict>
      </w:r>
      <w:r w:rsidRPr="00E8289B">
        <w:rPr>
          <w:sz w:val="32"/>
        </w:rPr>
        <w:pict>
          <v:rect id="KGD_KG_Seal_119" o:spid="_x0000_s1051" alt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style="position:absolute;left:0;text-align:left;margin-left:-89.35pt;margin-top:-52.35pt;width:5pt;height:5pt;z-index:25168793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m3SPcNoAAAAOAQAADwAAAAAAAAABACAAAAAi&#10;AAAAZHJzL2Rvd25yZXYueG1sUEsBAhQAFAAAAAgAh07iQAK1Exq2CAAAARAAAA4AAAAAAAAAAQAg&#10;AAAAKQEAAGRycy9lMm9Eb2MueG1sUEsFBgAAAAAGAAYAWQEAAFEMAAAAAA==&#10;"/>
        </w:pict>
      </w:r>
      <w:r w:rsidRPr="00E8289B">
        <w:rPr>
          <w:sz w:val="32"/>
        </w:rPr>
        <w:pict>
          <v:rect id="KGD_KG_Seal_118" o:spid="_x0000_s1050" alt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style="position:absolute;left:0;text-align:left;margin-left:-89.35pt;margin-top:-52.35pt;width:5pt;height:5pt;z-index:25168691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m3SPcNoAAAAOAQAADwAAAAAAAAABACAAAAAi&#10;AAAAZHJzL2Rvd25yZXYueG1sUEsBAhQAFAAAAAgAh07iQGn8JnK2CAAAARAAAA4AAAAAAAAAAQAg&#10;AAAAKQEAAGRycy9lMm9Eb2MueG1sUEsFBgAAAAAGAAYAWQEAAFEMAAAAAA==&#10;"/>
        </w:pict>
      </w:r>
      <w:r w:rsidRPr="00E8289B">
        <w:rPr>
          <w:sz w:val="32"/>
        </w:rPr>
        <w:pict>
          <v:rect id="KGD_KG_Seal_117" o:spid="_x0000_s1049" alt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style="position:absolute;left:0;text-align:left;margin-left:-89.35pt;margin-top:-52.35pt;width:5pt;height:5pt;z-index:25168588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CbdI9w2gAAAA4BAAAPAAAAAAAAAAEAIAAAACIAAABkcnMvZG93bnJl&#10;di54bWxQSwECFAAUAAAACACHTuJAjh8YT/4HAAABEAAADgAAAAAAAAABACAAAAApAQAAZHJzL2Uy&#10;b0RvYy54bWxQSwUGAAAAAAYABgBZAQAAmQsAAAAA&#10;"/>
        </w:pict>
      </w:r>
      <w:r w:rsidRPr="00E8289B">
        <w:rPr>
          <w:sz w:val="32"/>
        </w:rPr>
        <w:pict>
          <v:rect id="KGD_KG_Seal_116" o:spid="_x0000_s1048" alt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style="position:absolute;left:0;text-align:left;margin-left:-89.35pt;margin-top:-52.35pt;width:5pt;height:5pt;z-index:25168486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CbdI9w2gAAAA4BAAAPAAAAAAAAAAEAIAAAACIAAABkcnMvZG93bnJldi54bWxQSwECFAAU&#10;AAAACACHTuJASxMxGdUGAAABEAAADgAAAAAAAAABACAAAAApAQAAZHJzL2Uyb0RvYy54bWxQSwUG&#10;AAAAAAYABgBZAQAAcAoAAAAA&#10;"/>
        </w:pict>
      </w:r>
      <w:r w:rsidRPr="00E8289B">
        <w:rPr>
          <w:sz w:val="32"/>
        </w:rPr>
        <w:pict>
          <v:rect id="KGD_KG_Seal_115" o:spid="_x0000_s1047" alt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style="position:absolute;left:0;text-align:left;margin-left:-89.35pt;margin-top:-52.35pt;width:5pt;height:5pt;z-index:25168384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CbdI9w2gAAAA4BAAAPAAAAAAAAAAEAIAAAACIAAABkcnMv&#10;ZG93bnJldi54bWxQSwECFAAUAAAACACHTuJA+0HFY3UGAAABEAAADgAAAAAAAAABACAAAAApAQAA&#10;ZHJzL2Uyb0RvYy54bWxQSwUGAAAAAAYABgBZAQAAEAoAAAAA&#10;"/>
        </w:pict>
      </w:r>
      <w:r w:rsidRPr="00E8289B">
        <w:rPr>
          <w:sz w:val="32"/>
        </w:rPr>
        <w:pict>
          <v:rect id="KGD_KG_Seal_114" o:spid="_x0000_s1046" alt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style="position:absolute;left:0;text-align:left;margin-left:-89.35pt;margin-top:-52.35pt;width:5pt;height:5pt;z-index:25168281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"/>
        </w:pict>
      </w:r>
      <w:r w:rsidRPr="00E8289B">
        <w:rPr>
          <w:sz w:val="32"/>
        </w:rPr>
        <w:pict>
          <v:rect id="KGD_KG_Seal_113" o:spid="_x0000_s1045" alt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style="position:absolute;left:0;text-align:left;margin-left:-89.35pt;margin-top:-52.35pt;width:5pt;height:5pt;z-index:25168179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"/>
        </w:pict>
      </w:r>
      <w:r w:rsidRPr="00E8289B">
        <w:rPr>
          <w:sz w:val="32"/>
        </w:rPr>
        <w:pict>
          <v:rect id="KGD_KG_Seal_112" o:spid="_x0000_s1044" alt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style="position:absolute;left:0;text-align:left;margin-left:-89.35pt;margin-top:-52.35pt;width:5pt;height:5pt;z-index:25168076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"/>
        </w:pict>
      </w:r>
      <w:r w:rsidRPr="00E8289B">
        <w:rPr>
          <w:sz w:val="32"/>
        </w:rPr>
        <w:pict>
          <v:rect id="KGD_KG_Seal_111" o:spid="_x0000_s1043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;text-align:left;margin-left:-89.35pt;margin-top:-52.35pt;width:5pt;height:5pt;z-index:25167974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CbdI9w2gAAAA4BAAAPAAAAAAAAAAEAIAAAACIAAABk&#10;cnMvZG93bnJldi54bWxQSwECFAAUAAAACACHTuJAmDQ/nOkEAAABEAAADgAAAAAAAAABACAAAAAp&#10;AQAAZHJzL2Uyb0RvYy54bWxQSwUGAAAAAAYABgBZAQAAhAgAAAAA&#10;"/>
        </w:pict>
      </w:r>
      <w:r w:rsidRPr="00E8289B">
        <w:rPr>
          <w:sz w:val="32"/>
        </w:rPr>
        <w:pict>
          <v:rect id="KGD_KG_Seal_110" o:spid="_x0000_s1042" alt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style="position:absolute;left:0;text-align:left;margin-left:-89.35pt;margin-top:-52.35pt;width:5pt;height:5pt;z-index:25167872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m3SPcNoAAAAOAQAADwAA&#10;AAAAAAABACAAAAAiAAAAZHJzL2Rvd25yZXYueG1sUEsBAhQAFAAAAAgAh07iQNfYXWmHBAAAARAA&#10;AA4AAAAAAAAAAQAgAAAAKQEAAGRycy9lMm9Eb2MueG1sUEsFBgAAAAAGAAYAWQEAACIIAAAAAA==&#10;"/>
        </w:pict>
      </w:r>
      <w:r w:rsidRPr="00E8289B">
        <w:rPr>
          <w:sz w:val="32"/>
        </w:rPr>
        <w:pict>
          <v:rect id="KGD_KG_Seal_19" o:spid="_x0000_s1041" alt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style="position:absolute;left:0;text-align:left;margin-left:-89.35pt;margin-top:-52.35pt;width:5pt;height:5pt;z-index:25167769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CbdI9w&#10;2gAAAA4BAAAPAAAAAAAAAAEAIAAAACIAAABkcnMvZG93bnJldi54bWxQSwECFAAUAAAACACHTuJA&#10;mrtxcOcDAAAAEAAADgAAAAAAAAABACAAAAApAQAAZHJzL2Uyb0RvYy54bWxQSwUGAAAAAAYABgBZ&#10;AQAAggcAAAAA&#10;"/>
        </w:pict>
      </w:r>
      <w:r w:rsidRPr="00E8289B">
        <w:rPr>
          <w:sz w:val="32"/>
        </w:rPr>
        <w:pict>
          <v:rect id="KGD_KG_Seal_18" o:spid="_x0000_s1040" alt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89.35pt;margin-top:-52.35pt;width:5pt;height:5pt;z-index:25167667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Jt0j3DaAAAADgEAAA8AAAAAAAAAAQAgAAAAIgAAAGRycy9kb3ducmV2LnhtbFBLAQIU&#10;ABQAAAAIAIdO4kBW63msKwQAAAAQAAAOAAAAAAAAAAEAIAAAACkBAABkcnMvZTJvRG9jLnhtbFBL&#10;BQYAAAAABgAGAFkBAADGBwAAAAA=&#10;"/>
        </w:pict>
      </w:r>
      <w:r w:rsidRPr="00E8289B">
        <w:rPr>
          <w:sz w:val="32"/>
        </w:rPr>
        <w:pict>
          <v:rect id="KGD_KG_Seal_17" o:spid="_x0000_s1039" alt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;text-align:left;margin-left:-89.35pt;margin-top:-52.35pt;width:5pt;height:5pt;z-index:25167564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CbdI9w2gAAAA4BAAAPAAAA&#10;AAAAAAEAIAAAACIAAABkcnMvZG93bnJldi54bWxQSwECFAAUAAAACACHTuJARg8MCE0EAAAAEAAA&#10;DgAAAAAAAAABACAAAAApAQAAZHJzL2Uyb0RvYy54bWxQSwUGAAAAAAYABgBZAQAA6AcAAAAA&#10;"/>
        </w:pict>
      </w:r>
      <w:r w:rsidRPr="00E8289B">
        <w:rPr>
          <w:sz w:val="32"/>
        </w:rPr>
        <w:pict>
          <v:rect id="KGD_KG_Seal_16" o:spid="_x0000_s1038" alt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style="position:absolute;left:0;text-align:left;margin-left:-89.35pt;margin-top:-52.35pt;width:5pt;height:5pt;z-index:25167462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CbdI9w2gAAAA4BAAAPAAAAAAAAAAEAIAAAACIAAABkcnMvZG93bnJldi54bWxQ&#10;SwECFAAUAAAACACHTuJA9ex5BmgEAAAAEAAADgAAAAAAAAABACAAAAApAQAAZHJzL2Uyb0RvYy54&#10;bWxQSwUGAAAAAAYABgBZAQAAAwgAAAAA&#10;"/>
        </w:pict>
      </w:r>
      <w:r w:rsidRPr="00E8289B">
        <w:rPr>
          <w:sz w:val="32"/>
        </w:rPr>
        <w:pict>
          <v:rect id="KGD_KG_Seal_15" o:spid="_x0000_s1037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style="position:absolute;left:0;text-align:left;margin-left:-89.35pt;margin-top:-52.35pt;width:5pt;height:5pt;z-index:25167360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m3SPcNoAAAAOAQAADwAA&#10;AAAAAAABACAAAAAiAAAAZHJzL2Rvd25yZXYueG1sUEsBAhQAFAAAAAgAh07iQMu4Tn6HBAAAABAA&#10;AA4AAAAAAAAAAQAgAAAAKQEAAGRycy9lMm9Eb2MueG1sUEsFBgAAAAAGAAYAWQEAACIIAAAAAA==&#10;"/>
        </w:pict>
      </w:r>
      <w:r w:rsidRPr="00E8289B">
        <w:rPr>
          <w:sz w:val="32"/>
        </w:rPr>
        <w:pict>
          <v:rect id="KGD_KG_Seal_14" o:spid="_x0000_s1036" alt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style="position:absolute;left:0;text-align:left;margin-left:-89.35pt;margin-top:-52.35pt;width:5pt;height:5pt;z-index:251672576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Jt0j3DaAAAADgEAAA8AAAAAAAAAAQAgAAAAIgAAAGRycy9kb3ducmV2LnhtbFBLAQIUABQA&#10;AAAIAIdO4kB4/UxfDAUAAAAQAAAOAAAAAAAAAAEAIAAAACkBAABkcnMvZTJvRG9jLnhtbFBLBQYA&#10;AAAABgAGAFkBAACnCAAAAAA=&#10;"/>
        </w:pict>
      </w:r>
      <w:r w:rsidRPr="00E8289B">
        <w:rPr>
          <w:sz w:val="32"/>
        </w:rPr>
        <w:pict>
          <v:rect id="KGD_KG_Seal_13" o:spid="_x0000_s1035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style="position:absolute;left:0;text-align:left;margin-left:-89.35pt;margin-top:-52.35pt;width:5pt;height:5pt;z-index:251671552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Jt0j3DaAAAADgEAAA8AAAAAAAAAAQAgAAAAIgAAAGRycy9kb3ducmV2LnhtbFBLAQIU&#10;ABQAAAAIAIdO4kBgd4qrZAQAAAAQAAAOAAAAAAAAAAEAIAAAACkBAABkcnMvZTJvRG9jLnhtbFBL&#10;BQYAAAAABgAGAFkBAAD/BwAAAAA=&#10;"/>
        </w:pict>
      </w:r>
      <w:r w:rsidRPr="00E8289B">
        <w:rPr>
          <w:sz w:val="32"/>
        </w:rPr>
        <w:pict>
          <v:rect id="KGD_KG_Seal_12" o:spid="_x0000_s1034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;text-align:left;margin-left:-89.35pt;margin-top:-52.35pt;width:5pt;height:5pt;z-index:251670528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bdI9w2gAAAA4BAAAPAAAAAAAAAAEAIAAAACIAAABkcnMv&#10;ZG93bnJldi54bWxQSwECFAAUAAAACACHTuJAW5OG5KwCAAAAEAAADgAAAAAAAAABACAAAAApAQAA&#10;ZHJzL2Uyb0RvYy54bWxQSwUGAAAAAAYABgBZAQAARwYAAAAA&#10;"/>
        </w:pict>
      </w:r>
      <w:r w:rsidRPr="00E8289B">
        <w:rPr>
          <w:sz w:val="32"/>
        </w:rPr>
        <w:pict>
          <v:rect id="KGD_KG_Seal_11" o:spid="_x0000_s1033" alt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89.35pt;margin-top:-52.35pt;width:5pt;height:5pt;z-index:251669504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CbdI9w2gAA&#10;AA4BAAAPAAAAAAAAAAEAIAAAACIAAABkcnMvZG93bnJldi54bWxQSwECFAAUAAAACACHTuJA7fko&#10;6Y8EAAAAEAAADgAAAAAAAAABACAAAAApAQAAZHJzL2Uyb0RvYy54bWxQSwUGAAAAAAYABgBZAQAA&#10;KggAAAAA&#10;"/>
        </w:pict>
      </w:r>
      <w:r w:rsidRPr="00E8289B">
        <w:rPr>
          <w:sz w:val="32"/>
        </w:rPr>
        <w:pict>
          <v:rect id="KGD_Gobal1" o:spid="_x0000_s1032" alt="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" style="position:absolute;left:0;text-align:left;margin-left:-89.35pt;margin-top:-52.35pt;width:5pt;height:5pt;z-index:251668480;visibility:hidden" o:gfxdata="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CbdI9w2gAAAA4BAAAPAAAAAAAAAAEAIAAAACIAAABkcnMvZG93&#10;bnJldi54bWxQSwECFAAUAAAACACHTuJAGpl1GscFAACkCAAADgAAAAAAAAABACAAAAApAQAAZHJz&#10;L2Uyb0RvYy54bWxQSwUGAAAAAAYABgBZAQAAYgkAAAAA&#10;"/>
        </w:pict>
      </w:r>
      <w:r w:rsidR="000E1974">
        <w:rPr>
          <w:rFonts w:ascii="仿宋_GB2312" w:eastAsia="仿宋_GB2312" w:hint="eastAsia"/>
          <w:sz w:val="32"/>
          <w:szCs w:val="32"/>
        </w:rPr>
        <w:t xml:space="preserve">   </w:t>
      </w:r>
      <w:r w:rsidR="000E1974">
        <w:rPr>
          <w:rFonts w:ascii="仿宋_GB2312" w:eastAsia="仿宋_GB2312" w:hint="eastAsia"/>
          <w:sz w:val="32"/>
          <w:szCs w:val="32"/>
        </w:rPr>
        <w:t>三、为进一步加强预算绩效管理，切实提高财政资金使用效益，按照《关于印发〈中央财政对地方专项转移支付绩效目标管理暂行办法〉的通知》（财预</w:t>
      </w:r>
      <w:r w:rsidR="000E1974">
        <w:rPr>
          <w:rFonts w:ascii="仿宋_GB2312" w:eastAsia="仿宋_GB2312" w:hint="eastAsia"/>
          <w:sz w:val="32"/>
          <w:szCs w:val="32"/>
        </w:rPr>
        <w:t>〔</w:t>
      </w:r>
      <w:r w:rsidR="000E1974">
        <w:rPr>
          <w:rFonts w:ascii="仿宋_GB2312" w:eastAsia="仿宋_GB2312" w:hint="eastAsia"/>
          <w:sz w:val="32"/>
          <w:szCs w:val="32"/>
        </w:rPr>
        <w:t>201</w:t>
      </w:r>
      <w:r w:rsidR="000E1974">
        <w:rPr>
          <w:rFonts w:ascii="仿宋_GB2312" w:eastAsia="仿宋_GB2312" w:hint="eastAsia"/>
          <w:sz w:val="32"/>
          <w:szCs w:val="32"/>
        </w:rPr>
        <w:t>5</w:t>
      </w:r>
      <w:r w:rsidR="000E1974">
        <w:rPr>
          <w:rFonts w:ascii="仿宋_GB2312" w:eastAsia="仿宋_GB2312" w:hint="eastAsia"/>
          <w:sz w:val="32"/>
          <w:szCs w:val="32"/>
        </w:rPr>
        <w:t>〕</w:t>
      </w:r>
      <w:r w:rsidR="000E1974">
        <w:rPr>
          <w:rFonts w:ascii="仿宋_GB2312" w:eastAsia="仿宋_GB2312" w:hint="eastAsia"/>
          <w:sz w:val="32"/>
          <w:szCs w:val="32"/>
        </w:rPr>
        <w:t>163</w:t>
      </w:r>
      <w:r w:rsidR="000E1974">
        <w:rPr>
          <w:rFonts w:ascii="仿宋_GB2312" w:eastAsia="仿宋_GB2312" w:hint="eastAsia"/>
          <w:sz w:val="32"/>
          <w:szCs w:val="32"/>
        </w:rPr>
        <w:t>号）文件要求，请在组织预算执行中对照区域绩效目标做好绩效监控，确保年度绩效目标如期实现。同时，请州民政局参照省级做法，将绩效目标及时对下分解，做好预算绩效管理工作。</w:t>
      </w:r>
    </w:p>
    <w:p w:rsidR="00E8289B" w:rsidRDefault="000E197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</w:t>
      </w:r>
      <w:r>
        <w:rPr>
          <w:rFonts w:ascii="仿宋_GB2312" w:eastAsia="仿宋_GB2312" w:hint="eastAsia"/>
          <w:sz w:val="32"/>
          <w:szCs w:val="32"/>
        </w:rPr>
        <w:t>四、你单位要严格执行《云南省财政厅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云南省民政厅关于印发</w:t>
      </w:r>
      <w:r>
        <w:rPr>
          <w:rFonts w:ascii="仿宋_GB2312" w:eastAsia="仿宋_GB2312" w:hint="eastAsia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云南省社会救助资金整合作用管理暂行办法</w:t>
      </w:r>
      <w:r>
        <w:rPr>
          <w:rFonts w:ascii="仿宋_GB2312" w:eastAsia="仿宋_GB2312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的通知》（云财社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号）等文件规定，加强对困难群众救助补助资金的使用管理，加大结转结余资金消化力度，加快预算执行速度，提高资金使用效益，切实做好相关工作。</w:t>
      </w:r>
    </w:p>
    <w:p w:rsidR="00E8289B" w:rsidRDefault="00E8289B">
      <w:pPr>
        <w:spacing w:line="591" w:lineRule="exact"/>
        <w:ind w:firstLineChars="1700" w:firstLine="5304"/>
        <w:jc w:val="left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700" w:firstLine="5304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0E1974">
      <w:pPr>
        <w:spacing w:line="591" w:lineRule="exact"/>
        <w:ind w:firstLineChars="1700" w:firstLine="5304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>瑞丽市财政局</w:t>
      </w:r>
    </w:p>
    <w:p w:rsidR="00E8289B" w:rsidRDefault="000E1974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>2018</w:t>
      </w:r>
      <w:r>
        <w:rPr>
          <w:rFonts w:ascii="方正仿宋_GBK" w:eastAsia="方正仿宋_GBK" w:hint="eastAsia"/>
          <w:spacing w:val="-4"/>
          <w:sz w:val="32"/>
          <w:szCs w:val="32"/>
        </w:rPr>
        <w:t>年</w:t>
      </w:r>
      <w:r>
        <w:rPr>
          <w:rFonts w:ascii="方正仿宋_GBK" w:eastAsia="方正仿宋_GBK" w:hint="eastAsia"/>
          <w:spacing w:val="-4"/>
          <w:sz w:val="32"/>
          <w:szCs w:val="32"/>
        </w:rPr>
        <w:t>10</w:t>
      </w:r>
      <w:r>
        <w:rPr>
          <w:rFonts w:ascii="方正仿宋_GBK" w:eastAsia="方正仿宋_GBK" w:hint="eastAsia"/>
          <w:spacing w:val="-4"/>
          <w:sz w:val="32"/>
          <w:szCs w:val="32"/>
        </w:rPr>
        <w:t>月</w:t>
      </w:r>
      <w:r>
        <w:rPr>
          <w:rFonts w:ascii="方正仿宋_GBK" w:eastAsia="方正仿宋_GBK" w:hint="eastAsia"/>
          <w:spacing w:val="-4"/>
          <w:sz w:val="32"/>
          <w:szCs w:val="32"/>
        </w:rPr>
        <w:t>18</w:t>
      </w:r>
      <w:r>
        <w:rPr>
          <w:rFonts w:ascii="方正仿宋_GBK" w:eastAsia="方正仿宋_GBK" w:hint="eastAsia"/>
          <w:spacing w:val="-4"/>
          <w:sz w:val="32"/>
          <w:szCs w:val="32"/>
        </w:rPr>
        <w:t>日</w:t>
      </w: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E8289B" w:rsidRDefault="00E8289B" w:rsidP="00474BDB">
      <w:pPr>
        <w:spacing w:line="591" w:lineRule="exact"/>
        <w:ind w:firstLineChars="100" w:firstLine="280"/>
        <w:rPr>
          <w:rFonts w:ascii="方正仿宋_GBK" w:eastAsia="方正仿宋_GBK"/>
          <w:spacing w:val="-4"/>
          <w:sz w:val="28"/>
          <w:szCs w:val="28"/>
        </w:rPr>
      </w:pPr>
      <w:r>
        <w:rPr>
          <w:rFonts w:ascii="方正仿宋_GBK" w:eastAsia="方正仿宋_GBK"/>
          <w:spacing w:val="-4"/>
          <w:sz w:val="28"/>
          <w:szCs w:val="28"/>
        </w:rPr>
        <w:pict>
          <v:line id="直线 5" o:spid="_x0000_s1031" style="position:absolute;left:0;text-align:left;z-index:251660288" from="0,1pt" to="442.2pt,1pt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 strokeweight="1pt"/>
        </w:pic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抄送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：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本局国库股</w:t>
      </w:r>
    </w:p>
    <w:p w:rsidR="00E8289B" w:rsidRDefault="00E8289B" w:rsidP="00E8289B">
      <w:pPr>
        <w:spacing w:line="591" w:lineRule="exact"/>
        <w:ind w:firstLineChars="100" w:firstLine="320"/>
        <w:rPr>
          <w:rFonts w:ascii="方正仿宋_GBK" w:eastAsia="方正仿宋_GBK"/>
          <w:spacing w:val="-4"/>
          <w:sz w:val="28"/>
          <w:szCs w:val="28"/>
        </w:rPr>
      </w:pPr>
      <w:r w:rsidRPr="00E8289B">
        <w:rPr>
          <w:rFonts w:ascii="方正仿宋_GBK" w:eastAsia="方正仿宋_GBK"/>
          <w:spacing w:val="-4"/>
          <w:sz w:val="32"/>
          <w:szCs w:val="32"/>
        </w:rPr>
        <w:pict>
          <v:line id="直线 6" o:spid="_x0000_s1030" style="position:absolute;left:0;text-align:left;z-index:251661312" from="0,2.65pt" to="442.2pt,2.65pt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 strokeweight=".3pt"/>
        </w:pict>
      </w:r>
      <w:r>
        <w:rPr>
          <w:rFonts w:ascii="方正仿宋_GBK" w:eastAsia="方正仿宋_GBK"/>
          <w:spacing w:val="-4"/>
          <w:sz w:val="28"/>
          <w:szCs w:val="28"/>
        </w:rPr>
        <w:pict>
          <v:line id="直线 7" o:spid="_x0000_s1029" style="position:absolute;left:0;text-align:left;z-index:251659264" from="0,34.65pt" to="442.2pt,34.65pt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 strokeweight="1pt"/>
        </w:pic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瑞丽市财政局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 xml:space="preserve">                  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2018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 xml:space="preserve"> 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年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10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月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18</w:t>
      </w:r>
      <w:r w:rsidR="000E1974">
        <w:rPr>
          <w:rFonts w:ascii="方正仿宋_GBK" w:eastAsia="方正仿宋_GBK" w:hint="eastAsia"/>
          <w:spacing w:val="-4"/>
          <w:sz w:val="28"/>
          <w:szCs w:val="28"/>
        </w:rPr>
        <w:t>日印发</w:t>
      </w:r>
      <w:bookmarkStart w:id="0" w:name="_GoBack"/>
      <w:bookmarkEnd w:id="0"/>
    </w:p>
    <w:sectPr w:rsidR="00E8289B" w:rsidSect="00E8289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28" w:right="1417" w:bottom="1672" w:left="1587" w:header="851" w:footer="155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974" w:rsidRDefault="000E1974" w:rsidP="00E8289B">
      <w:r>
        <w:separator/>
      </w:r>
    </w:p>
  </w:endnote>
  <w:endnote w:type="continuationSeparator" w:id="1">
    <w:p w:rsidR="000E1974" w:rsidRDefault="000E1974" w:rsidP="00E8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9B" w:rsidRDefault="00E8289B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6.7pt;margin-top:-2.1pt;width:61pt;height:18.15pt;z-index:251659264;mso-position-horizontal-relative:page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 filled="f" stroked="f">
          <v:textbox inset="0,0,0,0">
            <w:txbxContent>
              <w:p w:rsidR="00E8289B" w:rsidRDefault="000E1974">
                <w:pPr>
                  <w:pStyle w:val="a3"/>
                  <w:rPr>
                    <w:rStyle w:val="a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E8289B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E8289B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474BDB">
                  <w:rPr>
                    <w:rStyle w:val="a6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E8289B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9B" w:rsidRDefault="00E8289B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57.45pt;margin-top:-2.1pt;width:55.1pt;height:2in;z-index:251658240;mso-position-horizontal-relative:page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 filled="f" stroked="f">
          <v:textbox style="mso-fit-shape-to-text:t" inset="0,0,0,0">
            <w:txbxContent>
              <w:p w:rsidR="00E8289B" w:rsidRDefault="000E1974">
                <w:pPr>
                  <w:pStyle w:val="a3"/>
                  <w:rPr>
                    <w:rStyle w:val="a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E8289B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instrText xml:space="preserve">PAGE  </w:instrText>
                </w:r>
                <w:r w:rsidR="00E8289B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474BDB">
                  <w:rPr>
                    <w:rStyle w:val="a6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E8289B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974" w:rsidRDefault="000E1974" w:rsidP="00E8289B">
      <w:r>
        <w:separator/>
      </w:r>
    </w:p>
  </w:footnote>
  <w:footnote w:type="continuationSeparator" w:id="1">
    <w:p w:rsidR="000E1974" w:rsidRDefault="000E1974" w:rsidP="00E82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9B" w:rsidRDefault="00E8289B">
    <w:pPr>
      <w:pStyle w:val="a4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9B" w:rsidRDefault="00E8289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evenAndOddHeaders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6E7C10"/>
    <w:rsid w:val="000E1974"/>
    <w:rsid w:val="00474BDB"/>
    <w:rsid w:val="00E8289B"/>
    <w:rsid w:val="069353A4"/>
    <w:rsid w:val="087057CD"/>
    <w:rsid w:val="1181443A"/>
    <w:rsid w:val="160264EC"/>
    <w:rsid w:val="177A365F"/>
    <w:rsid w:val="1B064834"/>
    <w:rsid w:val="1C985453"/>
    <w:rsid w:val="1D6E7C10"/>
    <w:rsid w:val="1F650917"/>
    <w:rsid w:val="21700CB7"/>
    <w:rsid w:val="232F53A8"/>
    <w:rsid w:val="2B6441C9"/>
    <w:rsid w:val="2E6511FA"/>
    <w:rsid w:val="30A50068"/>
    <w:rsid w:val="30D74E98"/>
    <w:rsid w:val="33864CBD"/>
    <w:rsid w:val="368E27F5"/>
    <w:rsid w:val="3852188E"/>
    <w:rsid w:val="3CF12F23"/>
    <w:rsid w:val="46201728"/>
    <w:rsid w:val="4D915E8E"/>
    <w:rsid w:val="4EDD29AE"/>
    <w:rsid w:val="50A622BC"/>
    <w:rsid w:val="52E93393"/>
    <w:rsid w:val="542748A2"/>
    <w:rsid w:val="568F6BBD"/>
    <w:rsid w:val="5A8248B5"/>
    <w:rsid w:val="5B68323F"/>
    <w:rsid w:val="5B7624C1"/>
    <w:rsid w:val="5F193A1A"/>
    <w:rsid w:val="62BA06D7"/>
    <w:rsid w:val="63E448C1"/>
    <w:rsid w:val="67537903"/>
    <w:rsid w:val="695C2DDF"/>
    <w:rsid w:val="69826265"/>
    <w:rsid w:val="6DBA4C9F"/>
    <w:rsid w:val="6E014E6A"/>
    <w:rsid w:val="6E2B521A"/>
    <w:rsid w:val="711A685F"/>
    <w:rsid w:val="736B200F"/>
    <w:rsid w:val="7898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89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82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8289B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E82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8&#24180;&#25351;&#26631;&#35831;&#25320;&#26684;&#24335;\2018&#24180;&#24030;&#32423;&#25351;&#26631;\&#24503;&#36130;&#31038;30&#12289;31&#12289;32&#21495;&#25351;&#26631;\&#29790;&#36130;&#31038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瑞财社1.wpt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德宏州瑞丽市党政机关单位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2018-02-06T09:10:00Z</dcterms:created>
  <dcterms:modified xsi:type="dcterms:W3CDTF">2025-04-15T12:44:00Z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