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7D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 w14:paraId="0BAE43C2">
      <w:pPr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瑞财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072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06B6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 w14:paraId="41A1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default" w:ascii="方正小标宋_GBK" w:eastAsia="方正小标宋_GBK"/>
          <w:sz w:val="44"/>
          <w:szCs w:val="44"/>
        </w:rPr>
        <w:t>下达</w:t>
      </w:r>
      <w:r>
        <w:rPr>
          <w:rFonts w:hint="default" w:ascii="方正小标宋_GBK" w:eastAsia="方正小标宋_GBK"/>
          <w:sz w:val="44"/>
          <w:szCs w:val="44"/>
          <w:lang w:val="en-US" w:eastAsia="zh-CN"/>
        </w:rPr>
        <w:t>2024年基本公共卫生服务项目中</w:t>
      </w:r>
      <w:r>
        <w:rPr>
          <w:rFonts w:hint="default" w:ascii="方正小标宋_GBK" w:eastAsia="方正小标宋_GBK"/>
          <w:sz w:val="44"/>
          <w:szCs w:val="44"/>
        </w:rPr>
        <w:t>央补助资金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</w:t>
      </w:r>
      <w:r>
        <w:rPr>
          <w:rFonts w:hint="eastAsia" w:ascii="方正小标宋_GBK" w:eastAsia="方正小标宋_GBK"/>
          <w:sz w:val="44"/>
          <w:szCs w:val="44"/>
        </w:rPr>
        <w:t>通知</w:t>
      </w:r>
    </w:p>
    <w:p w14:paraId="2B27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 w14:paraId="2984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瑞丽市畹町镇中心卫生院、瑞丽市勐卯社区卫生服务中心、瑞丽市姐告国门社区卫生服务中心、瑞丽市勐卯镇卫生院、瑞丽市姐相乡卫生院、瑞丽市弄岛镇中心卫生院、瑞丽市勐秀乡卫生院、瑞丽市户育乡卫生院、瑞丽市卫生监督大队、瑞丽市疾病预防控制中心、瑞丽市人民医院、瑞丽市妇幼保健院、瑞丽市中医傣医医院、瑞丽市卫生健康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37B17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为进一步做好基本公共卫生服务项目，促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进基本公共卫生服务均等化，根据《德宏州财政局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德宏州卫生健康委员会关于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下达2024年基本公共卫生服务项目中央补助资金的通知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财社〔202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号）精神，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现下达2024年基本公共卫生服务项目中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央补助资金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-基本公卫12项1433万元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（项目代码：10000019Z195110010005），具体金额详见附件。用于开展国家基本公共卫生服务项目，并将有关事项通知如下：</w:t>
      </w:r>
    </w:p>
    <w:p w14:paraId="24ACF8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资金收支请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列入2024政府收支分类科目“2100408基本公共卫生服务”科目，预算支出经济分类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科目详见附件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8B2BB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此次下达的补助资金列入直达资金管理，直达资金标识贯穿资金分配、拨付、使用等整个环节，财政部对直达资金实行动态监控。</w:t>
      </w:r>
    </w:p>
    <w:p w14:paraId="0B5903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各项目单位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不得挤占、挪用项目经费。</w:t>
      </w:r>
    </w:p>
    <w:p w14:paraId="2A3943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为进一步加强中央对地方转移支付绩效目标管理，提高资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金使用效益，请在预算执行中对照绩效目标表，做好绩效运行监控和绩效评价，确保财政资金安全有效。</w:t>
      </w:r>
    </w:p>
    <w:p w14:paraId="722D8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784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附件：1.2024年基本公共卫生服务项目中央补助资金分配表</w:t>
      </w:r>
    </w:p>
    <w:p w14:paraId="581F1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2.绩效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目标表</w:t>
      </w:r>
    </w:p>
    <w:p w14:paraId="562E79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 w14:paraId="384C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16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 w14:paraId="620D4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60" w:firstLineChars="17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 w14:paraId="3F865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72" w:firstLineChars="100"/>
        <w:textAlignment w:val="auto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1312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d4kd&#10;1AAAAAQBAAAPAAAAAAAAAAEAIAAAACIAAABkcnMvZG93bnJldi54bWxQSwECFAAUAAAACACHTuJA&#10;WSaziewBAADqAwAADgAAAAAAAAABACAAAAAj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本局国库股。</w:t>
      </w:r>
    </w:p>
    <w:p w14:paraId="50ED10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4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sq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2336;mso-width-relative:page;mso-height-relative:page;" filled="f" stroked="t" coordsize="21600,21600" o:gfxdata="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FrevdMAAAAEAQAA&#10;DwAAAAAAAAABACAAAAAiAAAAZHJzL2Rvd25yZXYueG1sUEsBAhQAFAAAAAgAh07iQHEIlgrlAQAA&#10;2AMAAA4AAAAAAAAAAQAgAAAAIgEAAGRycy9lMm9Eb2MueG1sUEsFBgAAAAAGAAYAWQEAAHkFAAAA&#10;AA==&#10;">
                <v:fill on="f" focussize="0,0"/>
                <v:stroke weight="0.3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60288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GP&#10;T0LWAAAABgEAAA8AAAAAAAAAAQAgAAAAIgAAAGRycy9kb3ducmV2LnhtbFBLAQIUABQAAAAIAIdO&#10;4kBAxvnj7AEAAOoDAAAOAAAAAAAAAAEAIAAAACU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                   　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p w14:paraId="3AAC2E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4" w:left="1531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 w14:paraId="1861CD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1：</w:t>
      </w:r>
    </w:p>
    <w:p w14:paraId="546C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2024年基本公共卫生服务项目中央补助资金分配表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19DE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                                             </w:t>
      </w:r>
    </w:p>
    <w:tbl>
      <w:tblPr>
        <w:tblStyle w:val="6"/>
        <w:tblW w:w="8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756"/>
        <w:gridCol w:w="1756"/>
        <w:gridCol w:w="1756"/>
        <w:gridCol w:w="1346"/>
      </w:tblGrid>
      <w:tr w14:paraId="64A2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（万人）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基本公卫12项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本次下达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C93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28E8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6D9850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07B77F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553DD3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7BAD1A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3D4F0C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5D2FFE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6854EA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 w14:paraId="0E77CA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 xml:space="preserve">   附件1-1：</w:t>
      </w:r>
    </w:p>
    <w:p w14:paraId="03FF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2024年基本公共卫生服务项目中央补助资金分配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明细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</w:p>
    <w:p w14:paraId="1990C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金额：万元 </w:t>
      </w:r>
    </w:p>
    <w:tbl>
      <w:tblPr>
        <w:tblStyle w:val="6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15"/>
        <w:gridCol w:w="1920"/>
        <w:gridCol w:w="1080"/>
      </w:tblGrid>
      <w:tr w14:paraId="358D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6CE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瑞丽市畹町镇中心卫生院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7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49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366.98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B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99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瑞丽市姐告国门社区卫生服务中心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01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FD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瑞丽市勐卯镇卫生院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210.86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E8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ED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瑞丽市姐相乡卫生院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25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E8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瑞丽市弄岛镇中心卫生院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2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16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瑞丽市勐秀乡卫生院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E4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38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瑞丽市户育乡卫生院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5E4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07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瑞丽市卫生监督大队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14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D5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A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E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DA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FC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99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43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瑞丽市中医傣医医院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67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48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瑞丽市卫生健康局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440.62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CB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4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91C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BE9E495">
      <w:pPr>
        <w:pStyle w:val="2"/>
        <w:rPr>
          <w:rFonts w:hint="eastAsia"/>
          <w:lang w:val="en-US" w:eastAsia="zh-CN"/>
        </w:rPr>
      </w:pPr>
    </w:p>
    <w:p w14:paraId="46AD1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 w14:paraId="056848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附件1-2：</w:t>
      </w:r>
    </w:p>
    <w:p w14:paraId="2D6B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2024年基本公共卫生服务项目中央补助资金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支出明细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 w14:paraId="0EF995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 xml:space="preserve">                                                   金额：元</w:t>
      </w:r>
    </w:p>
    <w:tbl>
      <w:tblPr>
        <w:tblStyle w:val="6"/>
        <w:tblW w:w="13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420"/>
        <w:gridCol w:w="2895"/>
        <w:gridCol w:w="2895"/>
        <w:gridCol w:w="1874"/>
        <w:gridCol w:w="1620"/>
      </w:tblGrid>
      <w:tr w14:paraId="6966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B00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41A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51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政府预算支出经济分类科目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C8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部门预算支出经济分类科目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8D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17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2F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71F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瑞丽市姐告国门社区卫生服务中心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C4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FA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DC29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2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6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02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2F3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00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CE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30201 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0A5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C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F23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73A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01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BF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30202 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F36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E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B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EF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697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B8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C5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30205 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621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3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C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FED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542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27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D3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30206 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382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9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A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D6D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F32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94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00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30207 邮电费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BC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2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2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BF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8F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58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5B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 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90B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9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F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15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5AB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8F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B1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 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6DE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BD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67A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19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5B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30218 专用材料费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A749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7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DB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A6D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BB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5B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 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153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1,812,900.00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D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5E2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AA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91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8B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30227 委托业务费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0D6E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1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1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E4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D91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3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D2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30231 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442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B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8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A6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3DB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62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50601 资本性支出（一）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B4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31002 办公设备购置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C02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2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1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999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B4F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9F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50601 资本性支出（一）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27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31003 专用设备购置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890A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5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E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D1D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0F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3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 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9F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 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81C4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0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F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FE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1E5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瑞丽市勐秀乡卫生院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8C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1D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1788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3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C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245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B88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瑞丽市弄岛镇中心卫生院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F0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6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30201办公费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9DDE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C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0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39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D9B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瑞丽市弄岛镇中心卫生院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60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50601办公设备购置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D1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31002办公设备置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4CB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7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F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60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D7E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瑞丽市弄岛镇中心卫生院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7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2A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78D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F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6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C4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C1D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瑞丽市弄岛镇中心卫生院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F9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CA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DF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C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A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963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039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瑞丽市户育卫生院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A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29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36DD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F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E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AAA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D6F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瑞丽市户育卫生院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A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C2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30218专用材料费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FD3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8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6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DE3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970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瑞丽市姐相乡卫生院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E6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3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92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7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F2F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D3B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瑞丽市姐相乡卫生院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98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ED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30218专用材料费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FA4E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E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C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3BE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E1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8D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98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30218专用材料费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B40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8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EB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DA5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瑞丽市勐卯镇卫生院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6F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0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CCD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2,058,600.00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6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BB2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A66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83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17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30202印刷费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F9FD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7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0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14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27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E7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64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30207邮电费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53B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5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39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700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78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66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EB8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2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8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05E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026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1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84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D115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8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7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59C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D6C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B1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98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30239其他交通费用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93C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0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5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59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319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20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8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B38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14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5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0D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F2B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3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1F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30202印刷费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E12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EB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B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6C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46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D3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E6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740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129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C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E78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4DE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0C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A6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30231公务用车运行维护费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7E49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7A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8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C2A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6D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D7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E1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8EE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3A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E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A6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2B8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FB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F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30218专用材料费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F9C6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07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B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3E1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7EE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40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90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726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AC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B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693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78D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BF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A7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98EE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43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B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47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1EB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0A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3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318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0A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C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68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E3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8C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97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833F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B67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4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23D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756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2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44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F393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BA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4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88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108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1C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49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DD82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BC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A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E6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8E0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4A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5F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30231公务用车运行维护费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225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E4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2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455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202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2D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B2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C7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47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5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368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70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7D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28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AEC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9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D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E13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039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66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E6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30201办公费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A7D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3B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E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93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673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E7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62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8A1D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54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2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1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BC2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8B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5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0DF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9F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F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443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42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59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6D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A9A2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E2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9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35B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32F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98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3B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30231公务用车运行维护费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8CBA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55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1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B89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B98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23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BA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AD2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D6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C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C6C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6B5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瑞丽市卫生健康局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A4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52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665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4,406,200.00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29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4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A1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3F2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69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3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DEF7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1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5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49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CC8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瑞丽市中医傣医医院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EF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0C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368E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DF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9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9A2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39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瑞丽市中医傣医医院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A0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1C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8B6D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7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6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038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872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瑞丽市中医傣医医院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AB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5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478A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D7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A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25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25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瑞丽市中医傣医医院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C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60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72C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DC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0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4C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CD8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CE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0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30201办公费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045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76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1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A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60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B3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B4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30207邮电费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4E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5E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2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9BF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4B2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A9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FE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1B0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20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2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B2C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2D2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05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50502商品和服务支出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B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30299其他商品和服务支出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9C6A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1B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9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3B4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E4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瑞丽市畹町镇中心卫生院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39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50601-资本性支出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B4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EB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95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6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DF4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58B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瑞丽市卫生监督大队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BA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C5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A9C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45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D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64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E9F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瑞丽市卫生监督大队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34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ED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25C7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47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7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28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34DA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714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F4BE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4" w:firstLineChars="20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4196A5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7C4144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794883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p w14:paraId="1AE05B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sectPr>
          <w:pgSz w:w="16838" w:h="11906" w:orient="landscape"/>
          <w:pgMar w:top="1531" w:right="2098" w:bottom="1531" w:left="1984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 w14:paraId="135DC9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 xml:space="preserve">   附件2：</w:t>
      </w:r>
    </w:p>
    <w:tbl>
      <w:tblPr>
        <w:tblStyle w:val="6"/>
        <w:tblW w:w="8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7"/>
        <w:gridCol w:w="1353"/>
        <w:gridCol w:w="1643"/>
        <w:gridCol w:w="1961"/>
        <w:gridCol w:w="911"/>
        <w:gridCol w:w="1199"/>
      </w:tblGrid>
      <w:tr w14:paraId="2928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3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 w14:paraId="5D22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7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396F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1491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2024年基本公共卫生服务项目中央补助资金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卢大权 18088185036</w:t>
            </w:r>
          </w:p>
        </w:tc>
      </w:tr>
      <w:tr w14:paraId="7BB1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瑞丽市卫生健康局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各医疗卫生机构</w:t>
            </w:r>
          </w:p>
        </w:tc>
      </w:tr>
      <w:tr w14:paraId="5CB5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</w:tr>
      <w:tr w14:paraId="60EF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F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</w:tr>
      <w:tr w14:paraId="778C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4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68A3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1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1.免费向城乡居民提供基本公共卫生服务，促进基本公共卫生服务均等化。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照《国家基本公共卫生服务规范（第三版）》为城乡居民建立健康档案，开展健康教育、预防接种等服务，将0－6岁儿童、65岁以上老年人、孕产妇、原发性高血压和2型糖尿病患者、严重精神障碍患者、肺结核患者列为重点人群，提供针对性的健康管理服务。</w:t>
            </w:r>
          </w:p>
        </w:tc>
      </w:tr>
      <w:tr w14:paraId="4A7F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57F8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2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产出</w:t>
            </w:r>
          </w:p>
          <w:p w14:paraId="7087E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指标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DE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肺结核患者管理率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7FF3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2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5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儿童中医药健康管理率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3A52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9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CB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3岁以下儿童系统管理率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4B51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B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0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5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社区在册居家严重精神障碍患者健康管理率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2D34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8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10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老年人中医药健康管理率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≥74%</w:t>
            </w:r>
          </w:p>
        </w:tc>
      </w:tr>
      <w:tr w14:paraId="6AC7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76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适龄儿童国家免疫规划疫苗接种率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7071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3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8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4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7岁以下儿童健康管理率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5607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A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A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573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0-6岁儿童眼保健和视力检查覆盖率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0C4E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A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C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33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孕产妇系统管理率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1182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A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居民规范化电子健康档案覆盖率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≥64%</w:t>
            </w:r>
          </w:p>
        </w:tc>
      </w:tr>
      <w:tr w14:paraId="660A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A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F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4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5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高血压患者基层规范管理服务率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≥64%</w:t>
            </w:r>
          </w:p>
        </w:tc>
      </w:tr>
      <w:tr w14:paraId="1B61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E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2型糖尿病患者基层规范管理服务率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≥64%</w:t>
            </w:r>
          </w:p>
        </w:tc>
      </w:tr>
      <w:tr w14:paraId="1DC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7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5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4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B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65岁以上老年人城乡社区规范健康管理服务率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≥64%</w:t>
            </w:r>
          </w:p>
        </w:tc>
      </w:tr>
      <w:tr w14:paraId="6443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8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C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基本公共卫生服务水平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</w:tr>
      <w:tr w14:paraId="71BD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6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  <w:p w14:paraId="2968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3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</w:tbl>
    <w:p w14:paraId="675DFC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113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0DA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DD88666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9264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j7Pn2AAAAAsBAAAPAAAAAAAAAAEAIAAAACIAAABkcnMvZG93bnJldi54bWxQSwECFAAUAAAA&#10;CACHTuJA+os3YO4BAADIAwAADgAAAAAAAAABACAAAAAn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D88666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7F8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3051DA0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60288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c5312AAAAAkBAAAP&#10;AAAAAAAAAAEAIAAAACIAAABkcnMvZG93bnJldi54bWxQSwECFAAUAAAACACHTuJANVnIDN8BAACt&#10;AwAADgAAAAAAAAABACAAAAAn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051DA0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2098">
    <w:pPr>
      <w:pStyle w:val="4"/>
      <w:pBdr>
        <w:bottom w:val="none" w:color="auto" w:sz="0" w:space="0"/>
      </w:pBdr>
    </w:pPr>
  </w:p>
  <w:p w14:paraId="134EE54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516C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D88F5"/>
    <w:multiLevelType w:val="singleLevel"/>
    <w:tmpl w:val="B41D88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3253"/>
    <w:rsid w:val="0013460E"/>
    <w:rsid w:val="00157177"/>
    <w:rsid w:val="00370CF2"/>
    <w:rsid w:val="005718E2"/>
    <w:rsid w:val="00796482"/>
    <w:rsid w:val="0089787E"/>
    <w:rsid w:val="00963CBF"/>
    <w:rsid w:val="00AA68AF"/>
    <w:rsid w:val="00B97C31"/>
    <w:rsid w:val="00C81522"/>
    <w:rsid w:val="00CF2474"/>
    <w:rsid w:val="00E0550A"/>
    <w:rsid w:val="00ED48C8"/>
    <w:rsid w:val="00F3785B"/>
    <w:rsid w:val="00FB7E70"/>
    <w:rsid w:val="00FE5BCF"/>
    <w:rsid w:val="00FF5E30"/>
    <w:rsid w:val="01050C12"/>
    <w:rsid w:val="010D2581"/>
    <w:rsid w:val="0116117F"/>
    <w:rsid w:val="011D2332"/>
    <w:rsid w:val="012A0051"/>
    <w:rsid w:val="0139139B"/>
    <w:rsid w:val="01490FD1"/>
    <w:rsid w:val="01634159"/>
    <w:rsid w:val="0164355B"/>
    <w:rsid w:val="016C1BE9"/>
    <w:rsid w:val="01740A13"/>
    <w:rsid w:val="017C7596"/>
    <w:rsid w:val="0188563F"/>
    <w:rsid w:val="018B3460"/>
    <w:rsid w:val="019572CC"/>
    <w:rsid w:val="019775ED"/>
    <w:rsid w:val="01984297"/>
    <w:rsid w:val="01A352D8"/>
    <w:rsid w:val="01B04A6F"/>
    <w:rsid w:val="01B20F36"/>
    <w:rsid w:val="01DA6D3D"/>
    <w:rsid w:val="01F3733C"/>
    <w:rsid w:val="01F66B8E"/>
    <w:rsid w:val="01FB05E7"/>
    <w:rsid w:val="020F0A4D"/>
    <w:rsid w:val="02195CFE"/>
    <w:rsid w:val="025F1D66"/>
    <w:rsid w:val="02721FF0"/>
    <w:rsid w:val="02792CA3"/>
    <w:rsid w:val="02970993"/>
    <w:rsid w:val="02993549"/>
    <w:rsid w:val="02A04A29"/>
    <w:rsid w:val="02AF3B04"/>
    <w:rsid w:val="02B069CB"/>
    <w:rsid w:val="02B11769"/>
    <w:rsid w:val="02B64B7C"/>
    <w:rsid w:val="02B66A95"/>
    <w:rsid w:val="02EA19D7"/>
    <w:rsid w:val="02EB199F"/>
    <w:rsid w:val="02EB4BF1"/>
    <w:rsid w:val="02EE1003"/>
    <w:rsid w:val="02EF53EA"/>
    <w:rsid w:val="03123A8B"/>
    <w:rsid w:val="031C4565"/>
    <w:rsid w:val="03200E68"/>
    <w:rsid w:val="03291D52"/>
    <w:rsid w:val="033A5C98"/>
    <w:rsid w:val="03403539"/>
    <w:rsid w:val="0340483A"/>
    <w:rsid w:val="03541EC2"/>
    <w:rsid w:val="03571ECA"/>
    <w:rsid w:val="03647C04"/>
    <w:rsid w:val="03670060"/>
    <w:rsid w:val="036A25A6"/>
    <w:rsid w:val="037B717C"/>
    <w:rsid w:val="037E74FB"/>
    <w:rsid w:val="0382451F"/>
    <w:rsid w:val="039313C2"/>
    <w:rsid w:val="039E6D88"/>
    <w:rsid w:val="03A276AA"/>
    <w:rsid w:val="03A46925"/>
    <w:rsid w:val="03A557A5"/>
    <w:rsid w:val="03C8485B"/>
    <w:rsid w:val="03C8682A"/>
    <w:rsid w:val="03DE1A2D"/>
    <w:rsid w:val="03E065DE"/>
    <w:rsid w:val="03F67687"/>
    <w:rsid w:val="03F80F65"/>
    <w:rsid w:val="0422099A"/>
    <w:rsid w:val="04341B26"/>
    <w:rsid w:val="04435F13"/>
    <w:rsid w:val="044A7CD6"/>
    <w:rsid w:val="044E6461"/>
    <w:rsid w:val="04521A91"/>
    <w:rsid w:val="04527B3E"/>
    <w:rsid w:val="045560E5"/>
    <w:rsid w:val="04564E5D"/>
    <w:rsid w:val="045A680A"/>
    <w:rsid w:val="045F254B"/>
    <w:rsid w:val="046314E5"/>
    <w:rsid w:val="046551B4"/>
    <w:rsid w:val="04687D4D"/>
    <w:rsid w:val="046C75EE"/>
    <w:rsid w:val="04800944"/>
    <w:rsid w:val="049625DB"/>
    <w:rsid w:val="0499740D"/>
    <w:rsid w:val="049A0099"/>
    <w:rsid w:val="04A77AAE"/>
    <w:rsid w:val="04A845B3"/>
    <w:rsid w:val="04BA56D4"/>
    <w:rsid w:val="04BA710B"/>
    <w:rsid w:val="04C905B9"/>
    <w:rsid w:val="04D42A41"/>
    <w:rsid w:val="04D62E0B"/>
    <w:rsid w:val="04E013CB"/>
    <w:rsid w:val="04EB45F6"/>
    <w:rsid w:val="04F2105F"/>
    <w:rsid w:val="04F41E6B"/>
    <w:rsid w:val="04F7374E"/>
    <w:rsid w:val="04FC2E4C"/>
    <w:rsid w:val="051756BD"/>
    <w:rsid w:val="05187A71"/>
    <w:rsid w:val="05304154"/>
    <w:rsid w:val="053B5C7E"/>
    <w:rsid w:val="053E17E8"/>
    <w:rsid w:val="05422D1E"/>
    <w:rsid w:val="05435E27"/>
    <w:rsid w:val="05436390"/>
    <w:rsid w:val="055A62B3"/>
    <w:rsid w:val="055D03DA"/>
    <w:rsid w:val="057C1DC9"/>
    <w:rsid w:val="057E122F"/>
    <w:rsid w:val="05895B48"/>
    <w:rsid w:val="059D0D7D"/>
    <w:rsid w:val="05C16554"/>
    <w:rsid w:val="05CD42D7"/>
    <w:rsid w:val="05D06120"/>
    <w:rsid w:val="05D2605A"/>
    <w:rsid w:val="05DF5ED3"/>
    <w:rsid w:val="05E44F65"/>
    <w:rsid w:val="05FC302C"/>
    <w:rsid w:val="06003064"/>
    <w:rsid w:val="060613FA"/>
    <w:rsid w:val="060E02F1"/>
    <w:rsid w:val="061F1E45"/>
    <w:rsid w:val="062145D3"/>
    <w:rsid w:val="062422AE"/>
    <w:rsid w:val="06242E45"/>
    <w:rsid w:val="06403D5A"/>
    <w:rsid w:val="06563E5C"/>
    <w:rsid w:val="065D4DCB"/>
    <w:rsid w:val="06677B31"/>
    <w:rsid w:val="06682979"/>
    <w:rsid w:val="06746A8D"/>
    <w:rsid w:val="069353A4"/>
    <w:rsid w:val="069873ED"/>
    <w:rsid w:val="069D057E"/>
    <w:rsid w:val="06A26D57"/>
    <w:rsid w:val="06B47AF8"/>
    <w:rsid w:val="06B53201"/>
    <w:rsid w:val="06B65EBD"/>
    <w:rsid w:val="06C03556"/>
    <w:rsid w:val="06C108E3"/>
    <w:rsid w:val="06D45C8B"/>
    <w:rsid w:val="06D477DF"/>
    <w:rsid w:val="06E11FF6"/>
    <w:rsid w:val="06E65A9B"/>
    <w:rsid w:val="06ED5009"/>
    <w:rsid w:val="06F05F6F"/>
    <w:rsid w:val="06F23FDF"/>
    <w:rsid w:val="06F447F8"/>
    <w:rsid w:val="06F677B7"/>
    <w:rsid w:val="07110281"/>
    <w:rsid w:val="072361A7"/>
    <w:rsid w:val="07281BEF"/>
    <w:rsid w:val="073D716C"/>
    <w:rsid w:val="075B763A"/>
    <w:rsid w:val="07653AA0"/>
    <w:rsid w:val="076605D4"/>
    <w:rsid w:val="077F7223"/>
    <w:rsid w:val="079853E8"/>
    <w:rsid w:val="079A5B9D"/>
    <w:rsid w:val="07A96531"/>
    <w:rsid w:val="07AC0B4B"/>
    <w:rsid w:val="07B77B42"/>
    <w:rsid w:val="07CB5463"/>
    <w:rsid w:val="07DD732E"/>
    <w:rsid w:val="07E5332C"/>
    <w:rsid w:val="07EB7207"/>
    <w:rsid w:val="07EE0D82"/>
    <w:rsid w:val="07F12A25"/>
    <w:rsid w:val="07F20B2B"/>
    <w:rsid w:val="07F4533A"/>
    <w:rsid w:val="07F659DD"/>
    <w:rsid w:val="07FB118F"/>
    <w:rsid w:val="080571A3"/>
    <w:rsid w:val="081002B0"/>
    <w:rsid w:val="08114814"/>
    <w:rsid w:val="081B4731"/>
    <w:rsid w:val="081E2631"/>
    <w:rsid w:val="08331C84"/>
    <w:rsid w:val="083A08C6"/>
    <w:rsid w:val="083B6879"/>
    <w:rsid w:val="08525450"/>
    <w:rsid w:val="085520CC"/>
    <w:rsid w:val="085D54BC"/>
    <w:rsid w:val="08617104"/>
    <w:rsid w:val="086428E3"/>
    <w:rsid w:val="087549EB"/>
    <w:rsid w:val="087C02A7"/>
    <w:rsid w:val="087E4375"/>
    <w:rsid w:val="088541D2"/>
    <w:rsid w:val="088736F0"/>
    <w:rsid w:val="0889485A"/>
    <w:rsid w:val="088B454C"/>
    <w:rsid w:val="088C7D8D"/>
    <w:rsid w:val="089013F6"/>
    <w:rsid w:val="089629FD"/>
    <w:rsid w:val="08984A04"/>
    <w:rsid w:val="089F2D31"/>
    <w:rsid w:val="08A54F78"/>
    <w:rsid w:val="08BC4F39"/>
    <w:rsid w:val="08BD6D1F"/>
    <w:rsid w:val="08C15793"/>
    <w:rsid w:val="08C300E5"/>
    <w:rsid w:val="08C904C5"/>
    <w:rsid w:val="08D0346B"/>
    <w:rsid w:val="08DB36F1"/>
    <w:rsid w:val="08DB440C"/>
    <w:rsid w:val="08DB72BE"/>
    <w:rsid w:val="08DF5F85"/>
    <w:rsid w:val="08E00432"/>
    <w:rsid w:val="08FE362E"/>
    <w:rsid w:val="090271A9"/>
    <w:rsid w:val="09151151"/>
    <w:rsid w:val="093B0873"/>
    <w:rsid w:val="094533D3"/>
    <w:rsid w:val="09467A66"/>
    <w:rsid w:val="0949331E"/>
    <w:rsid w:val="095757CD"/>
    <w:rsid w:val="097C6FF0"/>
    <w:rsid w:val="097E35DD"/>
    <w:rsid w:val="098C27C5"/>
    <w:rsid w:val="09927664"/>
    <w:rsid w:val="099F4984"/>
    <w:rsid w:val="09AD4EA0"/>
    <w:rsid w:val="09B01202"/>
    <w:rsid w:val="09B373CC"/>
    <w:rsid w:val="09B60973"/>
    <w:rsid w:val="09C0797E"/>
    <w:rsid w:val="09C14362"/>
    <w:rsid w:val="09C76C8B"/>
    <w:rsid w:val="09CA352C"/>
    <w:rsid w:val="09CD1529"/>
    <w:rsid w:val="09DA7B0D"/>
    <w:rsid w:val="09DF109B"/>
    <w:rsid w:val="09E05326"/>
    <w:rsid w:val="09E31F2A"/>
    <w:rsid w:val="09E60E07"/>
    <w:rsid w:val="09F328C8"/>
    <w:rsid w:val="09F72D74"/>
    <w:rsid w:val="0A0F6D41"/>
    <w:rsid w:val="0A142D54"/>
    <w:rsid w:val="0A1607BB"/>
    <w:rsid w:val="0A1655B6"/>
    <w:rsid w:val="0A2745E3"/>
    <w:rsid w:val="0A395FA5"/>
    <w:rsid w:val="0A3A58C3"/>
    <w:rsid w:val="0A4642B0"/>
    <w:rsid w:val="0A4803C5"/>
    <w:rsid w:val="0A573FBE"/>
    <w:rsid w:val="0A5E0789"/>
    <w:rsid w:val="0A7B6D7F"/>
    <w:rsid w:val="0A7F23C0"/>
    <w:rsid w:val="0A8B5F4C"/>
    <w:rsid w:val="0A8C180A"/>
    <w:rsid w:val="0A964B8C"/>
    <w:rsid w:val="0AA00C8E"/>
    <w:rsid w:val="0AAB3FDC"/>
    <w:rsid w:val="0AAF0618"/>
    <w:rsid w:val="0AAF6242"/>
    <w:rsid w:val="0AB1458A"/>
    <w:rsid w:val="0ABD4C3B"/>
    <w:rsid w:val="0ABF2E51"/>
    <w:rsid w:val="0AC129D7"/>
    <w:rsid w:val="0AC627BA"/>
    <w:rsid w:val="0ACF6368"/>
    <w:rsid w:val="0AD03791"/>
    <w:rsid w:val="0AD434D2"/>
    <w:rsid w:val="0AD57D9D"/>
    <w:rsid w:val="0AD76E9E"/>
    <w:rsid w:val="0AD7731F"/>
    <w:rsid w:val="0ADF0EEA"/>
    <w:rsid w:val="0AEC65B0"/>
    <w:rsid w:val="0AF50340"/>
    <w:rsid w:val="0AFA31D1"/>
    <w:rsid w:val="0B096FD7"/>
    <w:rsid w:val="0B0D7DE3"/>
    <w:rsid w:val="0B1642C1"/>
    <w:rsid w:val="0B210003"/>
    <w:rsid w:val="0B231AB9"/>
    <w:rsid w:val="0B4419A1"/>
    <w:rsid w:val="0B540FDD"/>
    <w:rsid w:val="0B550EF7"/>
    <w:rsid w:val="0B5D6B77"/>
    <w:rsid w:val="0B7B65F8"/>
    <w:rsid w:val="0B7C5A85"/>
    <w:rsid w:val="0B7D01F0"/>
    <w:rsid w:val="0B8472C3"/>
    <w:rsid w:val="0B861EBA"/>
    <w:rsid w:val="0B9A571A"/>
    <w:rsid w:val="0BA54DC0"/>
    <w:rsid w:val="0BB07848"/>
    <w:rsid w:val="0BBF66DA"/>
    <w:rsid w:val="0BC6366E"/>
    <w:rsid w:val="0BC80C6B"/>
    <w:rsid w:val="0BCB7452"/>
    <w:rsid w:val="0BD9494B"/>
    <w:rsid w:val="0BDA4F73"/>
    <w:rsid w:val="0BDF0825"/>
    <w:rsid w:val="0BE170DF"/>
    <w:rsid w:val="0BE3329B"/>
    <w:rsid w:val="0BED4B5E"/>
    <w:rsid w:val="0BF21151"/>
    <w:rsid w:val="0BF45014"/>
    <w:rsid w:val="0BF831A0"/>
    <w:rsid w:val="0C0712EC"/>
    <w:rsid w:val="0C1B144E"/>
    <w:rsid w:val="0C253CAD"/>
    <w:rsid w:val="0C331DF2"/>
    <w:rsid w:val="0C361BD2"/>
    <w:rsid w:val="0C496FBC"/>
    <w:rsid w:val="0C560888"/>
    <w:rsid w:val="0C584B9F"/>
    <w:rsid w:val="0C5F545E"/>
    <w:rsid w:val="0C740CC6"/>
    <w:rsid w:val="0C8E673F"/>
    <w:rsid w:val="0C94227B"/>
    <w:rsid w:val="0CA9346C"/>
    <w:rsid w:val="0CB1526E"/>
    <w:rsid w:val="0CB42215"/>
    <w:rsid w:val="0CBC1716"/>
    <w:rsid w:val="0CBC34A7"/>
    <w:rsid w:val="0CCA13F9"/>
    <w:rsid w:val="0CD83054"/>
    <w:rsid w:val="0CDA6239"/>
    <w:rsid w:val="0CE31FB0"/>
    <w:rsid w:val="0CE642FD"/>
    <w:rsid w:val="0CE87142"/>
    <w:rsid w:val="0CED7EC3"/>
    <w:rsid w:val="0D1512BF"/>
    <w:rsid w:val="0D1B2C52"/>
    <w:rsid w:val="0D22680C"/>
    <w:rsid w:val="0D264727"/>
    <w:rsid w:val="0D272643"/>
    <w:rsid w:val="0D2C2DCE"/>
    <w:rsid w:val="0D2D400E"/>
    <w:rsid w:val="0D2D4CE0"/>
    <w:rsid w:val="0D3E1636"/>
    <w:rsid w:val="0D3E3012"/>
    <w:rsid w:val="0D46427C"/>
    <w:rsid w:val="0D4F3216"/>
    <w:rsid w:val="0D525446"/>
    <w:rsid w:val="0D673E55"/>
    <w:rsid w:val="0D7528D3"/>
    <w:rsid w:val="0D7D1E5B"/>
    <w:rsid w:val="0D884CBB"/>
    <w:rsid w:val="0D9749BB"/>
    <w:rsid w:val="0D9E065B"/>
    <w:rsid w:val="0DB76AE1"/>
    <w:rsid w:val="0DBD49C6"/>
    <w:rsid w:val="0DC55CBA"/>
    <w:rsid w:val="0DC7640A"/>
    <w:rsid w:val="0DD64285"/>
    <w:rsid w:val="0DDA19D2"/>
    <w:rsid w:val="0DDD6657"/>
    <w:rsid w:val="0DE21178"/>
    <w:rsid w:val="0E01451A"/>
    <w:rsid w:val="0E015F8C"/>
    <w:rsid w:val="0E025EDC"/>
    <w:rsid w:val="0E173809"/>
    <w:rsid w:val="0E1A0CF0"/>
    <w:rsid w:val="0E241180"/>
    <w:rsid w:val="0E2F2BDF"/>
    <w:rsid w:val="0E315746"/>
    <w:rsid w:val="0E3F258B"/>
    <w:rsid w:val="0E4A4ADC"/>
    <w:rsid w:val="0E4E2171"/>
    <w:rsid w:val="0E52751E"/>
    <w:rsid w:val="0E5627AE"/>
    <w:rsid w:val="0E591BD6"/>
    <w:rsid w:val="0E5B0B7C"/>
    <w:rsid w:val="0E7870A9"/>
    <w:rsid w:val="0E802027"/>
    <w:rsid w:val="0E925257"/>
    <w:rsid w:val="0E955EE3"/>
    <w:rsid w:val="0EB5400B"/>
    <w:rsid w:val="0EB6422A"/>
    <w:rsid w:val="0EB970BB"/>
    <w:rsid w:val="0EC30B85"/>
    <w:rsid w:val="0ED0081F"/>
    <w:rsid w:val="0ED74531"/>
    <w:rsid w:val="0EDB0815"/>
    <w:rsid w:val="0EF15E73"/>
    <w:rsid w:val="0F016BD4"/>
    <w:rsid w:val="0F076ADD"/>
    <w:rsid w:val="0F1F63CE"/>
    <w:rsid w:val="0F224C8D"/>
    <w:rsid w:val="0F3C0CDB"/>
    <w:rsid w:val="0F3D4CFC"/>
    <w:rsid w:val="0F40251E"/>
    <w:rsid w:val="0F4B6E06"/>
    <w:rsid w:val="0F4C016B"/>
    <w:rsid w:val="0F5A7BCB"/>
    <w:rsid w:val="0F5F18F2"/>
    <w:rsid w:val="0F6825C2"/>
    <w:rsid w:val="0F68522F"/>
    <w:rsid w:val="0F7A2176"/>
    <w:rsid w:val="0F7E139E"/>
    <w:rsid w:val="0F8205EF"/>
    <w:rsid w:val="0F8C1BAC"/>
    <w:rsid w:val="0F9045DE"/>
    <w:rsid w:val="0F9F6C5E"/>
    <w:rsid w:val="0FA255F5"/>
    <w:rsid w:val="0FAE4032"/>
    <w:rsid w:val="0FB527AC"/>
    <w:rsid w:val="0FC1459A"/>
    <w:rsid w:val="0FC550C3"/>
    <w:rsid w:val="0FD1441A"/>
    <w:rsid w:val="0FDB649B"/>
    <w:rsid w:val="0FDF2B6C"/>
    <w:rsid w:val="0FE07F3E"/>
    <w:rsid w:val="0FEA6E7E"/>
    <w:rsid w:val="0FEE3679"/>
    <w:rsid w:val="0FF93B2B"/>
    <w:rsid w:val="10020D0E"/>
    <w:rsid w:val="10023723"/>
    <w:rsid w:val="1005491F"/>
    <w:rsid w:val="10181093"/>
    <w:rsid w:val="1026332F"/>
    <w:rsid w:val="10323BD3"/>
    <w:rsid w:val="10383407"/>
    <w:rsid w:val="10470AA6"/>
    <w:rsid w:val="104B2D38"/>
    <w:rsid w:val="104E73F6"/>
    <w:rsid w:val="105347C7"/>
    <w:rsid w:val="10602AF0"/>
    <w:rsid w:val="106B3B47"/>
    <w:rsid w:val="106D5FAD"/>
    <w:rsid w:val="107F3705"/>
    <w:rsid w:val="108C5883"/>
    <w:rsid w:val="10A60111"/>
    <w:rsid w:val="10AC0922"/>
    <w:rsid w:val="10C8487E"/>
    <w:rsid w:val="10CD4DC5"/>
    <w:rsid w:val="10EE076E"/>
    <w:rsid w:val="10EE436D"/>
    <w:rsid w:val="11036096"/>
    <w:rsid w:val="110A7750"/>
    <w:rsid w:val="110B5F79"/>
    <w:rsid w:val="11187C07"/>
    <w:rsid w:val="11297640"/>
    <w:rsid w:val="112B54C2"/>
    <w:rsid w:val="112B6B3A"/>
    <w:rsid w:val="113775A6"/>
    <w:rsid w:val="113A63FC"/>
    <w:rsid w:val="113C46E8"/>
    <w:rsid w:val="1142536C"/>
    <w:rsid w:val="1147006E"/>
    <w:rsid w:val="11525B92"/>
    <w:rsid w:val="115B1636"/>
    <w:rsid w:val="1174010E"/>
    <w:rsid w:val="11750CCB"/>
    <w:rsid w:val="118627C2"/>
    <w:rsid w:val="1198676A"/>
    <w:rsid w:val="11A74826"/>
    <w:rsid w:val="11B2371C"/>
    <w:rsid w:val="11B678BB"/>
    <w:rsid w:val="11CF2442"/>
    <w:rsid w:val="11D450F2"/>
    <w:rsid w:val="11D85305"/>
    <w:rsid w:val="11F25357"/>
    <w:rsid w:val="12062B0E"/>
    <w:rsid w:val="120A0EC7"/>
    <w:rsid w:val="121355BA"/>
    <w:rsid w:val="121D4743"/>
    <w:rsid w:val="12322A95"/>
    <w:rsid w:val="1232548A"/>
    <w:rsid w:val="12364A0C"/>
    <w:rsid w:val="12374890"/>
    <w:rsid w:val="12386313"/>
    <w:rsid w:val="123C6AD2"/>
    <w:rsid w:val="12572C75"/>
    <w:rsid w:val="12626985"/>
    <w:rsid w:val="127665E1"/>
    <w:rsid w:val="127A1287"/>
    <w:rsid w:val="12804EEE"/>
    <w:rsid w:val="12834330"/>
    <w:rsid w:val="1288625D"/>
    <w:rsid w:val="129B6033"/>
    <w:rsid w:val="129D3C1D"/>
    <w:rsid w:val="12A17970"/>
    <w:rsid w:val="12A253CB"/>
    <w:rsid w:val="12AD6DC6"/>
    <w:rsid w:val="12C60446"/>
    <w:rsid w:val="12DA4CC1"/>
    <w:rsid w:val="12E72CB5"/>
    <w:rsid w:val="12E82D1A"/>
    <w:rsid w:val="12FA26B0"/>
    <w:rsid w:val="13085F26"/>
    <w:rsid w:val="130A363A"/>
    <w:rsid w:val="13170795"/>
    <w:rsid w:val="13246ACC"/>
    <w:rsid w:val="132D59DD"/>
    <w:rsid w:val="133066FD"/>
    <w:rsid w:val="133A595B"/>
    <w:rsid w:val="133C04AD"/>
    <w:rsid w:val="133D6053"/>
    <w:rsid w:val="134E3532"/>
    <w:rsid w:val="134F397F"/>
    <w:rsid w:val="13551F73"/>
    <w:rsid w:val="1387785C"/>
    <w:rsid w:val="1395774E"/>
    <w:rsid w:val="139C7868"/>
    <w:rsid w:val="13BA2FDA"/>
    <w:rsid w:val="13C36B8B"/>
    <w:rsid w:val="13D12425"/>
    <w:rsid w:val="13E67765"/>
    <w:rsid w:val="13EA7096"/>
    <w:rsid w:val="13EB3F10"/>
    <w:rsid w:val="13F14196"/>
    <w:rsid w:val="1404441B"/>
    <w:rsid w:val="140A47A2"/>
    <w:rsid w:val="140B37D4"/>
    <w:rsid w:val="141A229D"/>
    <w:rsid w:val="141C6CC1"/>
    <w:rsid w:val="141D5A5A"/>
    <w:rsid w:val="14266E0C"/>
    <w:rsid w:val="14270350"/>
    <w:rsid w:val="14341124"/>
    <w:rsid w:val="1435509D"/>
    <w:rsid w:val="14357394"/>
    <w:rsid w:val="144831E8"/>
    <w:rsid w:val="145F0F0C"/>
    <w:rsid w:val="147E30A6"/>
    <w:rsid w:val="14815D22"/>
    <w:rsid w:val="14856AA6"/>
    <w:rsid w:val="149505D2"/>
    <w:rsid w:val="149555D0"/>
    <w:rsid w:val="14964341"/>
    <w:rsid w:val="149D6E98"/>
    <w:rsid w:val="14AA11DE"/>
    <w:rsid w:val="14AD6317"/>
    <w:rsid w:val="14B62D91"/>
    <w:rsid w:val="14BB26A5"/>
    <w:rsid w:val="14CC3987"/>
    <w:rsid w:val="14D03099"/>
    <w:rsid w:val="14D371AA"/>
    <w:rsid w:val="14D94144"/>
    <w:rsid w:val="14DD7769"/>
    <w:rsid w:val="14F86AF6"/>
    <w:rsid w:val="150400A1"/>
    <w:rsid w:val="15057941"/>
    <w:rsid w:val="151B452F"/>
    <w:rsid w:val="15206CA1"/>
    <w:rsid w:val="152147EA"/>
    <w:rsid w:val="152B0E4B"/>
    <w:rsid w:val="152B4AE8"/>
    <w:rsid w:val="152E7BE8"/>
    <w:rsid w:val="15300943"/>
    <w:rsid w:val="15406126"/>
    <w:rsid w:val="1554072B"/>
    <w:rsid w:val="155C43D9"/>
    <w:rsid w:val="155F6171"/>
    <w:rsid w:val="15802F9C"/>
    <w:rsid w:val="158E1557"/>
    <w:rsid w:val="158F3579"/>
    <w:rsid w:val="15902FE9"/>
    <w:rsid w:val="15985D4A"/>
    <w:rsid w:val="15B32462"/>
    <w:rsid w:val="15B73299"/>
    <w:rsid w:val="15C61F8A"/>
    <w:rsid w:val="15D72732"/>
    <w:rsid w:val="15E23D10"/>
    <w:rsid w:val="160264EC"/>
    <w:rsid w:val="16145796"/>
    <w:rsid w:val="161A0B62"/>
    <w:rsid w:val="16211702"/>
    <w:rsid w:val="16300441"/>
    <w:rsid w:val="163427D6"/>
    <w:rsid w:val="163F4E62"/>
    <w:rsid w:val="1642536C"/>
    <w:rsid w:val="16441294"/>
    <w:rsid w:val="16480306"/>
    <w:rsid w:val="165D103A"/>
    <w:rsid w:val="16645642"/>
    <w:rsid w:val="166F1041"/>
    <w:rsid w:val="167B570E"/>
    <w:rsid w:val="16834165"/>
    <w:rsid w:val="1693421E"/>
    <w:rsid w:val="16990FC7"/>
    <w:rsid w:val="16A8596B"/>
    <w:rsid w:val="16A868AA"/>
    <w:rsid w:val="16B27887"/>
    <w:rsid w:val="16B90034"/>
    <w:rsid w:val="16C4040C"/>
    <w:rsid w:val="16C63D84"/>
    <w:rsid w:val="16D04C0B"/>
    <w:rsid w:val="16E037B5"/>
    <w:rsid w:val="16F26C30"/>
    <w:rsid w:val="17120162"/>
    <w:rsid w:val="171735FD"/>
    <w:rsid w:val="17181218"/>
    <w:rsid w:val="171E2E38"/>
    <w:rsid w:val="1727181D"/>
    <w:rsid w:val="174E0CB3"/>
    <w:rsid w:val="174E13B2"/>
    <w:rsid w:val="17584945"/>
    <w:rsid w:val="175E2470"/>
    <w:rsid w:val="176412FF"/>
    <w:rsid w:val="176C3E2E"/>
    <w:rsid w:val="17702FFC"/>
    <w:rsid w:val="17711955"/>
    <w:rsid w:val="17743AA2"/>
    <w:rsid w:val="17797EA1"/>
    <w:rsid w:val="178647A1"/>
    <w:rsid w:val="178950C4"/>
    <w:rsid w:val="178B23CA"/>
    <w:rsid w:val="17931BFC"/>
    <w:rsid w:val="179647BA"/>
    <w:rsid w:val="179824D1"/>
    <w:rsid w:val="179E0926"/>
    <w:rsid w:val="17B13852"/>
    <w:rsid w:val="17D27D87"/>
    <w:rsid w:val="17D40FB5"/>
    <w:rsid w:val="17E55E76"/>
    <w:rsid w:val="17EC4886"/>
    <w:rsid w:val="17EC6016"/>
    <w:rsid w:val="17F82BC2"/>
    <w:rsid w:val="180166D5"/>
    <w:rsid w:val="18021C3F"/>
    <w:rsid w:val="18053DC7"/>
    <w:rsid w:val="180E2AED"/>
    <w:rsid w:val="18121DFA"/>
    <w:rsid w:val="18191771"/>
    <w:rsid w:val="18211EDE"/>
    <w:rsid w:val="18236002"/>
    <w:rsid w:val="182905D3"/>
    <w:rsid w:val="182A7A20"/>
    <w:rsid w:val="184A0058"/>
    <w:rsid w:val="184D28D4"/>
    <w:rsid w:val="184D6867"/>
    <w:rsid w:val="18507707"/>
    <w:rsid w:val="185B0AC6"/>
    <w:rsid w:val="18744E59"/>
    <w:rsid w:val="18765EDE"/>
    <w:rsid w:val="187A2458"/>
    <w:rsid w:val="18865947"/>
    <w:rsid w:val="18A915FB"/>
    <w:rsid w:val="18B67A6A"/>
    <w:rsid w:val="18BE0843"/>
    <w:rsid w:val="18C0594E"/>
    <w:rsid w:val="18C25B48"/>
    <w:rsid w:val="18C41E24"/>
    <w:rsid w:val="18D33615"/>
    <w:rsid w:val="18D774AC"/>
    <w:rsid w:val="18DE37A8"/>
    <w:rsid w:val="18E8460E"/>
    <w:rsid w:val="18E93018"/>
    <w:rsid w:val="18EE0B86"/>
    <w:rsid w:val="18F336EF"/>
    <w:rsid w:val="18F558FA"/>
    <w:rsid w:val="18F94B62"/>
    <w:rsid w:val="18FA570D"/>
    <w:rsid w:val="18FC0B90"/>
    <w:rsid w:val="18FC64E9"/>
    <w:rsid w:val="18FD0683"/>
    <w:rsid w:val="19070F53"/>
    <w:rsid w:val="190B1294"/>
    <w:rsid w:val="19150EBF"/>
    <w:rsid w:val="191E0D57"/>
    <w:rsid w:val="192E450E"/>
    <w:rsid w:val="19331402"/>
    <w:rsid w:val="19361180"/>
    <w:rsid w:val="1936181C"/>
    <w:rsid w:val="193C1834"/>
    <w:rsid w:val="19454962"/>
    <w:rsid w:val="194D213E"/>
    <w:rsid w:val="1952459B"/>
    <w:rsid w:val="19646BD0"/>
    <w:rsid w:val="196D1001"/>
    <w:rsid w:val="19732298"/>
    <w:rsid w:val="197576FC"/>
    <w:rsid w:val="197E4C55"/>
    <w:rsid w:val="19881B2E"/>
    <w:rsid w:val="198A3943"/>
    <w:rsid w:val="198F6629"/>
    <w:rsid w:val="19951CEC"/>
    <w:rsid w:val="199B60E3"/>
    <w:rsid w:val="19A14C7A"/>
    <w:rsid w:val="19AD54A1"/>
    <w:rsid w:val="19B94D72"/>
    <w:rsid w:val="19DE4FE6"/>
    <w:rsid w:val="19E3461C"/>
    <w:rsid w:val="19E377E3"/>
    <w:rsid w:val="19F01D37"/>
    <w:rsid w:val="19F200BF"/>
    <w:rsid w:val="19F31236"/>
    <w:rsid w:val="19F92683"/>
    <w:rsid w:val="19FD245A"/>
    <w:rsid w:val="1A0554D7"/>
    <w:rsid w:val="1A107D41"/>
    <w:rsid w:val="1A116488"/>
    <w:rsid w:val="1A1975D4"/>
    <w:rsid w:val="1A1A5623"/>
    <w:rsid w:val="1A220DE8"/>
    <w:rsid w:val="1A2C4347"/>
    <w:rsid w:val="1A32535C"/>
    <w:rsid w:val="1A370BFE"/>
    <w:rsid w:val="1A455647"/>
    <w:rsid w:val="1A482F37"/>
    <w:rsid w:val="1A535846"/>
    <w:rsid w:val="1A564EEB"/>
    <w:rsid w:val="1A5D75F0"/>
    <w:rsid w:val="1A6B6BB4"/>
    <w:rsid w:val="1A8A09A0"/>
    <w:rsid w:val="1A8D20C1"/>
    <w:rsid w:val="1A9309D1"/>
    <w:rsid w:val="1A975E04"/>
    <w:rsid w:val="1A9A2CD4"/>
    <w:rsid w:val="1AA0465C"/>
    <w:rsid w:val="1AAE265B"/>
    <w:rsid w:val="1AB20AB6"/>
    <w:rsid w:val="1AB2203C"/>
    <w:rsid w:val="1AB42F14"/>
    <w:rsid w:val="1ABD553F"/>
    <w:rsid w:val="1ADA080E"/>
    <w:rsid w:val="1AFF3283"/>
    <w:rsid w:val="1B056F13"/>
    <w:rsid w:val="1B064834"/>
    <w:rsid w:val="1B0C6310"/>
    <w:rsid w:val="1B1F1C99"/>
    <w:rsid w:val="1B2832BD"/>
    <w:rsid w:val="1B2D491C"/>
    <w:rsid w:val="1B366CDA"/>
    <w:rsid w:val="1B393EAA"/>
    <w:rsid w:val="1B457568"/>
    <w:rsid w:val="1B527309"/>
    <w:rsid w:val="1B68477E"/>
    <w:rsid w:val="1B6F6C90"/>
    <w:rsid w:val="1B7801A0"/>
    <w:rsid w:val="1B7B2CEB"/>
    <w:rsid w:val="1B7C0021"/>
    <w:rsid w:val="1B8E75A3"/>
    <w:rsid w:val="1B9A1539"/>
    <w:rsid w:val="1BBC16E7"/>
    <w:rsid w:val="1BBE0D6E"/>
    <w:rsid w:val="1BC655E2"/>
    <w:rsid w:val="1BCF51CD"/>
    <w:rsid w:val="1BD64A59"/>
    <w:rsid w:val="1BE92162"/>
    <w:rsid w:val="1BF64916"/>
    <w:rsid w:val="1BFC387A"/>
    <w:rsid w:val="1C003F94"/>
    <w:rsid w:val="1C04622B"/>
    <w:rsid w:val="1C207BD1"/>
    <w:rsid w:val="1C354F5C"/>
    <w:rsid w:val="1C4837EC"/>
    <w:rsid w:val="1C511938"/>
    <w:rsid w:val="1C647492"/>
    <w:rsid w:val="1C864BDA"/>
    <w:rsid w:val="1C8D0F2A"/>
    <w:rsid w:val="1C8F6DC3"/>
    <w:rsid w:val="1C923E69"/>
    <w:rsid w:val="1C9449A6"/>
    <w:rsid w:val="1CA74089"/>
    <w:rsid w:val="1CB33A72"/>
    <w:rsid w:val="1CCB0762"/>
    <w:rsid w:val="1CE31062"/>
    <w:rsid w:val="1CE5342A"/>
    <w:rsid w:val="1CEC74EA"/>
    <w:rsid w:val="1CF10445"/>
    <w:rsid w:val="1CF40615"/>
    <w:rsid w:val="1CFE58F2"/>
    <w:rsid w:val="1D036153"/>
    <w:rsid w:val="1D0B6681"/>
    <w:rsid w:val="1D2111EA"/>
    <w:rsid w:val="1D2910DF"/>
    <w:rsid w:val="1D3706AC"/>
    <w:rsid w:val="1D392DFD"/>
    <w:rsid w:val="1D3F1831"/>
    <w:rsid w:val="1D4A24F5"/>
    <w:rsid w:val="1D503D58"/>
    <w:rsid w:val="1D6B2815"/>
    <w:rsid w:val="1D8357E7"/>
    <w:rsid w:val="1D8A27B0"/>
    <w:rsid w:val="1D8E7547"/>
    <w:rsid w:val="1DA176B6"/>
    <w:rsid w:val="1DB659BC"/>
    <w:rsid w:val="1DE60E04"/>
    <w:rsid w:val="1DF756A2"/>
    <w:rsid w:val="1DFD7F9D"/>
    <w:rsid w:val="1E0C12E1"/>
    <w:rsid w:val="1E0E2052"/>
    <w:rsid w:val="1E0E3ED5"/>
    <w:rsid w:val="1E122419"/>
    <w:rsid w:val="1E1F79C6"/>
    <w:rsid w:val="1E281741"/>
    <w:rsid w:val="1E393BB2"/>
    <w:rsid w:val="1E472E52"/>
    <w:rsid w:val="1E597436"/>
    <w:rsid w:val="1E5C5BDB"/>
    <w:rsid w:val="1E755711"/>
    <w:rsid w:val="1E8B0B91"/>
    <w:rsid w:val="1E8E7F1F"/>
    <w:rsid w:val="1EA87331"/>
    <w:rsid w:val="1EB371BB"/>
    <w:rsid w:val="1EB57ABD"/>
    <w:rsid w:val="1EBE697C"/>
    <w:rsid w:val="1EBF2D5F"/>
    <w:rsid w:val="1EC91242"/>
    <w:rsid w:val="1EE356E4"/>
    <w:rsid w:val="1EF31F9B"/>
    <w:rsid w:val="1F09222B"/>
    <w:rsid w:val="1F1A5ABD"/>
    <w:rsid w:val="1F27151F"/>
    <w:rsid w:val="1F3864DA"/>
    <w:rsid w:val="1F3873B4"/>
    <w:rsid w:val="1F484D18"/>
    <w:rsid w:val="1F4937EB"/>
    <w:rsid w:val="1F4C7ADE"/>
    <w:rsid w:val="1F4E6E10"/>
    <w:rsid w:val="1F5A1514"/>
    <w:rsid w:val="1F5F50F8"/>
    <w:rsid w:val="1F606B81"/>
    <w:rsid w:val="1F61462F"/>
    <w:rsid w:val="1F650917"/>
    <w:rsid w:val="1F674E04"/>
    <w:rsid w:val="1F8410D9"/>
    <w:rsid w:val="1F8678A4"/>
    <w:rsid w:val="1F9F2750"/>
    <w:rsid w:val="1FBB7DC1"/>
    <w:rsid w:val="1FBC6791"/>
    <w:rsid w:val="1FBD1CFE"/>
    <w:rsid w:val="1FBF56EA"/>
    <w:rsid w:val="1FC107E9"/>
    <w:rsid w:val="1FC117BF"/>
    <w:rsid w:val="1FC72865"/>
    <w:rsid w:val="1FC72A63"/>
    <w:rsid w:val="1FC7421B"/>
    <w:rsid w:val="1FD33E37"/>
    <w:rsid w:val="1FD5664C"/>
    <w:rsid w:val="1FD67C8C"/>
    <w:rsid w:val="1FE10C6E"/>
    <w:rsid w:val="1FE411A2"/>
    <w:rsid w:val="200659CF"/>
    <w:rsid w:val="200E0118"/>
    <w:rsid w:val="20123A47"/>
    <w:rsid w:val="20143B1D"/>
    <w:rsid w:val="202D1193"/>
    <w:rsid w:val="20301693"/>
    <w:rsid w:val="203A0DC7"/>
    <w:rsid w:val="204D5988"/>
    <w:rsid w:val="20522D05"/>
    <w:rsid w:val="20544C75"/>
    <w:rsid w:val="206428CE"/>
    <w:rsid w:val="206E44CA"/>
    <w:rsid w:val="20735D2B"/>
    <w:rsid w:val="20824614"/>
    <w:rsid w:val="208C6784"/>
    <w:rsid w:val="20970E0C"/>
    <w:rsid w:val="209F71A8"/>
    <w:rsid w:val="20AA6D5A"/>
    <w:rsid w:val="20B032D1"/>
    <w:rsid w:val="20C70021"/>
    <w:rsid w:val="20CD772C"/>
    <w:rsid w:val="20D36A6E"/>
    <w:rsid w:val="20DB376C"/>
    <w:rsid w:val="20F058C5"/>
    <w:rsid w:val="20F439CE"/>
    <w:rsid w:val="20F97111"/>
    <w:rsid w:val="210D00C2"/>
    <w:rsid w:val="211C4CCD"/>
    <w:rsid w:val="212F33E5"/>
    <w:rsid w:val="213D7528"/>
    <w:rsid w:val="21460B5F"/>
    <w:rsid w:val="2163573E"/>
    <w:rsid w:val="216C6943"/>
    <w:rsid w:val="217E3CDC"/>
    <w:rsid w:val="218F7B24"/>
    <w:rsid w:val="21AC0D26"/>
    <w:rsid w:val="21AC56A6"/>
    <w:rsid w:val="21AD67D1"/>
    <w:rsid w:val="21B227E6"/>
    <w:rsid w:val="21BB4124"/>
    <w:rsid w:val="21CB302B"/>
    <w:rsid w:val="21D32BF6"/>
    <w:rsid w:val="21D907AC"/>
    <w:rsid w:val="21EB3BA4"/>
    <w:rsid w:val="21F84552"/>
    <w:rsid w:val="220359C5"/>
    <w:rsid w:val="22066883"/>
    <w:rsid w:val="220B0B56"/>
    <w:rsid w:val="220B59FF"/>
    <w:rsid w:val="220D18D9"/>
    <w:rsid w:val="22117F21"/>
    <w:rsid w:val="2218600C"/>
    <w:rsid w:val="222A35E1"/>
    <w:rsid w:val="222B743C"/>
    <w:rsid w:val="224454AD"/>
    <w:rsid w:val="22466A12"/>
    <w:rsid w:val="224B5F4C"/>
    <w:rsid w:val="22555F13"/>
    <w:rsid w:val="22856214"/>
    <w:rsid w:val="22877F8A"/>
    <w:rsid w:val="22AD4AB0"/>
    <w:rsid w:val="22B7079B"/>
    <w:rsid w:val="22B7207B"/>
    <w:rsid w:val="22C844BA"/>
    <w:rsid w:val="22C928CD"/>
    <w:rsid w:val="22CC0802"/>
    <w:rsid w:val="22D330A0"/>
    <w:rsid w:val="22DE67DF"/>
    <w:rsid w:val="22F432C2"/>
    <w:rsid w:val="22FC3B2E"/>
    <w:rsid w:val="230C2EAF"/>
    <w:rsid w:val="231B572A"/>
    <w:rsid w:val="231D7607"/>
    <w:rsid w:val="232F53A8"/>
    <w:rsid w:val="23307D7D"/>
    <w:rsid w:val="2332276E"/>
    <w:rsid w:val="23445414"/>
    <w:rsid w:val="23553908"/>
    <w:rsid w:val="2360331B"/>
    <w:rsid w:val="23640A4B"/>
    <w:rsid w:val="23685456"/>
    <w:rsid w:val="23737DF0"/>
    <w:rsid w:val="23740A26"/>
    <w:rsid w:val="2374189B"/>
    <w:rsid w:val="237729C6"/>
    <w:rsid w:val="23830A06"/>
    <w:rsid w:val="23903943"/>
    <w:rsid w:val="23967014"/>
    <w:rsid w:val="239C488C"/>
    <w:rsid w:val="23A05CC7"/>
    <w:rsid w:val="23A74D08"/>
    <w:rsid w:val="23AC39C7"/>
    <w:rsid w:val="23AE2B72"/>
    <w:rsid w:val="23B47009"/>
    <w:rsid w:val="23B74451"/>
    <w:rsid w:val="23C36421"/>
    <w:rsid w:val="23D53023"/>
    <w:rsid w:val="23D733B1"/>
    <w:rsid w:val="23DB6F33"/>
    <w:rsid w:val="23EE2033"/>
    <w:rsid w:val="23FF7EBD"/>
    <w:rsid w:val="24062D0E"/>
    <w:rsid w:val="240C158C"/>
    <w:rsid w:val="24271B08"/>
    <w:rsid w:val="24326917"/>
    <w:rsid w:val="243B67DA"/>
    <w:rsid w:val="243E0047"/>
    <w:rsid w:val="244C1A32"/>
    <w:rsid w:val="244F654D"/>
    <w:rsid w:val="24802BEE"/>
    <w:rsid w:val="248A0C7A"/>
    <w:rsid w:val="24984292"/>
    <w:rsid w:val="24987300"/>
    <w:rsid w:val="24990682"/>
    <w:rsid w:val="249943F1"/>
    <w:rsid w:val="249F28F7"/>
    <w:rsid w:val="24B13145"/>
    <w:rsid w:val="24B54143"/>
    <w:rsid w:val="24B63679"/>
    <w:rsid w:val="24BD1D84"/>
    <w:rsid w:val="24C26047"/>
    <w:rsid w:val="24C51BF0"/>
    <w:rsid w:val="24D71978"/>
    <w:rsid w:val="24E113CC"/>
    <w:rsid w:val="24E36D0F"/>
    <w:rsid w:val="24EA01F2"/>
    <w:rsid w:val="24EA6B0A"/>
    <w:rsid w:val="250D778D"/>
    <w:rsid w:val="2513249A"/>
    <w:rsid w:val="25156A40"/>
    <w:rsid w:val="251C4209"/>
    <w:rsid w:val="25542C98"/>
    <w:rsid w:val="2560728F"/>
    <w:rsid w:val="2563072D"/>
    <w:rsid w:val="25631273"/>
    <w:rsid w:val="2569468D"/>
    <w:rsid w:val="25894561"/>
    <w:rsid w:val="259124C8"/>
    <w:rsid w:val="259B76B3"/>
    <w:rsid w:val="25A11ED4"/>
    <w:rsid w:val="25C134BB"/>
    <w:rsid w:val="25CB7E95"/>
    <w:rsid w:val="25D55AC5"/>
    <w:rsid w:val="25D85442"/>
    <w:rsid w:val="25E469D9"/>
    <w:rsid w:val="25ED31EE"/>
    <w:rsid w:val="25F948D6"/>
    <w:rsid w:val="25FC0D5A"/>
    <w:rsid w:val="260707A2"/>
    <w:rsid w:val="2608153A"/>
    <w:rsid w:val="2613496A"/>
    <w:rsid w:val="26140A05"/>
    <w:rsid w:val="26216441"/>
    <w:rsid w:val="262655D9"/>
    <w:rsid w:val="262D0AEC"/>
    <w:rsid w:val="2633309F"/>
    <w:rsid w:val="26380052"/>
    <w:rsid w:val="26481816"/>
    <w:rsid w:val="26566559"/>
    <w:rsid w:val="26597851"/>
    <w:rsid w:val="265B5249"/>
    <w:rsid w:val="26626218"/>
    <w:rsid w:val="26765265"/>
    <w:rsid w:val="26787972"/>
    <w:rsid w:val="26825392"/>
    <w:rsid w:val="268B41B6"/>
    <w:rsid w:val="26915C04"/>
    <w:rsid w:val="26A050A7"/>
    <w:rsid w:val="26A37B11"/>
    <w:rsid w:val="26B722BE"/>
    <w:rsid w:val="26BB7CF7"/>
    <w:rsid w:val="26C22D98"/>
    <w:rsid w:val="26CE6EDA"/>
    <w:rsid w:val="26CE72EB"/>
    <w:rsid w:val="26D2497A"/>
    <w:rsid w:val="26F35D2E"/>
    <w:rsid w:val="26F6196E"/>
    <w:rsid w:val="27012DE4"/>
    <w:rsid w:val="270553DF"/>
    <w:rsid w:val="27101115"/>
    <w:rsid w:val="2714182E"/>
    <w:rsid w:val="271962D7"/>
    <w:rsid w:val="27216ED3"/>
    <w:rsid w:val="27217DE3"/>
    <w:rsid w:val="272E7EEF"/>
    <w:rsid w:val="273A2399"/>
    <w:rsid w:val="274C5EB5"/>
    <w:rsid w:val="2757734A"/>
    <w:rsid w:val="27601866"/>
    <w:rsid w:val="27657894"/>
    <w:rsid w:val="27695BD5"/>
    <w:rsid w:val="276E141E"/>
    <w:rsid w:val="27754688"/>
    <w:rsid w:val="277F0DEE"/>
    <w:rsid w:val="27802A96"/>
    <w:rsid w:val="27802ED5"/>
    <w:rsid w:val="27840D7D"/>
    <w:rsid w:val="27885C0A"/>
    <w:rsid w:val="278B2021"/>
    <w:rsid w:val="27A15286"/>
    <w:rsid w:val="27A20940"/>
    <w:rsid w:val="27AC6551"/>
    <w:rsid w:val="27B341C5"/>
    <w:rsid w:val="27BE1C08"/>
    <w:rsid w:val="27CE3AC9"/>
    <w:rsid w:val="27D155E8"/>
    <w:rsid w:val="27D20B02"/>
    <w:rsid w:val="27D3448F"/>
    <w:rsid w:val="27D5331B"/>
    <w:rsid w:val="27E156D5"/>
    <w:rsid w:val="27EB1FBA"/>
    <w:rsid w:val="27F46463"/>
    <w:rsid w:val="27F671A0"/>
    <w:rsid w:val="27F719C3"/>
    <w:rsid w:val="28011AC5"/>
    <w:rsid w:val="28036099"/>
    <w:rsid w:val="2812435D"/>
    <w:rsid w:val="28131688"/>
    <w:rsid w:val="28215EBC"/>
    <w:rsid w:val="28286EF4"/>
    <w:rsid w:val="282873D3"/>
    <w:rsid w:val="284D0E16"/>
    <w:rsid w:val="284D1AD8"/>
    <w:rsid w:val="284F7841"/>
    <w:rsid w:val="285B59E1"/>
    <w:rsid w:val="286F7554"/>
    <w:rsid w:val="289A49E9"/>
    <w:rsid w:val="28A235B9"/>
    <w:rsid w:val="28A4258D"/>
    <w:rsid w:val="28A426CC"/>
    <w:rsid w:val="28A84243"/>
    <w:rsid w:val="28A862F4"/>
    <w:rsid w:val="28AB4578"/>
    <w:rsid w:val="28B14E7C"/>
    <w:rsid w:val="28BB487C"/>
    <w:rsid w:val="28D323A9"/>
    <w:rsid w:val="28D85205"/>
    <w:rsid w:val="28E45A8E"/>
    <w:rsid w:val="28E53C21"/>
    <w:rsid w:val="28F644A8"/>
    <w:rsid w:val="28F97CBE"/>
    <w:rsid w:val="290852A0"/>
    <w:rsid w:val="29110A2B"/>
    <w:rsid w:val="292A7AFB"/>
    <w:rsid w:val="29321A22"/>
    <w:rsid w:val="293E5A59"/>
    <w:rsid w:val="293F0178"/>
    <w:rsid w:val="29431A06"/>
    <w:rsid w:val="29431DCD"/>
    <w:rsid w:val="29494D73"/>
    <w:rsid w:val="294D1270"/>
    <w:rsid w:val="29564874"/>
    <w:rsid w:val="2960292F"/>
    <w:rsid w:val="29633DD3"/>
    <w:rsid w:val="29641071"/>
    <w:rsid w:val="296C2200"/>
    <w:rsid w:val="29736F28"/>
    <w:rsid w:val="29841F2F"/>
    <w:rsid w:val="29880DFF"/>
    <w:rsid w:val="29B14B85"/>
    <w:rsid w:val="29B20B7A"/>
    <w:rsid w:val="29B574B4"/>
    <w:rsid w:val="29DA067B"/>
    <w:rsid w:val="29ED7194"/>
    <w:rsid w:val="29F00013"/>
    <w:rsid w:val="29FA0552"/>
    <w:rsid w:val="29FD6373"/>
    <w:rsid w:val="2A070EA8"/>
    <w:rsid w:val="2A083AB3"/>
    <w:rsid w:val="2A2B1A5B"/>
    <w:rsid w:val="2A2D4408"/>
    <w:rsid w:val="2A337E96"/>
    <w:rsid w:val="2A353171"/>
    <w:rsid w:val="2A4E2A77"/>
    <w:rsid w:val="2A536269"/>
    <w:rsid w:val="2A5A5829"/>
    <w:rsid w:val="2A627A9B"/>
    <w:rsid w:val="2A6852F5"/>
    <w:rsid w:val="2A6E7DDF"/>
    <w:rsid w:val="2A780CE4"/>
    <w:rsid w:val="2A832B07"/>
    <w:rsid w:val="2AB135C0"/>
    <w:rsid w:val="2ACF1188"/>
    <w:rsid w:val="2ACF6286"/>
    <w:rsid w:val="2AD07FF7"/>
    <w:rsid w:val="2AE7627E"/>
    <w:rsid w:val="2AEB195B"/>
    <w:rsid w:val="2AF43CB1"/>
    <w:rsid w:val="2AFB6B3B"/>
    <w:rsid w:val="2AFD5079"/>
    <w:rsid w:val="2AFE247D"/>
    <w:rsid w:val="2B0E78BA"/>
    <w:rsid w:val="2B104365"/>
    <w:rsid w:val="2B1330E2"/>
    <w:rsid w:val="2B140A4A"/>
    <w:rsid w:val="2B1452C3"/>
    <w:rsid w:val="2B1D7326"/>
    <w:rsid w:val="2B3559F2"/>
    <w:rsid w:val="2B363569"/>
    <w:rsid w:val="2B375C2C"/>
    <w:rsid w:val="2B3C4FFE"/>
    <w:rsid w:val="2B570DCB"/>
    <w:rsid w:val="2B5772E9"/>
    <w:rsid w:val="2B5B1682"/>
    <w:rsid w:val="2B5E0AF5"/>
    <w:rsid w:val="2B671CC8"/>
    <w:rsid w:val="2B6C75A2"/>
    <w:rsid w:val="2B831651"/>
    <w:rsid w:val="2B8A0981"/>
    <w:rsid w:val="2B98676A"/>
    <w:rsid w:val="2B990C9E"/>
    <w:rsid w:val="2BA73BB6"/>
    <w:rsid w:val="2BAE4A86"/>
    <w:rsid w:val="2BAF71FE"/>
    <w:rsid w:val="2BB928CC"/>
    <w:rsid w:val="2BC60996"/>
    <w:rsid w:val="2BCB6E92"/>
    <w:rsid w:val="2BD23411"/>
    <w:rsid w:val="2BF350E6"/>
    <w:rsid w:val="2C0424DA"/>
    <w:rsid w:val="2C4233D7"/>
    <w:rsid w:val="2C4C3237"/>
    <w:rsid w:val="2C5406DA"/>
    <w:rsid w:val="2C673840"/>
    <w:rsid w:val="2C6E03F5"/>
    <w:rsid w:val="2C733168"/>
    <w:rsid w:val="2C7F162D"/>
    <w:rsid w:val="2C8604C6"/>
    <w:rsid w:val="2C893566"/>
    <w:rsid w:val="2C8B68C8"/>
    <w:rsid w:val="2C9F4CA3"/>
    <w:rsid w:val="2CA12B86"/>
    <w:rsid w:val="2CA15C62"/>
    <w:rsid w:val="2CBB0A47"/>
    <w:rsid w:val="2CC73D5D"/>
    <w:rsid w:val="2CCB5873"/>
    <w:rsid w:val="2CD83062"/>
    <w:rsid w:val="2CF00312"/>
    <w:rsid w:val="2CF0606B"/>
    <w:rsid w:val="2CFD1E72"/>
    <w:rsid w:val="2D3313A9"/>
    <w:rsid w:val="2D3841F2"/>
    <w:rsid w:val="2D3A5FA2"/>
    <w:rsid w:val="2D3B73C7"/>
    <w:rsid w:val="2D3C124E"/>
    <w:rsid w:val="2D3C372B"/>
    <w:rsid w:val="2D40513E"/>
    <w:rsid w:val="2D4233A7"/>
    <w:rsid w:val="2D4C4A25"/>
    <w:rsid w:val="2D593DEB"/>
    <w:rsid w:val="2D5A6D7E"/>
    <w:rsid w:val="2D5C66A0"/>
    <w:rsid w:val="2D6F4B67"/>
    <w:rsid w:val="2D7D4EBA"/>
    <w:rsid w:val="2D860B40"/>
    <w:rsid w:val="2D873924"/>
    <w:rsid w:val="2D9E4706"/>
    <w:rsid w:val="2DA169E3"/>
    <w:rsid w:val="2DBF5931"/>
    <w:rsid w:val="2DC92661"/>
    <w:rsid w:val="2DCA671D"/>
    <w:rsid w:val="2DD07A18"/>
    <w:rsid w:val="2DEF6542"/>
    <w:rsid w:val="2DF07FF8"/>
    <w:rsid w:val="2DF77558"/>
    <w:rsid w:val="2DFB370D"/>
    <w:rsid w:val="2E141587"/>
    <w:rsid w:val="2E3C09FA"/>
    <w:rsid w:val="2E4636E0"/>
    <w:rsid w:val="2E631AA5"/>
    <w:rsid w:val="2E6F5818"/>
    <w:rsid w:val="2E737CA0"/>
    <w:rsid w:val="2E7E65F5"/>
    <w:rsid w:val="2E9F68EF"/>
    <w:rsid w:val="2EA11A13"/>
    <w:rsid w:val="2EA761E1"/>
    <w:rsid w:val="2EB44E7B"/>
    <w:rsid w:val="2EB505DA"/>
    <w:rsid w:val="2EBA204B"/>
    <w:rsid w:val="2EC26E3C"/>
    <w:rsid w:val="2ECF6A98"/>
    <w:rsid w:val="2EDA5D2B"/>
    <w:rsid w:val="2EDB7A26"/>
    <w:rsid w:val="2EDE11D5"/>
    <w:rsid w:val="2EE13614"/>
    <w:rsid w:val="2EE60110"/>
    <w:rsid w:val="2EE60CED"/>
    <w:rsid w:val="2EEA1243"/>
    <w:rsid w:val="2EED64EB"/>
    <w:rsid w:val="2EEF5AAF"/>
    <w:rsid w:val="2EF43375"/>
    <w:rsid w:val="2EF52884"/>
    <w:rsid w:val="2EF71254"/>
    <w:rsid w:val="2F334905"/>
    <w:rsid w:val="2F477978"/>
    <w:rsid w:val="2F71511C"/>
    <w:rsid w:val="2F783BD8"/>
    <w:rsid w:val="2F7C3E15"/>
    <w:rsid w:val="2F936537"/>
    <w:rsid w:val="2F9669A3"/>
    <w:rsid w:val="2F99282F"/>
    <w:rsid w:val="2F9B5071"/>
    <w:rsid w:val="2FA16A74"/>
    <w:rsid w:val="2FA742E9"/>
    <w:rsid w:val="2FC6492D"/>
    <w:rsid w:val="2FCA28F0"/>
    <w:rsid w:val="2FF07025"/>
    <w:rsid w:val="2FF56664"/>
    <w:rsid w:val="2FFA5BFA"/>
    <w:rsid w:val="301905D0"/>
    <w:rsid w:val="301B2480"/>
    <w:rsid w:val="302F59CD"/>
    <w:rsid w:val="303A6F35"/>
    <w:rsid w:val="30423154"/>
    <w:rsid w:val="305238A9"/>
    <w:rsid w:val="305A093D"/>
    <w:rsid w:val="305C17DA"/>
    <w:rsid w:val="3060239A"/>
    <w:rsid w:val="30621679"/>
    <w:rsid w:val="307B17EB"/>
    <w:rsid w:val="307B67E4"/>
    <w:rsid w:val="30905C3B"/>
    <w:rsid w:val="309A1184"/>
    <w:rsid w:val="309A227C"/>
    <w:rsid w:val="30A50068"/>
    <w:rsid w:val="30A9520A"/>
    <w:rsid w:val="30B84DF1"/>
    <w:rsid w:val="30C445F7"/>
    <w:rsid w:val="30C7795D"/>
    <w:rsid w:val="30C80330"/>
    <w:rsid w:val="30CA6139"/>
    <w:rsid w:val="30D74E98"/>
    <w:rsid w:val="30E079CF"/>
    <w:rsid w:val="30E4705C"/>
    <w:rsid w:val="30E8221A"/>
    <w:rsid w:val="30EE3ACD"/>
    <w:rsid w:val="30FF515C"/>
    <w:rsid w:val="310137D1"/>
    <w:rsid w:val="31051D2B"/>
    <w:rsid w:val="311615E3"/>
    <w:rsid w:val="312C60BE"/>
    <w:rsid w:val="313145AD"/>
    <w:rsid w:val="314206CA"/>
    <w:rsid w:val="31436B8A"/>
    <w:rsid w:val="315E69B9"/>
    <w:rsid w:val="31786CFE"/>
    <w:rsid w:val="317C4E73"/>
    <w:rsid w:val="317F7AB2"/>
    <w:rsid w:val="3180281A"/>
    <w:rsid w:val="318D2A0D"/>
    <w:rsid w:val="31A425B8"/>
    <w:rsid w:val="31B21572"/>
    <w:rsid w:val="31B95CD8"/>
    <w:rsid w:val="31BD6250"/>
    <w:rsid w:val="31BF7A23"/>
    <w:rsid w:val="31CB236C"/>
    <w:rsid w:val="31CC7363"/>
    <w:rsid w:val="31D45A84"/>
    <w:rsid w:val="31D74E26"/>
    <w:rsid w:val="31D867E3"/>
    <w:rsid w:val="31E059F4"/>
    <w:rsid w:val="31E91152"/>
    <w:rsid w:val="31F2478E"/>
    <w:rsid w:val="31F33B85"/>
    <w:rsid w:val="320974D8"/>
    <w:rsid w:val="320D0FC6"/>
    <w:rsid w:val="32165137"/>
    <w:rsid w:val="321F2FD5"/>
    <w:rsid w:val="322278C9"/>
    <w:rsid w:val="322F1BE1"/>
    <w:rsid w:val="323E01B3"/>
    <w:rsid w:val="3246319C"/>
    <w:rsid w:val="3246392F"/>
    <w:rsid w:val="32496208"/>
    <w:rsid w:val="324B006C"/>
    <w:rsid w:val="32582E2C"/>
    <w:rsid w:val="325A3A74"/>
    <w:rsid w:val="327C1DE6"/>
    <w:rsid w:val="329C7F1D"/>
    <w:rsid w:val="32B94B31"/>
    <w:rsid w:val="32C020DD"/>
    <w:rsid w:val="32C601E2"/>
    <w:rsid w:val="32DC3946"/>
    <w:rsid w:val="32DC7C5A"/>
    <w:rsid w:val="32E35296"/>
    <w:rsid w:val="32E83581"/>
    <w:rsid w:val="32EE5C71"/>
    <w:rsid w:val="32FB517F"/>
    <w:rsid w:val="330D0F5D"/>
    <w:rsid w:val="331222FB"/>
    <w:rsid w:val="33211752"/>
    <w:rsid w:val="33291C8A"/>
    <w:rsid w:val="33347F54"/>
    <w:rsid w:val="3355037D"/>
    <w:rsid w:val="33640DD3"/>
    <w:rsid w:val="3386577A"/>
    <w:rsid w:val="338D597A"/>
    <w:rsid w:val="3392743B"/>
    <w:rsid w:val="339B2AA5"/>
    <w:rsid w:val="33AD0078"/>
    <w:rsid w:val="33B54115"/>
    <w:rsid w:val="33BD2ACC"/>
    <w:rsid w:val="33BF768E"/>
    <w:rsid w:val="33C26608"/>
    <w:rsid w:val="33D73321"/>
    <w:rsid w:val="33DA4A7A"/>
    <w:rsid w:val="33DC748B"/>
    <w:rsid w:val="33F01AB3"/>
    <w:rsid w:val="33F339F7"/>
    <w:rsid w:val="33FE0CE0"/>
    <w:rsid w:val="340A2954"/>
    <w:rsid w:val="3414123A"/>
    <w:rsid w:val="341E7F9F"/>
    <w:rsid w:val="341F057B"/>
    <w:rsid w:val="342B458B"/>
    <w:rsid w:val="34300BC6"/>
    <w:rsid w:val="3438739F"/>
    <w:rsid w:val="343E7913"/>
    <w:rsid w:val="34435665"/>
    <w:rsid w:val="34535E7A"/>
    <w:rsid w:val="3460041E"/>
    <w:rsid w:val="3461176E"/>
    <w:rsid w:val="34682613"/>
    <w:rsid w:val="348D3943"/>
    <w:rsid w:val="34947366"/>
    <w:rsid w:val="34954B58"/>
    <w:rsid w:val="349B62AE"/>
    <w:rsid w:val="34CE23E0"/>
    <w:rsid w:val="34E9042B"/>
    <w:rsid w:val="34EC42A4"/>
    <w:rsid w:val="34EE4C76"/>
    <w:rsid w:val="34FC7CFD"/>
    <w:rsid w:val="35007EE3"/>
    <w:rsid w:val="3510195B"/>
    <w:rsid w:val="35160554"/>
    <w:rsid w:val="35190483"/>
    <w:rsid w:val="35233A91"/>
    <w:rsid w:val="352B3519"/>
    <w:rsid w:val="3543499B"/>
    <w:rsid w:val="354668CE"/>
    <w:rsid w:val="35495A4F"/>
    <w:rsid w:val="354A683E"/>
    <w:rsid w:val="3555004E"/>
    <w:rsid w:val="355F1E77"/>
    <w:rsid w:val="35635B5A"/>
    <w:rsid w:val="35692B05"/>
    <w:rsid w:val="358F7174"/>
    <w:rsid w:val="3598372A"/>
    <w:rsid w:val="35A013BC"/>
    <w:rsid w:val="35B43C36"/>
    <w:rsid w:val="35C760C7"/>
    <w:rsid w:val="35C906C0"/>
    <w:rsid w:val="35D9769D"/>
    <w:rsid w:val="35E31868"/>
    <w:rsid w:val="35E604DE"/>
    <w:rsid w:val="360A5E01"/>
    <w:rsid w:val="36123ADE"/>
    <w:rsid w:val="361C2BDF"/>
    <w:rsid w:val="36295AFF"/>
    <w:rsid w:val="36310D5D"/>
    <w:rsid w:val="363307F7"/>
    <w:rsid w:val="36370F62"/>
    <w:rsid w:val="363D7475"/>
    <w:rsid w:val="364B0558"/>
    <w:rsid w:val="364F46D4"/>
    <w:rsid w:val="36601972"/>
    <w:rsid w:val="36641AE1"/>
    <w:rsid w:val="3666099D"/>
    <w:rsid w:val="367369C8"/>
    <w:rsid w:val="36786697"/>
    <w:rsid w:val="36793B66"/>
    <w:rsid w:val="367D3D91"/>
    <w:rsid w:val="36880560"/>
    <w:rsid w:val="368F3222"/>
    <w:rsid w:val="368F39CC"/>
    <w:rsid w:val="36A36313"/>
    <w:rsid w:val="36B4415E"/>
    <w:rsid w:val="36D82851"/>
    <w:rsid w:val="36D90339"/>
    <w:rsid w:val="36D947E9"/>
    <w:rsid w:val="36DD196D"/>
    <w:rsid w:val="36E21669"/>
    <w:rsid w:val="36EE1E5A"/>
    <w:rsid w:val="36FC5F78"/>
    <w:rsid w:val="36FE059C"/>
    <w:rsid w:val="37045A61"/>
    <w:rsid w:val="37064871"/>
    <w:rsid w:val="37086CB2"/>
    <w:rsid w:val="37090ED8"/>
    <w:rsid w:val="370C43AB"/>
    <w:rsid w:val="37106220"/>
    <w:rsid w:val="371466A4"/>
    <w:rsid w:val="371F06E1"/>
    <w:rsid w:val="37341368"/>
    <w:rsid w:val="37384E3F"/>
    <w:rsid w:val="374C7F38"/>
    <w:rsid w:val="3756435A"/>
    <w:rsid w:val="375C1DCE"/>
    <w:rsid w:val="375F387B"/>
    <w:rsid w:val="37634AB1"/>
    <w:rsid w:val="377A1F55"/>
    <w:rsid w:val="379127E8"/>
    <w:rsid w:val="37AA3E7C"/>
    <w:rsid w:val="37B63E96"/>
    <w:rsid w:val="37C06C9E"/>
    <w:rsid w:val="37D26D27"/>
    <w:rsid w:val="37DB4DDC"/>
    <w:rsid w:val="37EB0742"/>
    <w:rsid w:val="380D661A"/>
    <w:rsid w:val="38101370"/>
    <w:rsid w:val="38154636"/>
    <w:rsid w:val="381A20CF"/>
    <w:rsid w:val="381B11E8"/>
    <w:rsid w:val="38236B6A"/>
    <w:rsid w:val="38252346"/>
    <w:rsid w:val="38284929"/>
    <w:rsid w:val="38352E88"/>
    <w:rsid w:val="383F7186"/>
    <w:rsid w:val="3842750B"/>
    <w:rsid w:val="3849168B"/>
    <w:rsid w:val="385570EF"/>
    <w:rsid w:val="386B261A"/>
    <w:rsid w:val="386C70E5"/>
    <w:rsid w:val="387C213C"/>
    <w:rsid w:val="387D32AD"/>
    <w:rsid w:val="387F2F25"/>
    <w:rsid w:val="388E2ACE"/>
    <w:rsid w:val="389D43B3"/>
    <w:rsid w:val="38B5397F"/>
    <w:rsid w:val="38C729C7"/>
    <w:rsid w:val="38D57EFC"/>
    <w:rsid w:val="38DF09EC"/>
    <w:rsid w:val="38E451EB"/>
    <w:rsid w:val="38E613CD"/>
    <w:rsid w:val="38E70C31"/>
    <w:rsid w:val="38F23998"/>
    <w:rsid w:val="38F23ADB"/>
    <w:rsid w:val="38F40974"/>
    <w:rsid w:val="3906515B"/>
    <w:rsid w:val="390908F7"/>
    <w:rsid w:val="390F158B"/>
    <w:rsid w:val="39157E60"/>
    <w:rsid w:val="3918123A"/>
    <w:rsid w:val="392303D9"/>
    <w:rsid w:val="392A7392"/>
    <w:rsid w:val="393600C6"/>
    <w:rsid w:val="394A4213"/>
    <w:rsid w:val="394E0B18"/>
    <w:rsid w:val="39532A93"/>
    <w:rsid w:val="395C04BB"/>
    <w:rsid w:val="395F13ED"/>
    <w:rsid w:val="398512EC"/>
    <w:rsid w:val="39B532BC"/>
    <w:rsid w:val="39C85ACF"/>
    <w:rsid w:val="39C949DE"/>
    <w:rsid w:val="39CD00F7"/>
    <w:rsid w:val="39D707C6"/>
    <w:rsid w:val="39DD053D"/>
    <w:rsid w:val="39EE53C0"/>
    <w:rsid w:val="3A097715"/>
    <w:rsid w:val="3A1657E5"/>
    <w:rsid w:val="3A1F1E82"/>
    <w:rsid w:val="3A275621"/>
    <w:rsid w:val="3A285C2D"/>
    <w:rsid w:val="3A2860FB"/>
    <w:rsid w:val="3A376C8B"/>
    <w:rsid w:val="3A482B4C"/>
    <w:rsid w:val="3A5173CE"/>
    <w:rsid w:val="3A583BC1"/>
    <w:rsid w:val="3A5E2AA4"/>
    <w:rsid w:val="3A646CE8"/>
    <w:rsid w:val="3A6848FC"/>
    <w:rsid w:val="3A7341FC"/>
    <w:rsid w:val="3A7476F1"/>
    <w:rsid w:val="3A7C40D8"/>
    <w:rsid w:val="3A7D5C8E"/>
    <w:rsid w:val="3A8C30C5"/>
    <w:rsid w:val="3A8D4C7C"/>
    <w:rsid w:val="3A931316"/>
    <w:rsid w:val="3A9F7576"/>
    <w:rsid w:val="3AAF0BD5"/>
    <w:rsid w:val="3ABA3025"/>
    <w:rsid w:val="3ACC2668"/>
    <w:rsid w:val="3AD052C8"/>
    <w:rsid w:val="3AD54638"/>
    <w:rsid w:val="3AF03312"/>
    <w:rsid w:val="3AF76CD8"/>
    <w:rsid w:val="3B0813D2"/>
    <w:rsid w:val="3B0C1450"/>
    <w:rsid w:val="3B173800"/>
    <w:rsid w:val="3B3C4E67"/>
    <w:rsid w:val="3B456627"/>
    <w:rsid w:val="3B4F709E"/>
    <w:rsid w:val="3B6B4D1B"/>
    <w:rsid w:val="3B770B33"/>
    <w:rsid w:val="3B857C34"/>
    <w:rsid w:val="3B860CB5"/>
    <w:rsid w:val="3BA25F35"/>
    <w:rsid w:val="3BAD49DC"/>
    <w:rsid w:val="3BB655F5"/>
    <w:rsid w:val="3BC621C8"/>
    <w:rsid w:val="3BD16793"/>
    <w:rsid w:val="3BD26F32"/>
    <w:rsid w:val="3BD512F4"/>
    <w:rsid w:val="3C0311F7"/>
    <w:rsid w:val="3C1D32BF"/>
    <w:rsid w:val="3C280E87"/>
    <w:rsid w:val="3C284F4D"/>
    <w:rsid w:val="3C326295"/>
    <w:rsid w:val="3C3E177F"/>
    <w:rsid w:val="3C3F78E4"/>
    <w:rsid w:val="3C4B5121"/>
    <w:rsid w:val="3C4C1D77"/>
    <w:rsid w:val="3C58389E"/>
    <w:rsid w:val="3C5E2685"/>
    <w:rsid w:val="3C5E4068"/>
    <w:rsid w:val="3C65209A"/>
    <w:rsid w:val="3C7804DD"/>
    <w:rsid w:val="3C7955EC"/>
    <w:rsid w:val="3C7D182D"/>
    <w:rsid w:val="3C857CDA"/>
    <w:rsid w:val="3C861D95"/>
    <w:rsid w:val="3C863542"/>
    <w:rsid w:val="3C903DE9"/>
    <w:rsid w:val="3CA37E3E"/>
    <w:rsid w:val="3CB023F8"/>
    <w:rsid w:val="3CBD7151"/>
    <w:rsid w:val="3CC05B50"/>
    <w:rsid w:val="3CC34132"/>
    <w:rsid w:val="3CC41176"/>
    <w:rsid w:val="3CE25339"/>
    <w:rsid w:val="3CE308FB"/>
    <w:rsid w:val="3CE65283"/>
    <w:rsid w:val="3CE84408"/>
    <w:rsid w:val="3CF16828"/>
    <w:rsid w:val="3CF218F5"/>
    <w:rsid w:val="3CF2608A"/>
    <w:rsid w:val="3CF93B96"/>
    <w:rsid w:val="3D072D8A"/>
    <w:rsid w:val="3D0957E6"/>
    <w:rsid w:val="3D123603"/>
    <w:rsid w:val="3D164E92"/>
    <w:rsid w:val="3D2D2894"/>
    <w:rsid w:val="3D361946"/>
    <w:rsid w:val="3D400EE5"/>
    <w:rsid w:val="3D491D93"/>
    <w:rsid w:val="3D6408FE"/>
    <w:rsid w:val="3D680E1B"/>
    <w:rsid w:val="3D773B79"/>
    <w:rsid w:val="3D8074AC"/>
    <w:rsid w:val="3D824C97"/>
    <w:rsid w:val="3D8564CA"/>
    <w:rsid w:val="3D9111BC"/>
    <w:rsid w:val="3D96132C"/>
    <w:rsid w:val="3D9F1DA1"/>
    <w:rsid w:val="3D9F701B"/>
    <w:rsid w:val="3DA73232"/>
    <w:rsid w:val="3DDE0CF0"/>
    <w:rsid w:val="3DE148DC"/>
    <w:rsid w:val="3DE76C06"/>
    <w:rsid w:val="3DFD40DF"/>
    <w:rsid w:val="3E125FE8"/>
    <w:rsid w:val="3E2928C4"/>
    <w:rsid w:val="3E321167"/>
    <w:rsid w:val="3E3F41B3"/>
    <w:rsid w:val="3E534A9A"/>
    <w:rsid w:val="3E623A28"/>
    <w:rsid w:val="3E647DBE"/>
    <w:rsid w:val="3E657D20"/>
    <w:rsid w:val="3E68586E"/>
    <w:rsid w:val="3E6D16E9"/>
    <w:rsid w:val="3E782617"/>
    <w:rsid w:val="3E7D34B4"/>
    <w:rsid w:val="3E8160AE"/>
    <w:rsid w:val="3E8F5331"/>
    <w:rsid w:val="3EA36847"/>
    <w:rsid w:val="3EA50AB3"/>
    <w:rsid w:val="3EBB3E8E"/>
    <w:rsid w:val="3EBF6203"/>
    <w:rsid w:val="3ED06F31"/>
    <w:rsid w:val="3ED509FE"/>
    <w:rsid w:val="3EE169E7"/>
    <w:rsid w:val="3EE634EE"/>
    <w:rsid w:val="3EE90D89"/>
    <w:rsid w:val="3EF6732A"/>
    <w:rsid w:val="3EFC152A"/>
    <w:rsid w:val="3EFF207E"/>
    <w:rsid w:val="3EFF5756"/>
    <w:rsid w:val="3F000B6B"/>
    <w:rsid w:val="3F1B6CB1"/>
    <w:rsid w:val="3F2514FC"/>
    <w:rsid w:val="3F3A668A"/>
    <w:rsid w:val="3F4E2C47"/>
    <w:rsid w:val="3F4E6B1B"/>
    <w:rsid w:val="3F5B5CF6"/>
    <w:rsid w:val="3F621669"/>
    <w:rsid w:val="3F6C2241"/>
    <w:rsid w:val="3F7F1743"/>
    <w:rsid w:val="3F9531BE"/>
    <w:rsid w:val="3F9B52DE"/>
    <w:rsid w:val="3FA54864"/>
    <w:rsid w:val="3FC871FB"/>
    <w:rsid w:val="3FD6355F"/>
    <w:rsid w:val="400021D4"/>
    <w:rsid w:val="40037B31"/>
    <w:rsid w:val="40046EFE"/>
    <w:rsid w:val="400E5A1D"/>
    <w:rsid w:val="400E71A6"/>
    <w:rsid w:val="401237F6"/>
    <w:rsid w:val="40181BF5"/>
    <w:rsid w:val="402004AD"/>
    <w:rsid w:val="40210EE2"/>
    <w:rsid w:val="4029234D"/>
    <w:rsid w:val="402C2118"/>
    <w:rsid w:val="402E54AB"/>
    <w:rsid w:val="4037767D"/>
    <w:rsid w:val="403E372E"/>
    <w:rsid w:val="40692079"/>
    <w:rsid w:val="406B04C3"/>
    <w:rsid w:val="406B4B24"/>
    <w:rsid w:val="407B7FDE"/>
    <w:rsid w:val="40837711"/>
    <w:rsid w:val="40A053C9"/>
    <w:rsid w:val="40AC5F4A"/>
    <w:rsid w:val="40B23F98"/>
    <w:rsid w:val="40B515B4"/>
    <w:rsid w:val="40C70B10"/>
    <w:rsid w:val="40CB4BEC"/>
    <w:rsid w:val="40D21F62"/>
    <w:rsid w:val="40D374D8"/>
    <w:rsid w:val="40DF716D"/>
    <w:rsid w:val="40E06539"/>
    <w:rsid w:val="40E80C18"/>
    <w:rsid w:val="40F9457D"/>
    <w:rsid w:val="41022A4F"/>
    <w:rsid w:val="410602FE"/>
    <w:rsid w:val="410753D1"/>
    <w:rsid w:val="410E4705"/>
    <w:rsid w:val="411F2857"/>
    <w:rsid w:val="41202AAC"/>
    <w:rsid w:val="412C382E"/>
    <w:rsid w:val="412D2324"/>
    <w:rsid w:val="41403569"/>
    <w:rsid w:val="41561C70"/>
    <w:rsid w:val="41593C6E"/>
    <w:rsid w:val="41646EA6"/>
    <w:rsid w:val="41910B02"/>
    <w:rsid w:val="41980249"/>
    <w:rsid w:val="41A565EF"/>
    <w:rsid w:val="41A808D1"/>
    <w:rsid w:val="41B07B1A"/>
    <w:rsid w:val="41B728E9"/>
    <w:rsid w:val="41BF3C43"/>
    <w:rsid w:val="41C15D87"/>
    <w:rsid w:val="41E302A9"/>
    <w:rsid w:val="41EA16C3"/>
    <w:rsid w:val="41EE5E1F"/>
    <w:rsid w:val="42035380"/>
    <w:rsid w:val="42197D6D"/>
    <w:rsid w:val="421C7817"/>
    <w:rsid w:val="421E27EA"/>
    <w:rsid w:val="42205BC4"/>
    <w:rsid w:val="42206E1E"/>
    <w:rsid w:val="42264C45"/>
    <w:rsid w:val="42363A4B"/>
    <w:rsid w:val="424067AC"/>
    <w:rsid w:val="424C23B1"/>
    <w:rsid w:val="42502546"/>
    <w:rsid w:val="426C7012"/>
    <w:rsid w:val="42703566"/>
    <w:rsid w:val="4274427B"/>
    <w:rsid w:val="427E735C"/>
    <w:rsid w:val="42851F1D"/>
    <w:rsid w:val="42942D04"/>
    <w:rsid w:val="42A232F9"/>
    <w:rsid w:val="42B0030C"/>
    <w:rsid w:val="42B71480"/>
    <w:rsid w:val="42B86E87"/>
    <w:rsid w:val="42BE02A0"/>
    <w:rsid w:val="42C73187"/>
    <w:rsid w:val="42C97FC3"/>
    <w:rsid w:val="42CD150C"/>
    <w:rsid w:val="42D30AA9"/>
    <w:rsid w:val="42E05C37"/>
    <w:rsid w:val="42E1214A"/>
    <w:rsid w:val="42EC7E88"/>
    <w:rsid w:val="43117E81"/>
    <w:rsid w:val="4315440B"/>
    <w:rsid w:val="431F734F"/>
    <w:rsid w:val="43231974"/>
    <w:rsid w:val="432477D9"/>
    <w:rsid w:val="4328354D"/>
    <w:rsid w:val="43297653"/>
    <w:rsid w:val="43300AAC"/>
    <w:rsid w:val="4333781D"/>
    <w:rsid w:val="433A6CD5"/>
    <w:rsid w:val="433C30F7"/>
    <w:rsid w:val="433E0079"/>
    <w:rsid w:val="433E708A"/>
    <w:rsid w:val="433F26B3"/>
    <w:rsid w:val="43403703"/>
    <w:rsid w:val="434635AE"/>
    <w:rsid w:val="434B75D2"/>
    <w:rsid w:val="434C35D0"/>
    <w:rsid w:val="434C6883"/>
    <w:rsid w:val="43577CC0"/>
    <w:rsid w:val="4360282A"/>
    <w:rsid w:val="436D5CCA"/>
    <w:rsid w:val="43774683"/>
    <w:rsid w:val="43830108"/>
    <w:rsid w:val="438E5AAA"/>
    <w:rsid w:val="438E6E7E"/>
    <w:rsid w:val="43904D3D"/>
    <w:rsid w:val="43924983"/>
    <w:rsid w:val="43967571"/>
    <w:rsid w:val="439D5FB6"/>
    <w:rsid w:val="43C103FF"/>
    <w:rsid w:val="43CF1968"/>
    <w:rsid w:val="43DD371B"/>
    <w:rsid w:val="43E6492E"/>
    <w:rsid w:val="44024083"/>
    <w:rsid w:val="440C53B8"/>
    <w:rsid w:val="440F45B2"/>
    <w:rsid w:val="44445B94"/>
    <w:rsid w:val="444862AF"/>
    <w:rsid w:val="445967F9"/>
    <w:rsid w:val="445C2C89"/>
    <w:rsid w:val="446A0056"/>
    <w:rsid w:val="44753C0D"/>
    <w:rsid w:val="44755985"/>
    <w:rsid w:val="448201C0"/>
    <w:rsid w:val="448C1E37"/>
    <w:rsid w:val="449742CF"/>
    <w:rsid w:val="44A861A8"/>
    <w:rsid w:val="44B2768A"/>
    <w:rsid w:val="44BB556A"/>
    <w:rsid w:val="44C8573B"/>
    <w:rsid w:val="44CC72C3"/>
    <w:rsid w:val="44D10E30"/>
    <w:rsid w:val="44D65A69"/>
    <w:rsid w:val="44F6560C"/>
    <w:rsid w:val="45101369"/>
    <w:rsid w:val="451D1BA6"/>
    <w:rsid w:val="4527707E"/>
    <w:rsid w:val="45291AC2"/>
    <w:rsid w:val="45361864"/>
    <w:rsid w:val="453A7ADA"/>
    <w:rsid w:val="45491501"/>
    <w:rsid w:val="45537D96"/>
    <w:rsid w:val="45553244"/>
    <w:rsid w:val="45804F47"/>
    <w:rsid w:val="4583531D"/>
    <w:rsid w:val="45915A54"/>
    <w:rsid w:val="459D1D3F"/>
    <w:rsid w:val="45B40877"/>
    <w:rsid w:val="45B94106"/>
    <w:rsid w:val="45DD5D7E"/>
    <w:rsid w:val="45EE5B5E"/>
    <w:rsid w:val="460A6B1E"/>
    <w:rsid w:val="4611576F"/>
    <w:rsid w:val="461C615D"/>
    <w:rsid w:val="463139F6"/>
    <w:rsid w:val="46361100"/>
    <w:rsid w:val="46383FE4"/>
    <w:rsid w:val="46390B44"/>
    <w:rsid w:val="463F38AF"/>
    <w:rsid w:val="464A4499"/>
    <w:rsid w:val="46513EF6"/>
    <w:rsid w:val="466F3A2B"/>
    <w:rsid w:val="468323A7"/>
    <w:rsid w:val="46932239"/>
    <w:rsid w:val="46941AA2"/>
    <w:rsid w:val="46A228EE"/>
    <w:rsid w:val="46A41AE3"/>
    <w:rsid w:val="46B663E3"/>
    <w:rsid w:val="46D348EF"/>
    <w:rsid w:val="46F9614E"/>
    <w:rsid w:val="47082655"/>
    <w:rsid w:val="471C0616"/>
    <w:rsid w:val="471E08BE"/>
    <w:rsid w:val="472B637D"/>
    <w:rsid w:val="47506325"/>
    <w:rsid w:val="475924EE"/>
    <w:rsid w:val="47664DB7"/>
    <w:rsid w:val="476B370D"/>
    <w:rsid w:val="47712737"/>
    <w:rsid w:val="47772022"/>
    <w:rsid w:val="477940B7"/>
    <w:rsid w:val="477A6D6A"/>
    <w:rsid w:val="47870C55"/>
    <w:rsid w:val="479125E7"/>
    <w:rsid w:val="47A45F8E"/>
    <w:rsid w:val="47B018B0"/>
    <w:rsid w:val="47B4197D"/>
    <w:rsid w:val="47C848D0"/>
    <w:rsid w:val="47EF5E96"/>
    <w:rsid w:val="47F630D0"/>
    <w:rsid w:val="48006717"/>
    <w:rsid w:val="48136919"/>
    <w:rsid w:val="4830400C"/>
    <w:rsid w:val="4845054A"/>
    <w:rsid w:val="484F4F7D"/>
    <w:rsid w:val="486C2BC5"/>
    <w:rsid w:val="486F1696"/>
    <w:rsid w:val="487135BB"/>
    <w:rsid w:val="48730917"/>
    <w:rsid w:val="48891239"/>
    <w:rsid w:val="48934EF5"/>
    <w:rsid w:val="489E1602"/>
    <w:rsid w:val="489E2745"/>
    <w:rsid w:val="48A464B1"/>
    <w:rsid w:val="48AF7CEB"/>
    <w:rsid w:val="48B2544D"/>
    <w:rsid w:val="48B82CDC"/>
    <w:rsid w:val="48C55145"/>
    <w:rsid w:val="48C9551C"/>
    <w:rsid w:val="48DB35D6"/>
    <w:rsid w:val="48E63BB0"/>
    <w:rsid w:val="48F07ABB"/>
    <w:rsid w:val="49007C3B"/>
    <w:rsid w:val="49017690"/>
    <w:rsid w:val="490F2CB6"/>
    <w:rsid w:val="4911628B"/>
    <w:rsid w:val="49192DF4"/>
    <w:rsid w:val="491B793B"/>
    <w:rsid w:val="49221264"/>
    <w:rsid w:val="493C4ABF"/>
    <w:rsid w:val="495328A5"/>
    <w:rsid w:val="49781222"/>
    <w:rsid w:val="497977CA"/>
    <w:rsid w:val="497C4101"/>
    <w:rsid w:val="49896FE8"/>
    <w:rsid w:val="498A62B7"/>
    <w:rsid w:val="498C39B0"/>
    <w:rsid w:val="49930F4A"/>
    <w:rsid w:val="49A747D4"/>
    <w:rsid w:val="49B01188"/>
    <w:rsid w:val="49B04479"/>
    <w:rsid w:val="49B8301D"/>
    <w:rsid w:val="49B914E9"/>
    <w:rsid w:val="49BE0F13"/>
    <w:rsid w:val="49BF29D6"/>
    <w:rsid w:val="49CC1B45"/>
    <w:rsid w:val="49CE079A"/>
    <w:rsid w:val="49CE6919"/>
    <w:rsid w:val="49D10255"/>
    <w:rsid w:val="49D61BF5"/>
    <w:rsid w:val="49E92F7A"/>
    <w:rsid w:val="49F60A22"/>
    <w:rsid w:val="4A02413E"/>
    <w:rsid w:val="4A112B73"/>
    <w:rsid w:val="4A1C5CF9"/>
    <w:rsid w:val="4A33562E"/>
    <w:rsid w:val="4A3D3141"/>
    <w:rsid w:val="4A412DE0"/>
    <w:rsid w:val="4A4A139C"/>
    <w:rsid w:val="4A523A20"/>
    <w:rsid w:val="4A687007"/>
    <w:rsid w:val="4A6B3920"/>
    <w:rsid w:val="4A6C444F"/>
    <w:rsid w:val="4A6C787A"/>
    <w:rsid w:val="4A78111E"/>
    <w:rsid w:val="4A7D064F"/>
    <w:rsid w:val="4A7F3297"/>
    <w:rsid w:val="4A824273"/>
    <w:rsid w:val="4A921CBC"/>
    <w:rsid w:val="4AA26D61"/>
    <w:rsid w:val="4AA4065B"/>
    <w:rsid w:val="4AAB329E"/>
    <w:rsid w:val="4AB10381"/>
    <w:rsid w:val="4AB21F05"/>
    <w:rsid w:val="4ABB1157"/>
    <w:rsid w:val="4ABB2662"/>
    <w:rsid w:val="4ABD7DF7"/>
    <w:rsid w:val="4ABF1CF0"/>
    <w:rsid w:val="4ACC622E"/>
    <w:rsid w:val="4ACD4966"/>
    <w:rsid w:val="4AEA1493"/>
    <w:rsid w:val="4AEB56C6"/>
    <w:rsid w:val="4AF839C5"/>
    <w:rsid w:val="4B041A08"/>
    <w:rsid w:val="4B0B4DF8"/>
    <w:rsid w:val="4B111DE1"/>
    <w:rsid w:val="4B113D44"/>
    <w:rsid w:val="4B1517F4"/>
    <w:rsid w:val="4B1C398B"/>
    <w:rsid w:val="4B343798"/>
    <w:rsid w:val="4B365AF6"/>
    <w:rsid w:val="4B655A50"/>
    <w:rsid w:val="4B6764E5"/>
    <w:rsid w:val="4B681C5E"/>
    <w:rsid w:val="4B880C5B"/>
    <w:rsid w:val="4B8960C8"/>
    <w:rsid w:val="4B9855C7"/>
    <w:rsid w:val="4B9941DF"/>
    <w:rsid w:val="4B9D37EA"/>
    <w:rsid w:val="4BA40C1B"/>
    <w:rsid w:val="4BA567E9"/>
    <w:rsid w:val="4BA9220A"/>
    <w:rsid w:val="4BB43B31"/>
    <w:rsid w:val="4BBF7CD8"/>
    <w:rsid w:val="4BC11029"/>
    <w:rsid w:val="4BCD1A8D"/>
    <w:rsid w:val="4BE30B9B"/>
    <w:rsid w:val="4BF0518F"/>
    <w:rsid w:val="4BF21679"/>
    <w:rsid w:val="4BF944C8"/>
    <w:rsid w:val="4C0953CC"/>
    <w:rsid w:val="4C170A98"/>
    <w:rsid w:val="4C3B6C1C"/>
    <w:rsid w:val="4C5E39A4"/>
    <w:rsid w:val="4C6128AF"/>
    <w:rsid w:val="4C78673E"/>
    <w:rsid w:val="4C884EAF"/>
    <w:rsid w:val="4C916863"/>
    <w:rsid w:val="4C9801AE"/>
    <w:rsid w:val="4C9C7729"/>
    <w:rsid w:val="4CAF768A"/>
    <w:rsid w:val="4CBA323E"/>
    <w:rsid w:val="4CBD7B35"/>
    <w:rsid w:val="4CC937E1"/>
    <w:rsid w:val="4CD13215"/>
    <w:rsid w:val="4CD52513"/>
    <w:rsid w:val="4CE16AE1"/>
    <w:rsid w:val="4CE41C76"/>
    <w:rsid w:val="4CEB5CCC"/>
    <w:rsid w:val="4CEB6AC9"/>
    <w:rsid w:val="4CEC7C56"/>
    <w:rsid w:val="4CF324BC"/>
    <w:rsid w:val="4CFB65A2"/>
    <w:rsid w:val="4CFC0C15"/>
    <w:rsid w:val="4CFF2417"/>
    <w:rsid w:val="4D00457A"/>
    <w:rsid w:val="4D050C4E"/>
    <w:rsid w:val="4D063C0C"/>
    <w:rsid w:val="4D075327"/>
    <w:rsid w:val="4D1D1BB7"/>
    <w:rsid w:val="4D2A0CD3"/>
    <w:rsid w:val="4D2D317B"/>
    <w:rsid w:val="4D4F7D18"/>
    <w:rsid w:val="4D5075F6"/>
    <w:rsid w:val="4D5766D5"/>
    <w:rsid w:val="4D586951"/>
    <w:rsid w:val="4D5A005C"/>
    <w:rsid w:val="4D5C031B"/>
    <w:rsid w:val="4D737951"/>
    <w:rsid w:val="4D7939F9"/>
    <w:rsid w:val="4D802B3F"/>
    <w:rsid w:val="4D821DA2"/>
    <w:rsid w:val="4D886D25"/>
    <w:rsid w:val="4D8929F0"/>
    <w:rsid w:val="4D8D63D9"/>
    <w:rsid w:val="4D915E8E"/>
    <w:rsid w:val="4D976A84"/>
    <w:rsid w:val="4D9A755D"/>
    <w:rsid w:val="4DA64917"/>
    <w:rsid w:val="4DA81F61"/>
    <w:rsid w:val="4DAA185A"/>
    <w:rsid w:val="4DAD28D9"/>
    <w:rsid w:val="4DB65F08"/>
    <w:rsid w:val="4DD73DE1"/>
    <w:rsid w:val="4DD95B3C"/>
    <w:rsid w:val="4DE051C7"/>
    <w:rsid w:val="4DF55642"/>
    <w:rsid w:val="4DF638CF"/>
    <w:rsid w:val="4E180E05"/>
    <w:rsid w:val="4E190B5B"/>
    <w:rsid w:val="4E2577EA"/>
    <w:rsid w:val="4E395E2F"/>
    <w:rsid w:val="4E3B1B1F"/>
    <w:rsid w:val="4E3B4109"/>
    <w:rsid w:val="4E3E27B3"/>
    <w:rsid w:val="4E41308D"/>
    <w:rsid w:val="4E414F9B"/>
    <w:rsid w:val="4E416A90"/>
    <w:rsid w:val="4E464CFC"/>
    <w:rsid w:val="4E497686"/>
    <w:rsid w:val="4E514D79"/>
    <w:rsid w:val="4E592A9E"/>
    <w:rsid w:val="4E5C1098"/>
    <w:rsid w:val="4E5F0081"/>
    <w:rsid w:val="4E685B93"/>
    <w:rsid w:val="4E795DC4"/>
    <w:rsid w:val="4E9C1577"/>
    <w:rsid w:val="4ECD67B0"/>
    <w:rsid w:val="4EDD29AE"/>
    <w:rsid w:val="4EDD4674"/>
    <w:rsid w:val="4EE35B48"/>
    <w:rsid w:val="4EE52956"/>
    <w:rsid w:val="4EEA19D2"/>
    <w:rsid w:val="4EF05FFA"/>
    <w:rsid w:val="4EF640BB"/>
    <w:rsid w:val="4EFB3754"/>
    <w:rsid w:val="4EFF04C3"/>
    <w:rsid w:val="4F0050E6"/>
    <w:rsid w:val="4F072088"/>
    <w:rsid w:val="4F162FB9"/>
    <w:rsid w:val="4F1B5589"/>
    <w:rsid w:val="4F215B2C"/>
    <w:rsid w:val="4F3417C0"/>
    <w:rsid w:val="4F3662E7"/>
    <w:rsid w:val="4F376361"/>
    <w:rsid w:val="4F5811FF"/>
    <w:rsid w:val="4F60467E"/>
    <w:rsid w:val="4F606A1F"/>
    <w:rsid w:val="4F610EA6"/>
    <w:rsid w:val="4F6141E0"/>
    <w:rsid w:val="4F6E10C7"/>
    <w:rsid w:val="4F6E56A6"/>
    <w:rsid w:val="4F762634"/>
    <w:rsid w:val="4F807C4D"/>
    <w:rsid w:val="4F8D376C"/>
    <w:rsid w:val="4F9217CD"/>
    <w:rsid w:val="4FA9687F"/>
    <w:rsid w:val="4FB20686"/>
    <w:rsid w:val="4FB70906"/>
    <w:rsid w:val="4FD618F8"/>
    <w:rsid w:val="4FDA4432"/>
    <w:rsid w:val="4FE21792"/>
    <w:rsid w:val="4FE277E0"/>
    <w:rsid w:val="4FE50FE3"/>
    <w:rsid w:val="4FEB0768"/>
    <w:rsid w:val="4FF56CA9"/>
    <w:rsid w:val="4FF92751"/>
    <w:rsid w:val="500666E4"/>
    <w:rsid w:val="50076C98"/>
    <w:rsid w:val="500809AC"/>
    <w:rsid w:val="5012588B"/>
    <w:rsid w:val="501807DD"/>
    <w:rsid w:val="501B4980"/>
    <w:rsid w:val="501B7DA8"/>
    <w:rsid w:val="501F0633"/>
    <w:rsid w:val="50363680"/>
    <w:rsid w:val="503E41F8"/>
    <w:rsid w:val="505313C6"/>
    <w:rsid w:val="50532490"/>
    <w:rsid w:val="50536C14"/>
    <w:rsid w:val="505B0854"/>
    <w:rsid w:val="505E336A"/>
    <w:rsid w:val="50617CEF"/>
    <w:rsid w:val="50715CF1"/>
    <w:rsid w:val="507817B0"/>
    <w:rsid w:val="50795E51"/>
    <w:rsid w:val="50841FB0"/>
    <w:rsid w:val="50924DBD"/>
    <w:rsid w:val="50951100"/>
    <w:rsid w:val="509A5290"/>
    <w:rsid w:val="50A622BC"/>
    <w:rsid w:val="50B1633E"/>
    <w:rsid w:val="50B47598"/>
    <w:rsid w:val="50B70523"/>
    <w:rsid w:val="50D26793"/>
    <w:rsid w:val="50D45652"/>
    <w:rsid w:val="50D8363A"/>
    <w:rsid w:val="50DF0823"/>
    <w:rsid w:val="50FE4597"/>
    <w:rsid w:val="51005147"/>
    <w:rsid w:val="510C151C"/>
    <w:rsid w:val="510D339E"/>
    <w:rsid w:val="51112E67"/>
    <w:rsid w:val="511232EB"/>
    <w:rsid w:val="51197113"/>
    <w:rsid w:val="511F0F26"/>
    <w:rsid w:val="512070A1"/>
    <w:rsid w:val="51243503"/>
    <w:rsid w:val="512C1902"/>
    <w:rsid w:val="51344CB2"/>
    <w:rsid w:val="51383F9E"/>
    <w:rsid w:val="51487431"/>
    <w:rsid w:val="5152110F"/>
    <w:rsid w:val="51527D14"/>
    <w:rsid w:val="51576DC4"/>
    <w:rsid w:val="5160114B"/>
    <w:rsid w:val="5163408B"/>
    <w:rsid w:val="51642E0C"/>
    <w:rsid w:val="51685B8C"/>
    <w:rsid w:val="516E4987"/>
    <w:rsid w:val="51740278"/>
    <w:rsid w:val="5181561B"/>
    <w:rsid w:val="51835E29"/>
    <w:rsid w:val="51970DAD"/>
    <w:rsid w:val="519710A0"/>
    <w:rsid w:val="51BD4570"/>
    <w:rsid w:val="51C267B6"/>
    <w:rsid w:val="51C579CC"/>
    <w:rsid w:val="51D01EAE"/>
    <w:rsid w:val="51E12A8F"/>
    <w:rsid w:val="51EF6BED"/>
    <w:rsid w:val="51F17D1E"/>
    <w:rsid w:val="51F601A5"/>
    <w:rsid w:val="51FD047C"/>
    <w:rsid w:val="51FE7298"/>
    <w:rsid w:val="520D44A7"/>
    <w:rsid w:val="521D5CC0"/>
    <w:rsid w:val="522237AD"/>
    <w:rsid w:val="52376B84"/>
    <w:rsid w:val="524667E7"/>
    <w:rsid w:val="524A7B5F"/>
    <w:rsid w:val="524E58B0"/>
    <w:rsid w:val="525E6F7F"/>
    <w:rsid w:val="52613FC2"/>
    <w:rsid w:val="52621EAC"/>
    <w:rsid w:val="52731492"/>
    <w:rsid w:val="528200AD"/>
    <w:rsid w:val="528F17D5"/>
    <w:rsid w:val="5290101D"/>
    <w:rsid w:val="52932A1D"/>
    <w:rsid w:val="52943D5F"/>
    <w:rsid w:val="529909AA"/>
    <w:rsid w:val="52AA60FD"/>
    <w:rsid w:val="52BC5CFD"/>
    <w:rsid w:val="52C07766"/>
    <w:rsid w:val="52C8197F"/>
    <w:rsid w:val="52D233A5"/>
    <w:rsid w:val="52D41708"/>
    <w:rsid w:val="52EB3CB3"/>
    <w:rsid w:val="52EE70DF"/>
    <w:rsid w:val="53081462"/>
    <w:rsid w:val="532766FB"/>
    <w:rsid w:val="532D4DFA"/>
    <w:rsid w:val="533A5B48"/>
    <w:rsid w:val="535755F1"/>
    <w:rsid w:val="536C5151"/>
    <w:rsid w:val="536E5B6C"/>
    <w:rsid w:val="537B4F9B"/>
    <w:rsid w:val="53804024"/>
    <w:rsid w:val="538755BC"/>
    <w:rsid w:val="539E6015"/>
    <w:rsid w:val="53A205BA"/>
    <w:rsid w:val="53BD31CF"/>
    <w:rsid w:val="53C16634"/>
    <w:rsid w:val="53C6142C"/>
    <w:rsid w:val="53CB718D"/>
    <w:rsid w:val="53DB6A78"/>
    <w:rsid w:val="53F0296D"/>
    <w:rsid w:val="53F822BC"/>
    <w:rsid w:val="53FB7DCA"/>
    <w:rsid w:val="53FC2DD1"/>
    <w:rsid w:val="54070834"/>
    <w:rsid w:val="540D41F3"/>
    <w:rsid w:val="541118A7"/>
    <w:rsid w:val="54132DCB"/>
    <w:rsid w:val="542927A0"/>
    <w:rsid w:val="54321B8A"/>
    <w:rsid w:val="544B2751"/>
    <w:rsid w:val="54572479"/>
    <w:rsid w:val="545A5027"/>
    <w:rsid w:val="545C6A2A"/>
    <w:rsid w:val="54651678"/>
    <w:rsid w:val="5468374E"/>
    <w:rsid w:val="54752561"/>
    <w:rsid w:val="548260B2"/>
    <w:rsid w:val="548912C3"/>
    <w:rsid w:val="548F4EB2"/>
    <w:rsid w:val="54952801"/>
    <w:rsid w:val="54A75C04"/>
    <w:rsid w:val="54AD3A15"/>
    <w:rsid w:val="54B160EA"/>
    <w:rsid w:val="54B6692E"/>
    <w:rsid w:val="54BA30D7"/>
    <w:rsid w:val="54BE7F63"/>
    <w:rsid w:val="54C00ABE"/>
    <w:rsid w:val="54C565B0"/>
    <w:rsid w:val="54C6454F"/>
    <w:rsid w:val="54D92F3B"/>
    <w:rsid w:val="54FE4D11"/>
    <w:rsid w:val="550005FB"/>
    <w:rsid w:val="55096A1B"/>
    <w:rsid w:val="55136D29"/>
    <w:rsid w:val="551E1FDA"/>
    <w:rsid w:val="55351960"/>
    <w:rsid w:val="553F0393"/>
    <w:rsid w:val="5543067A"/>
    <w:rsid w:val="555711F3"/>
    <w:rsid w:val="5558123B"/>
    <w:rsid w:val="55725B2B"/>
    <w:rsid w:val="55810354"/>
    <w:rsid w:val="55912A2C"/>
    <w:rsid w:val="55913328"/>
    <w:rsid w:val="559631FC"/>
    <w:rsid w:val="559902E7"/>
    <w:rsid w:val="559A6F6E"/>
    <w:rsid w:val="55A20AF1"/>
    <w:rsid w:val="55A36201"/>
    <w:rsid w:val="55A36AB9"/>
    <w:rsid w:val="55A61655"/>
    <w:rsid w:val="55A90D74"/>
    <w:rsid w:val="55AE6DA9"/>
    <w:rsid w:val="55C766C4"/>
    <w:rsid w:val="55D95C32"/>
    <w:rsid w:val="560F4A59"/>
    <w:rsid w:val="56194C31"/>
    <w:rsid w:val="561E4507"/>
    <w:rsid w:val="561E6C8F"/>
    <w:rsid w:val="56281E44"/>
    <w:rsid w:val="562E55EB"/>
    <w:rsid w:val="56374CA1"/>
    <w:rsid w:val="563B76C6"/>
    <w:rsid w:val="563D1745"/>
    <w:rsid w:val="563D19BD"/>
    <w:rsid w:val="56544F23"/>
    <w:rsid w:val="565A3BF1"/>
    <w:rsid w:val="56670B35"/>
    <w:rsid w:val="566A624C"/>
    <w:rsid w:val="567B572E"/>
    <w:rsid w:val="56867DEA"/>
    <w:rsid w:val="568E3FBB"/>
    <w:rsid w:val="569438AE"/>
    <w:rsid w:val="5696084B"/>
    <w:rsid w:val="569B4955"/>
    <w:rsid w:val="56A17434"/>
    <w:rsid w:val="56AA01D4"/>
    <w:rsid w:val="56AB03A3"/>
    <w:rsid w:val="56AB17DA"/>
    <w:rsid w:val="56D23695"/>
    <w:rsid w:val="56D73D1B"/>
    <w:rsid w:val="56E04833"/>
    <w:rsid w:val="56E254DB"/>
    <w:rsid w:val="570756C8"/>
    <w:rsid w:val="571A44F0"/>
    <w:rsid w:val="571D3EDC"/>
    <w:rsid w:val="5724082A"/>
    <w:rsid w:val="573C69B6"/>
    <w:rsid w:val="57475018"/>
    <w:rsid w:val="575475A4"/>
    <w:rsid w:val="575B3C53"/>
    <w:rsid w:val="57645F1B"/>
    <w:rsid w:val="5765085B"/>
    <w:rsid w:val="577C287B"/>
    <w:rsid w:val="57851E0F"/>
    <w:rsid w:val="579D465D"/>
    <w:rsid w:val="57A1548C"/>
    <w:rsid w:val="57B439B6"/>
    <w:rsid w:val="57BB4ED7"/>
    <w:rsid w:val="57CE1A64"/>
    <w:rsid w:val="57D022BD"/>
    <w:rsid w:val="57D526DA"/>
    <w:rsid w:val="57EF137A"/>
    <w:rsid w:val="57FD13CB"/>
    <w:rsid w:val="580015D2"/>
    <w:rsid w:val="58277EEB"/>
    <w:rsid w:val="58380D61"/>
    <w:rsid w:val="58503FF4"/>
    <w:rsid w:val="58590EEE"/>
    <w:rsid w:val="585A2726"/>
    <w:rsid w:val="585F6C97"/>
    <w:rsid w:val="587843F8"/>
    <w:rsid w:val="587D542B"/>
    <w:rsid w:val="587E7EDB"/>
    <w:rsid w:val="58851F4A"/>
    <w:rsid w:val="588A2D7B"/>
    <w:rsid w:val="588B4DC4"/>
    <w:rsid w:val="588D05AC"/>
    <w:rsid w:val="5895534B"/>
    <w:rsid w:val="589D64D5"/>
    <w:rsid w:val="58A61F86"/>
    <w:rsid w:val="58A664A7"/>
    <w:rsid w:val="58AF1805"/>
    <w:rsid w:val="58B147D7"/>
    <w:rsid w:val="58BB2595"/>
    <w:rsid w:val="58BC4182"/>
    <w:rsid w:val="58BD4EFC"/>
    <w:rsid w:val="58BF5E00"/>
    <w:rsid w:val="58C711F3"/>
    <w:rsid w:val="58CB3A9F"/>
    <w:rsid w:val="58D13B7C"/>
    <w:rsid w:val="58D17988"/>
    <w:rsid w:val="58D671D6"/>
    <w:rsid w:val="58D7061A"/>
    <w:rsid w:val="58DA15FE"/>
    <w:rsid w:val="58E74914"/>
    <w:rsid w:val="58F85E5A"/>
    <w:rsid w:val="58F968DF"/>
    <w:rsid w:val="58FA41A9"/>
    <w:rsid w:val="58FD67C8"/>
    <w:rsid w:val="58FE7E9E"/>
    <w:rsid w:val="591511C2"/>
    <w:rsid w:val="59275F68"/>
    <w:rsid w:val="59276DDA"/>
    <w:rsid w:val="59305F43"/>
    <w:rsid w:val="597E3807"/>
    <w:rsid w:val="5983602D"/>
    <w:rsid w:val="598F6F8D"/>
    <w:rsid w:val="5994319C"/>
    <w:rsid w:val="599D14B7"/>
    <w:rsid w:val="59AC7F6C"/>
    <w:rsid w:val="59B2185D"/>
    <w:rsid w:val="59BD2832"/>
    <w:rsid w:val="59BF3F2A"/>
    <w:rsid w:val="59CD1689"/>
    <w:rsid w:val="59D773BA"/>
    <w:rsid w:val="59E91519"/>
    <w:rsid w:val="59FE6D50"/>
    <w:rsid w:val="59FF3392"/>
    <w:rsid w:val="5A003667"/>
    <w:rsid w:val="5A116FB8"/>
    <w:rsid w:val="5A242650"/>
    <w:rsid w:val="5A294C6B"/>
    <w:rsid w:val="5A387934"/>
    <w:rsid w:val="5A397B14"/>
    <w:rsid w:val="5A543AC9"/>
    <w:rsid w:val="5A590F4B"/>
    <w:rsid w:val="5A623BC4"/>
    <w:rsid w:val="5A686591"/>
    <w:rsid w:val="5A70424B"/>
    <w:rsid w:val="5A73133F"/>
    <w:rsid w:val="5A745830"/>
    <w:rsid w:val="5A8248B5"/>
    <w:rsid w:val="5A8A45AF"/>
    <w:rsid w:val="5A8B6C2D"/>
    <w:rsid w:val="5A8F78F6"/>
    <w:rsid w:val="5A9432E0"/>
    <w:rsid w:val="5AC90651"/>
    <w:rsid w:val="5ACA4C25"/>
    <w:rsid w:val="5ACC389F"/>
    <w:rsid w:val="5AD4032C"/>
    <w:rsid w:val="5AD426D6"/>
    <w:rsid w:val="5AD91E3E"/>
    <w:rsid w:val="5AD96690"/>
    <w:rsid w:val="5ADD4FBB"/>
    <w:rsid w:val="5AEA25CA"/>
    <w:rsid w:val="5AEA2A39"/>
    <w:rsid w:val="5AEF0886"/>
    <w:rsid w:val="5AFB6C1E"/>
    <w:rsid w:val="5AFF104E"/>
    <w:rsid w:val="5B0765C8"/>
    <w:rsid w:val="5B112F5B"/>
    <w:rsid w:val="5B1D2B7A"/>
    <w:rsid w:val="5B2907D6"/>
    <w:rsid w:val="5B2D4A0A"/>
    <w:rsid w:val="5B3C52E5"/>
    <w:rsid w:val="5B512DFF"/>
    <w:rsid w:val="5B6C0A05"/>
    <w:rsid w:val="5B70762D"/>
    <w:rsid w:val="5B8265CC"/>
    <w:rsid w:val="5B8E0CD0"/>
    <w:rsid w:val="5B9126E8"/>
    <w:rsid w:val="5B9C7F4E"/>
    <w:rsid w:val="5BB6084E"/>
    <w:rsid w:val="5BBF42B4"/>
    <w:rsid w:val="5BC11810"/>
    <w:rsid w:val="5BC374F3"/>
    <w:rsid w:val="5BC47C44"/>
    <w:rsid w:val="5BC60E76"/>
    <w:rsid w:val="5BD11AF1"/>
    <w:rsid w:val="5BD21966"/>
    <w:rsid w:val="5BE17318"/>
    <w:rsid w:val="5BF26D52"/>
    <w:rsid w:val="5BFC0863"/>
    <w:rsid w:val="5BFF6841"/>
    <w:rsid w:val="5C0C68E0"/>
    <w:rsid w:val="5C1234A5"/>
    <w:rsid w:val="5C195F06"/>
    <w:rsid w:val="5C1F2D6B"/>
    <w:rsid w:val="5C222A5D"/>
    <w:rsid w:val="5C330603"/>
    <w:rsid w:val="5C3650A7"/>
    <w:rsid w:val="5C3733D8"/>
    <w:rsid w:val="5C5B60B6"/>
    <w:rsid w:val="5C63719C"/>
    <w:rsid w:val="5C6F7B0C"/>
    <w:rsid w:val="5C7456BF"/>
    <w:rsid w:val="5C763F98"/>
    <w:rsid w:val="5C8C75E3"/>
    <w:rsid w:val="5C913012"/>
    <w:rsid w:val="5C916382"/>
    <w:rsid w:val="5C9D2795"/>
    <w:rsid w:val="5C9D7F57"/>
    <w:rsid w:val="5CA46DBA"/>
    <w:rsid w:val="5CA673A0"/>
    <w:rsid w:val="5CAF4324"/>
    <w:rsid w:val="5CB11283"/>
    <w:rsid w:val="5CB26A76"/>
    <w:rsid w:val="5CBA3BC5"/>
    <w:rsid w:val="5CC05FE6"/>
    <w:rsid w:val="5CC91D92"/>
    <w:rsid w:val="5CDD57AC"/>
    <w:rsid w:val="5CE26349"/>
    <w:rsid w:val="5CE91ECC"/>
    <w:rsid w:val="5CED62D1"/>
    <w:rsid w:val="5CF05088"/>
    <w:rsid w:val="5D025CB7"/>
    <w:rsid w:val="5D10151F"/>
    <w:rsid w:val="5D140377"/>
    <w:rsid w:val="5D155E79"/>
    <w:rsid w:val="5D1E17A9"/>
    <w:rsid w:val="5D1E7AB0"/>
    <w:rsid w:val="5D274EAE"/>
    <w:rsid w:val="5D2825B8"/>
    <w:rsid w:val="5D32346E"/>
    <w:rsid w:val="5D3815C6"/>
    <w:rsid w:val="5D38223D"/>
    <w:rsid w:val="5D39230E"/>
    <w:rsid w:val="5D461B1F"/>
    <w:rsid w:val="5D5F7A3C"/>
    <w:rsid w:val="5D736783"/>
    <w:rsid w:val="5D754332"/>
    <w:rsid w:val="5D7C37C1"/>
    <w:rsid w:val="5D860607"/>
    <w:rsid w:val="5D9702AE"/>
    <w:rsid w:val="5D9E5CB6"/>
    <w:rsid w:val="5D9F70D9"/>
    <w:rsid w:val="5DA636C5"/>
    <w:rsid w:val="5DB23604"/>
    <w:rsid w:val="5DD05959"/>
    <w:rsid w:val="5DD239FD"/>
    <w:rsid w:val="5DD41AB8"/>
    <w:rsid w:val="5DDA0D33"/>
    <w:rsid w:val="5DE01003"/>
    <w:rsid w:val="5DE1517F"/>
    <w:rsid w:val="5DE43295"/>
    <w:rsid w:val="5DE60FB4"/>
    <w:rsid w:val="5DFB118B"/>
    <w:rsid w:val="5E0656E9"/>
    <w:rsid w:val="5E123468"/>
    <w:rsid w:val="5E123E9A"/>
    <w:rsid w:val="5E1D3983"/>
    <w:rsid w:val="5E2866DE"/>
    <w:rsid w:val="5E2A523C"/>
    <w:rsid w:val="5E362F1F"/>
    <w:rsid w:val="5E4B7754"/>
    <w:rsid w:val="5E612362"/>
    <w:rsid w:val="5E643C60"/>
    <w:rsid w:val="5E741C8A"/>
    <w:rsid w:val="5E7F4727"/>
    <w:rsid w:val="5E8238B7"/>
    <w:rsid w:val="5E8D011D"/>
    <w:rsid w:val="5E92130A"/>
    <w:rsid w:val="5E944997"/>
    <w:rsid w:val="5EB36637"/>
    <w:rsid w:val="5EBC28C0"/>
    <w:rsid w:val="5ED4284D"/>
    <w:rsid w:val="5EDB662F"/>
    <w:rsid w:val="5EE016A4"/>
    <w:rsid w:val="5EE666A3"/>
    <w:rsid w:val="5EEE69EE"/>
    <w:rsid w:val="5EEF13ED"/>
    <w:rsid w:val="5EF44132"/>
    <w:rsid w:val="5EFD6B62"/>
    <w:rsid w:val="5F032E4B"/>
    <w:rsid w:val="5F0425B3"/>
    <w:rsid w:val="5F0D5963"/>
    <w:rsid w:val="5F193A1A"/>
    <w:rsid w:val="5F2F1622"/>
    <w:rsid w:val="5F365288"/>
    <w:rsid w:val="5F3661DF"/>
    <w:rsid w:val="5F367E59"/>
    <w:rsid w:val="5F556C1E"/>
    <w:rsid w:val="5F5B601B"/>
    <w:rsid w:val="5F642F9A"/>
    <w:rsid w:val="5F64364F"/>
    <w:rsid w:val="5F822E83"/>
    <w:rsid w:val="5F877156"/>
    <w:rsid w:val="5F9410FA"/>
    <w:rsid w:val="5F9A1B0B"/>
    <w:rsid w:val="5F9B5189"/>
    <w:rsid w:val="5FBF071B"/>
    <w:rsid w:val="5FCC0AFE"/>
    <w:rsid w:val="5FD22134"/>
    <w:rsid w:val="5FD539AD"/>
    <w:rsid w:val="5FD83F9B"/>
    <w:rsid w:val="5FD95BFB"/>
    <w:rsid w:val="5FEA6E21"/>
    <w:rsid w:val="5FFE46B6"/>
    <w:rsid w:val="5FFF2B5C"/>
    <w:rsid w:val="601E6E62"/>
    <w:rsid w:val="6020467B"/>
    <w:rsid w:val="6026151B"/>
    <w:rsid w:val="60594EB4"/>
    <w:rsid w:val="605F10ED"/>
    <w:rsid w:val="6074632E"/>
    <w:rsid w:val="607500D7"/>
    <w:rsid w:val="60753443"/>
    <w:rsid w:val="607B2420"/>
    <w:rsid w:val="60816019"/>
    <w:rsid w:val="60A77CDA"/>
    <w:rsid w:val="60A965CD"/>
    <w:rsid w:val="60AE2596"/>
    <w:rsid w:val="60B259FD"/>
    <w:rsid w:val="60B27E34"/>
    <w:rsid w:val="60B96C9F"/>
    <w:rsid w:val="60BD5CF4"/>
    <w:rsid w:val="60C14345"/>
    <w:rsid w:val="60C1570F"/>
    <w:rsid w:val="60D338CF"/>
    <w:rsid w:val="60DC4BCC"/>
    <w:rsid w:val="61081A03"/>
    <w:rsid w:val="6110036B"/>
    <w:rsid w:val="61133225"/>
    <w:rsid w:val="61156470"/>
    <w:rsid w:val="61187BBE"/>
    <w:rsid w:val="61210657"/>
    <w:rsid w:val="6127349D"/>
    <w:rsid w:val="612F4452"/>
    <w:rsid w:val="61307A8E"/>
    <w:rsid w:val="61330674"/>
    <w:rsid w:val="61332F2E"/>
    <w:rsid w:val="61381DC3"/>
    <w:rsid w:val="615D0C65"/>
    <w:rsid w:val="61745AE8"/>
    <w:rsid w:val="61755371"/>
    <w:rsid w:val="617F780B"/>
    <w:rsid w:val="618F34AB"/>
    <w:rsid w:val="6193196C"/>
    <w:rsid w:val="61AD2751"/>
    <w:rsid w:val="61B033AA"/>
    <w:rsid w:val="61B30F8B"/>
    <w:rsid w:val="61B4781D"/>
    <w:rsid w:val="61BD6A09"/>
    <w:rsid w:val="61C337DA"/>
    <w:rsid w:val="61C92EEA"/>
    <w:rsid w:val="61CC636E"/>
    <w:rsid w:val="61D20C58"/>
    <w:rsid w:val="61F742DF"/>
    <w:rsid w:val="61FD2C17"/>
    <w:rsid w:val="61FE083A"/>
    <w:rsid w:val="62222AB1"/>
    <w:rsid w:val="62223E0E"/>
    <w:rsid w:val="62311C03"/>
    <w:rsid w:val="62355130"/>
    <w:rsid w:val="62385421"/>
    <w:rsid w:val="62434963"/>
    <w:rsid w:val="624840A8"/>
    <w:rsid w:val="624A6428"/>
    <w:rsid w:val="62543628"/>
    <w:rsid w:val="62580CDF"/>
    <w:rsid w:val="6269006E"/>
    <w:rsid w:val="626919A1"/>
    <w:rsid w:val="62907F11"/>
    <w:rsid w:val="62A15D94"/>
    <w:rsid w:val="62B32855"/>
    <w:rsid w:val="62B953C1"/>
    <w:rsid w:val="62C62EC1"/>
    <w:rsid w:val="62C95DCD"/>
    <w:rsid w:val="62D01C8E"/>
    <w:rsid w:val="62D7215B"/>
    <w:rsid w:val="62D94587"/>
    <w:rsid w:val="62E33D4D"/>
    <w:rsid w:val="62E97F9F"/>
    <w:rsid w:val="62EC51E1"/>
    <w:rsid w:val="62F718A2"/>
    <w:rsid w:val="631119DD"/>
    <w:rsid w:val="631B652C"/>
    <w:rsid w:val="6320465B"/>
    <w:rsid w:val="632364DD"/>
    <w:rsid w:val="6326291E"/>
    <w:rsid w:val="633D0BCC"/>
    <w:rsid w:val="633D2DCB"/>
    <w:rsid w:val="634757CB"/>
    <w:rsid w:val="635A1386"/>
    <w:rsid w:val="635F3FFE"/>
    <w:rsid w:val="6365633E"/>
    <w:rsid w:val="6368027F"/>
    <w:rsid w:val="637C5F41"/>
    <w:rsid w:val="637C6939"/>
    <w:rsid w:val="63893952"/>
    <w:rsid w:val="638A1C94"/>
    <w:rsid w:val="639300B9"/>
    <w:rsid w:val="63B56F38"/>
    <w:rsid w:val="63BD0909"/>
    <w:rsid w:val="63C30AE9"/>
    <w:rsid w:val="63C355BA"/>
    <w:rsid w:val="63D56346"/>
    <w:rsid w:val="63E448C1"/>
    <w:rsid w:val="63FC3D07"/>
    <w:rsid w:val="64003909"/>
    <w:rsid w:val="640F35A1"/>
    <w:rsid w:val="641462C3"/>
    <w:rsid w:val="641A4A35"/>
    <w:rsid w:val="641B2BA5"/>
    <w:rsid w:val="643775CC"/>
    <w:rsid w:val="64396454"/>
    <w:rsid w:val="644014D6"/>
    <w:rsid w:val="64434A35"/>
    <w:rsid w:val="644675E1"/>
    <w:rsid w:val="644A44E0"/>
    <w:rsid w:val="64531BBF"/>
    <w:rsid w:val="645E7A48"/>
    <w:rsid w:val="64605B94"/>
    <w:rsid w:val="6462629C"/>
    <w:rsid w:val="646B4505"/>
    <w:rsid w:val="646D6E7D"/>
    <w:rsid w:val="64770026"/>
    <w:rsid w:val="647E2371"/>
    <w:rsid w:val="649804CE"/>
    <w:rsid w:val="649B13EF"/>
    <w:rsid w:val="64B25564"/>
    <w:rsid w:val="64C6528C"/>
    <w:rsid w:val="64D0628B"/>
    <w:rsid w:val="64D57146"/>
    <w:rsid w:val="64D6792D"/>
    <w:rsid w:val="64E05D16"/>
    <w:rsid w:val="64FD2BB7"/>
    <w:rsid w:val="64FD373A"/>
    <w:rsid w:val="652019E1"/>
    <w:rsid w:val="65205267"/>
    <w:rsid w:val="652F4DFF"/>
    <w:rsid w:val="654523CA"/>
    <w:rsid w:val="6550068C"/>
    <w:rsid w:val="65513809"/>
    <w:rsid w:val="65522AE4"/>
    <w:rsid w:val="655470FB"/>
    <w:rsid w:val="655933A1"/>
    <w:rsid w:val="655C4850"/>
    <w:rsid w:val="656E02FB"/>
    <w:rsid w:val="65735B44"/>
    <w:rsid w:val="6581548D"/>
    <w:rsid w:val="65844F13"/>
    <w:rsid w:val="6584774B"/>
    <w:rsid w:val="65906EAE"/>
    <w:rsid w:val="659929C2"/>
    <w:rsid w:val="659F0E74"/>
    <w:rsid w:val="65A104D6"/>
    <w:rsid w:val="65B85263"/>
    <w:rsid w:val="65BC38BE"/>
    <w:rsid w:val="65C60771"/>
    <w:rsid w:val="65CD0237"/>
    <w:rsid w:val="65CD0E2C"/>
    <w:rsid w:val="65E2371E"/>
    <w:rsid w:val="65E472DD"/>
    <w:rsid w:val="65EA03CD"/>
    <w:rsid w:val="65F51C4D"/>
    <w:rsid w:val="65FB3680"/>
    <w:rsid w:val="6608797E"/>
    <w:rsid w:val="660F42F0"/>
    <w:rsid w:val="661C6BDB"/>
    <w:rsid w:val="6625329B"/>
    <w:rsid w:val="66304FB3"/>
    <w:rsid w:val="663D49EC"/>
    <w:rsid w:val="663F67E8"/>
    <w:rsid w:val="6641483F"/>
    <w:rsid w:val="6642650F"/>
    <w:rsid w:val="66437F85"/>
    <w:rsid w:val="664E3D66"/>
    <w:rsid w:val="665141E3"/>
    <w:rsid w:val="66517096"/>
    <w:rsid w:val="66525C9F"/>
    <w:rsid w:val="66614616"/>
    <w:rsid w:val="6677081F"/>
    <w:rsid w:val="66771F52"/>
    <w:rsid w:val="667A3A09"/>
    <w:rsid w:val="667A5F19"/>
    <w:rsid w:val="667A725D"/>
    <w:rsid w:val="668554FF"/>
    <w:rsid w:val="66870A21"/>
    <w:rsid w:val="66990E97"/>
    <w:rsid w:val="669E4A27"/>
    <w:rsid w:val="66A762DA"/>
    <w:rsid w:val="66B76E3B"/>
    <w:rsid w:val="66BB1455"/>
    <w:rsid w:val="66CB348D"/>
    <w:rsid w:val="66CE1AAB"/>
    <w:rsid w:val="66DF3584"/>
    <w:rsid w:val="66E7296F"/>
    <w:rsid w:val="66E75AAA"/>
    <w:rsid w:val="66EA72F0"/>
    <w:rsid w:val="66EE490C"/>
    <w:rsid w:val="6700138D"/>
    <w:rsid w:val="67065039"/>
    <w:rsid w:val="670B604B"/>
    <w:rsid w:val="670D7805"/>
    <w:rsid w:val="67172C99"/>
    <w:rsid w:val="672362A3"/>
    <w:rsid w:val="67343BEC"/>
    <w:rsid w:val="67344084"/>
    <w:rsid w:val="673E3B04"/>
    <w:rsid w:val="67480132"/>
    <w:rsid w:val="674C3BD0"/>
    <w:rsid w:val="675443AC"/>
    <w:rsid w:val="675B0A66"/>
    <w:rsid w:val="67633CA6"/>
    <w:rsid w:val="676430CC"/>
    <w:rsid w:val="676D2A17"/>
    <w:rsid w:val="67835F4F"/>
    <w:rsid w:val="67873D62"/>
    <w:rsid w:val="678B5367"/>
    <w:rsid w:val="679629B0"/>
    <w:rsid w:val="67A16E80"/>
    <w:rsid w:val="67A24752"/>
    <w:rsid w:val="67AF7E5C"/>
    <w:rsid w:val="67B06B50"/>
    <w:rsid w:val="67BB129A"/>
    <w:rsid w:val="67C90FBE"/>
    <w:rsid w:val="67F2279B"/>
    <w:rsid w:val="67F830FF"/>
    <w:rsid w:val="67F91349"/>
    <w:rsid w:val="68103EEA"/>
    <w:rsid w:val="682362D5"/>
    <w:rsid w:val="6827314D"/>
    <w:rsid w:val="68296C1D"/>
    <w:rsid w:val="68376E07"/>
    <w:rsid w:val="683D15D1"/>
    <w:rsid w:val="68454BED"/>
    <w:rsid w:val="68483F9A"/>
    <w:rsid w:val="684B49EA"/>
    <w:rsid w:val="68561211"/>
    <w:rsid w:val="685C1D7D"/>
    <w:rsid w:val="68604136"/>
    <w:rsid w:val="68715010"/>
    <w:rsid w:val="68715CAE"/>
    <w:rsid w:val="68726D8B"/>
    <w:rsid w:val="68956E0C"/>
    <w:rsid w:val="68965071"/>
    <w:rsid w:val="68BB3BAD"/>
    <w:rsid w:val="68BE7D7A"/>
    <w:rsid w:val="68CE4A8E"/>
    <w:rsid w:val="68D72B33"/>
    <w:rsid w:val="68DC0F9E"/>
    <w:rsid w:val="68DC5CC1"/>
    <w:rsid w:val="68E41E1B"/>
    <w:rsid w:val="68EA6A2F"/>
    <w:rsid w:val="68F22050"/>
    <w:rsid w:val="68F66FC4"/>
    <w:rsid w:val="6906141D"/>
    <w:rsid w:val="690F4E43"/>
    <w:rsid w:val="6913167F"/>
    <w:rsid w:val="691D0BAC"/>
    <w:rsid w:val="69210D80"/>
    <w:rsid w:val="692C4C84"/>
    <w:rsid w:val="692E30C3"/>
    <w:rsid w:val="693F20DB"/>
    <w:rsid w:val="693F746B"/>
    <w:rsid w:val="694F754F"/>
    <w:rsid w:val="69534B70"/>
    <w:rsid w:val="69542B90"/>
    <w:rsid w:val="695C2DDF"/>
    <w:rsid w:val="6972308C"/>
    <w:rsid w:val="697852AF"/>
    <w:rsid w:val="6978570D"/>
    <w:rsid w:val="69867336"/>
    <w:rsid w:val="69876304"/>
    <w:rsid w:val="698E463C"/>
    <w:rsid w:val="69A14A00"/>
    <w:rsid w:val="69A71AE5"/>
    <w:rsid w:val="69A75ED2"/>
    <w:rsid w:val="69AC23C9"/>
    <w:rsid w:val="69B33C71"/>
    <w:rsid w:val="69B833E6"/>
    <w:rsid w:val="69C53816"/>
    <w:rsid w:val="69C67F1D"/>
    <w:rsid w:val="69C93ABC"/>
    <w:rsid w:val="69C97E79"/>
    <w:rsid w:val="69D4155C"/>
    <w:rsid w:val="69D776AE"/>
    <w:rsid w:val="69EA21DF"/>
    <w:rsid w:val="69EB651D"/>
    <w:rsid w:val="69F82369"/>
    <w:rsid w:val="69FA7966"/>
    <w:rsid w:val="6A054213"/>
    <w:rsid w:val="6A0F4BCB"/>
    <w:rsid w:val="6A34514E"/>
    <w:rsid w:val="6A370558"/>
    <w:rsid w:val="6A3A3B39"/>
    <w:rsid w:val="6A4462AB"/>
    <w:rsid w:val="6A46346A"/>
    <w:rsid w:val="6A4E5F71"/>
    <w:rsid w:val="6A57351D"/>
    <w:rsid w:val="6A652968"/>
    <w:rsid w:val="6A673EC4"/>
    <w:rsid w:val="6A692475"/>
    <w:rsid w:val="6A8D2C2E"/>
    <w:rsid w:val="6A8F6D95"/>
    <w:rsid w:val="6A907BC4"/>
    <w:rsid w:val="6A996446"/>
    <w:rsid w:val="6A9C75CC"/>
    <w:rsid w:val="6AA51AA8"/>
    <w:rsid w:val="6ABF1A82"/>
    <w:rsid w:val="6AC8008E"/>
    <w:rsid w:val="6ACD44F8"/>
    <w:rsid w:val="6ACF6079"/>
    <w:rsid w:val="6AD7071A"/>
    <w:rsid w:val="6AD9610D"/>
    <w:rsid w:val="6ADA14F6"/>
    <w:rsid w:val="6ADE0B01"/>
    <w:rsid w:val="6ADE7C03"/>
    <w:rsid w:val="6AE51B90"/>
    <w:rsid w:val="6AE73CD4"/>
    <w:rsid w:val="6AF544BE"/>
    <w:rsid w:val="6AF672A0"/>
    <w:rsid w:val="6AFD00B9"/>
    <w:rsid w:val="6B06075D"/>
    <w:rsid w:val="6B315AE7"/>
    <w:rsid w:val="6B366C45"/>
    <w:rsid w:val="6B493833"/>
    <w:rsid w:val="6B4E750A"/>
    <w:rsid w:val="6B5035F1"/>
    <w:rsid w:val="6B582DA2"/>
    <w:rsid w:val="6B774160"/>
    <w:rsid w:val="6B780FBB"/>
    <w:rsid w:val="6B7B3774"/>
    <w:rsid w:val="6B7F5F03"/>
    <w:rsid w:val="6B855D34"/>
    <w:rsid w:val="6B87732E"/>
    <w:rsid w:val="6B951E69"/>
    <w:rsid w:val="6BAC6358"/>
    <w:rsid w:val="6BC406EE"/>
    <w:rsid w:val="6BE3489D"/>
    <w:rsid w:val="6BE618C4"/>
    <w:rsid w:val="6C0A4DBD"/>
    <w:rsid w:val="6C0F67D1"/>
    <w:rsid w:val="6C1B68A8"/>
    <w:rsid w:val="6C1B6A04"/>
    <w:rsid w:val="6C205011"/>
    <w:rsid w:val="6C411F36"/>
    <w:rsid w:val="6C4966C5"/>
    <w:rsid w:val="6C4C6AAA"/>
    <w:rsid w:val="6C5A4F43"/>
    <w:rsid w:val="6C701C9D"/>
    <w:rsid w:val="6C740CFB"/>
    <w:rsid w:val="6C766E4C"/>
    <w:rsid w:val="6C7B08F0"/>
    <w:rsid w:val="6C9A3A3C"/>
    <w:rsid w:val="6CA15EC1"/>
    <w:rsid w:val="6CA228B3"/>
    <w:rsid w:val="6CC07E7D"/>
    <w:rsid w:val="6CDE5078"/>
    <w:rsid w:val="6CE15FCB"/>
    <w:rsid w:val="6CED2E10"/>
    <w:rsid w:val="6CF07DE7"/>
    <w:rsid w:val="6CF26D94"/>
    <w:rsid w:val="6CF5205F"/>
    <w:rsid w:val="6CF7051E"/>
    <w:rsid w:val="6CF9022C"/>
    <w:rsid w:val="6D12237B"/>
    <w:rsid w:val="6D265D64"/>
    <w:rsid w:val="6D267C77"/>
    <w:rsid w:val="6D3C33E9"/>
    <w:rsid w:val="6D447C67"/>
    <w:rsid w:val="6D5130D6"/>
    <w:rsid w:val="6D553396"/>
    <w:rsid w:val="6D5A40B3"/>
    <w:rsid w:val="6D6771C6"/>
    <w:rsid w:val="6D683242"/>
    <w:rsid w:val="6D7860C4"/>
    <w:rsid w:val="6D7D3661"/>
    <w:rsid w:val="6D884B3E"/>
    <w:rsid w:val="6D9E6E15"/>
    <w:rsid w:val="6DA165E5"/>
    <w:rsid w:val="6DB4782F"/>
    <w:rsid w:val="6DBA4C9F"/>
    <w:rsid w:val="6DD80DD7"/>
    <w:rsid w:val="6DD96038"/>
    <w:rsid w:val="6DEC13E1"/>
    <w:rsid w:val="6DF04887"/>
    <w:rsid w:val="6DF1543B"/>
    <w:rsid w:val="6E062E3F"/>
    <w:rsid w:val="6E1650C3"/>
    <w:rsid w:val="6E1801EB"/>
    <w:rsid w:val="6E1851B6"/>
    <w:rsid w:val="6E2F1EBF"/>
    <w:rsid w:val="6E39653A"/>
    <w:rsid w:val="6E463D66"/>
    <w:rsid w:val="6E48673F"/>
    <w:rsid w:val="6E4915DA"/>
    <w:rsid w:val="6E4E0C5A"/>
    <w:rsid w:val="6E572CC3"/>
    <w:rsid w:val="6E617AD7"/>
    <w:rsid w:val="6E720615"/>
    <w:rsid w:val="6E723A26"/>
    <w:rsid w:val="6E7830F8"/>
    <w:rsid w:val="6E7A6C8E"/>
    <w:rsid w:val="6E7D19D2"/>
    <w:rsid w:val="6E8C5F92"/>
    <w:rsid w:val="6E8F1985"/>
    <w:rsid w:val="6E973C44"/>
    <w:rsid w:val="6EA17B24"/>
    <w:rsid w:val="6EA44D4F"/>
    <w:rsid w:val="6EA5450A"/>
    <w:rsid w:val="6EAB4F14"/>
    <w:rsid w:val="6EB021B0"/>
    <w:rsid w:val="6EB57CDA"/>
    <w:rsid w:val="6EB8735B"/>
    <w:rsid w:val="6EC8017F"/>
    <w:rsid w:val="6ECB3B53"/>
    <w:rsid w:val="6EEF5959"/>
    <w:rsid w:val="6EF31E88"/>
    <w:rsid w:val="6F080081"/>
    <w:rsid w:val="6F0A163C"/>
    <w:rsid w:val="6F0F1443"/>
    <w:rsid w:val="6F176744"/>
    <w:rsid w:val="6F1D75A3"/>
    <w:rsid w:val="6F254044"/>
    <w:rsid w:val="6F385B7A"/>
    <w:rsid w:val="6F490CA6"/>
    <w:rsid w:val="6F4D2D49"/>
    <w:rsid w:val="6F4F1429"/>
    <w:rsid w:val="6F547EA1"/>
    <w:rsid w:val="6F5E411D"/>
    <w:rsid w:val="6F5F7162"/>
    <w:rsid w:val="6F646DE4"/>
    <w:rsid w:val="6F780F35"/>
    <w:rsid w:val="6F7F3284"/>
    <w:rsid w:val="6F8448C0"/>
    <w:rsid w:val="6F881BD8"/>
    <w:rsid w:val="6F8B3178"/>
    <w:rsid w:val="6F8D559B"/>
    <w:rsid w:val="6F8E6D58"/>
    <w:rsid w:val="6F9413B1"/>
    <w:rsid w:val="6F9878E4"/>
    <w:rsid w:val="6F99556C"/>
    <w:rsid w:val="6F9B4B5D"/>
    <w:rsid w:val="6FA84BF1"/>
    <w:rsid w:val="6FAE35A2"/>
    <w:rsid w:val="6FB74F7D"/>
    <w:rsid w:val="6FB846B9"/>
    <w:rsid w:val="6FC240CC"/>
    <w:rsid w:val="6FD8795B"/>
    <w:rsid w:val="6FE21B04"/>
    <w:rsid w:val="6FFA6DA6"/>
    <w:rsid w:val="6FFD1A76"/>
    <w:rsid w:val="70232554"/>
    <w:rsid w:val="70324EAC"/>
    <w:rsid w:val="70380A14"/>
    <w:rsid w:val="704619AA"/>
    <w:rsid w:val="704A1370"/>
    <w:rsid w:val="704A2F4D"/>
    <w:rsid w:val="70691A13"/>
    <w:rsid w:val="70723DD6"/>
    <w:rsid w:val="707F5FA9"/>
    <w:rsid w:val="70857ED8"/>
    <w:rsid w:val="709D3C7D"/>
    <w:rsid w:val="70C60394"/>
    <w:rsid w:val="70C62D9A"/>
    <w:rsid w:val="70D16F41"/>
    <w:rsid w:val="70DD361F"/>
    <w:rsid w:val="70E6488F"/>
    <w:rsid w:val="70F25973"/>
    <w:rsid w:val="7104328D"/>
    <w:rsid w:val="711477D9"/>
    <w:rsid w:val="711A0279"/>
    <w:rsid w:val="711A685F"/>
    <w:rsid w:val="711C4C65"/>
    <w:rsid w:val="71203ACC"/>
    <w:rsid w:val="71270D19"/>
    <w:rsid w:val="712867C3"/>
    <w:rsid w:val="71340DAB"/>
    <w:rsid w:val="713D232A"/>
    <w:rsid w:val="717253CA"/>
    <w:rsid w:val="71786F20"/>
    <w:rsid w:val="71830530"/>
    <w:rsid w:val="718A6031"/>
    <w:rsid w:val="71A12693"/>
    <w:rsid w:val="71AA0C23"/>
    <w:rsid w:val="71AF25A4"/>
    <w:rsid w:val="71BB2C85"/>
    <w:rsid w:val="71BD3047"/>
    <w:rsid w:val="71C36B59"/>
    <w:rsid w:val="71C64714"/>
    <w:rsid w:val="71D43082"/>
    <w:rsid w:val="71D46828"/>
    <w:rsid w:val="720C73F1"/>
    <w:rsid w:val="721B2BE7"/>
    <w:rsid w:val="721C5884"/>
    <w:rsid w:val="7220718B"/>
    <w:rsid w:val="723D60F5"/>
    <w:rsid w:val="724979BF"/>
    <w:rsid w:val="724B5B47"/>
    <w:rsid w:val="724D2853"/>
    <w:rsid w:val="725B116D"/>
    <w:rsid w:val="725C6020"/>
    <w:rsid w:val="72656659"/>
    <w:rsid w:val="72672EF9"/>
    <w:rsid w:val="726B76EA"/>
    <w:rsid w:val="727A3A22"/>
    <w:rsid w:val="72820EE0"/>
    <w:rsid w:val="72837A6C"/>
    <w:rsid w:val="72844E1B"/>
    <w:rsid w:val="72867FF5"/>
    <w:rsid w:val="728843ED"/>
    <w:rsid w:val="72A908DB"/>
    <w:rsid w:val="72B37EB1"/>
    <w:rsid w:val="72BB03AB"/>
    <w:rsid w:val="72BE4F7C"/>
    <w:rsid w:val="72D55A4F"/>
    <w:rsid w:val="72D678B3"/>
    <w:rsid w:val="72E44F87"/>
    <w:rsid w:val="72EC74F2"/>
    <w:rsid w:val="73051C2E"/>
    <w:rsid w:val="730B171A"/>
    <w:rsid w:val="731F4AE6"/>
    <w:rsid w:val="732634CD"/>
    <w:rsid w:val="732A4F3F"/>
    <w:rsid w:val="734970A2"/>
    <w:rsid w:val="734A407B"/>
    <w:rsid w:val="735549AE"/>
    <w:rsid w:val="736E56F0"/>
    <w:rsid w:val="737F474B"/>
    <w:rsid w:val="73A11CB5"/>
    <w:rsid w:val="73A87506"/>
    <w:rsid w:val="73AC46A5"/>
    <w:rsid w:val="73AD50A2"/>
    <w:rsid w:val="73B565AD"/>
    <w:rsid w:val="73BC162F"/>
    <w:rsid w:val="73C10656"/>
    <w:rsid w:val="73D10BBF"/>
    <w:rsid w:val="73D35B9C"/>
    <w:rsid w:val="73D73CDD"/>
    <w:rsid w:val="73DD68C3"/>
    <w:rsid w:val="73E01921"/>
    <w:rsid w:val="73EA7AA5"/>
    <w:rsid w:val="74077EE4"/>
    <w:rsid w:val="741E6E11"/>
    <w:rsid w:val="741F5EE5"/>
    <w:rsid w:val="74284390"/>
    <w:rsid w:val="74366526"/>
    <w:rsid w:val="743F215B"/>
    <w:rsid w:val="74485A26"/>
    <w:rsid w:val="747D0175"/>
    <w:rsid w:val="74865D77"/>
    <w:rsid w:val="748D570E"/>
    <w:rsid w:val="748E3CB5"/>
    <w:rsid w:val="748E76CB"/>
    <w:rsid w:val="74907E04"/>
    <w:rsid w:val="74951391"/>
    <w:rsid w:val="749C1C51"/>
    <w:rsid w:val="749D000C"/>
    <w:rsid w:val="749D2018"/>
    <w:rsid w:val="74A03B0B"/>
    <w:rsid w:val="74C24FF6"/>
    <w:rsid w:val="74C41C96"/>
    <w:rsid w:val="74CD3E04"/>
    <w:rsid w:val="74E17D56"/>
    <w:rsid w:val="74F60A7F"/>
    <w:rsid w:val="74F701C9"/>
    <w:rsid w:val="74FD4B1D"/>
    <w:rsid w:val="74FE346D"/>
    <w:rsid w:val="75055F0E"/>
    <w:rsid w:val="751F1A9A"/>
    <w:rsid w:val="75246F25"/>
    <w:rsid w:val="75262D3F"/>
    <w:rsid w:val="7527655D"/>
    <w:rsid w:val="755645DD"/>
    <w:rsid w:val="75580D6B"/>
    <w:rsid w:val="75705254"/>
    <w:rsid w:val="75782383"/>
    <w:rsid w:val="757D58CB"/>
    <w:rsid w:val="757F284D"/>
    <w:rsid w:val="758500F1"/>
    <w:rsid w:val="75856493"/>
    <w:rsid w:val="75A117BB"/>
    <w:rsid w:val="75BC426B"/>
    <w:rsid w:val="75BE628B"/>
    <w:rsid w:val="75C8506D"/>
    <w:rsid w:val="75DF1846"/>
    <w:rsid w:val="75E358EE"/>
    <w:rsid w:val="75EE213B"/>
    <w:rsid w:val="75EE74B4"/>
    <w:rsid w:val="75F1101A"/>
    <w:rsid w:val="7611499F"/>
    <w:rsid w:val="76207A3D"/>
    <w:rsid w:val="76391100"/>
    <w:rsid w:val="76435D6B"/>
    <w:rsid w:val="76463E3B"/>
    <w:rsid w:val="7647278C"/>
    <w:rsid w:val="764A5A6B"/>
    <w:rsid w:val="764B6C2A"/>
    <w:rsid w:val="7653710E"/>
    <w:rsid w:val="76547DA7"/>
    <w:rsid w:val="765B133E"/>
    <w:rsid w:val="766744B9"/>
    <w:rsid w:val="768A7138"/>
    <w:rsid w:val="76A41A2A"/>
    <w:rsid w:val="76BB3118"/>
    <w:rsid w:val="76D32187"/>
    <w:rsid w:val="76E94F7D"/>
    <w:rsid w:val="76EC5718"/>
    <w:rsid w:val="76F82945"/>
    <w:rsid w:val="77010FAD"/>
    <w:rsid w:val="771F5D4D"/>
    <w:rsid w:val="77252AC9"/>
    <w:rsid w:val="773151CC"/>
    <w:rsid w:val="77512770"/>
    <w:rsid w:val="77633547"/>
    <w:rsid w:val="77666074"/>
    <w:rsid w:val="7768184E"/>
    <w:rsid w:val="77704314"/>
    <w:rsid w:val="77902A40"/>
    <w:rsid w:val="77A8048D"/>
    <w:rsid w:val="77C13AE3"/>
    <w:rsid w:val="77C51F59"/>
    <w:rsid w:val="77C878D9"/>
    <w:rsid w:val="77D3374E"/>
    <w:rsid w:val="77D45B72"/>
    <w:rsid w:val="780310CD"/>
    <w:rsid w:val="780437A6"/>
    <w:rsid w:val="782B0377"/>
    <w:rsid w:val="78364E7C"/>
    <w:rsid w:val="78374862"/>
    <w:rsid w:val="783D1856"/>
    <w:rsid w:val="78622E5F"/>
    <w:rsid w:val="786B751A"/>
    <w:rsid w:val="7874111F"/>
    <w:rsid w:val="787B2137"/>
    <w:rsid w:val="787F7257"/>
    <w:rsid w:val="7898717B"/>
    <w:rsid w:val="789A6DCF"/>
    <w:rsid w:val="78A10331"/>
    <w:rsid w:val="78A62823"/>
    <w:rsid w:val="78AD613B"/>
    <w:rsid w:val="78C2240A"/>
    <w:rsid w:val="78C70A04"/>
    <w:rsid w:val="78CE4142"/>
    <w:rsid w:val="78D541F3"/>
    <w:rsid w:val="78D60724"/>
    <w:rsid w:val="78E24DE0"/>
    <w:rsid w:val="78E311ED"/>
    <w:rsid w:val="78EF1DCD"/>
    <w:rsid w:val="78F075F4"/>
    <w:rsid w:val="790C686D"/>
    <w:rsid w:val="790F5814"/>
    <w:rsid w:val="79114BB5"/>
    <w:rsid w:val="792D0C7C"/>
    <w:rsid w:val="79423492"/>
    <w:rsid w:val="794565C4"/>
    <w:rsid w:val="79551D24"/>
    <w:rsid w:val="79560890"/>
    <w:rsid w:val="79636B96"/>
    <w:rsid w:val="7967299A"/>
    <w:rsid w:val="79734E9E"/>
    <w:rsid w:val="79751487"/>
    <w:rsid w:val="797A23BF"/>
    <w:rsid w:val="797D6E06"/>
    <w:rsid w:val="797E3A5F"/>
    <w:rsid w:val="798B29E2"/>
    <w:rsid w:val="799224BA"/>
    <w:rsid w:val="79A20554"/>
    <w:rsid w:val="79BD56B1"/>
    <w:rsid w:val="79C9260E"/>
    <w:rsid w:val="79C94799"/>
    <w:rsid w:val="79DE3D69"/>
    <w:rsid w:val="79E06351"/>
    <w:rsid w:val="79E828F5"/>
    <w:rsid w:val="79F770D2"/>
    <w:rsid w:val="79FA0023"/>
    <w:rsid w:val="7A096744"/>
    <w:rsid w:val="7A2778CD"/>
    <w:rsid w:val="7A3722CD"/>
    <w:rsid w:val="7A53684D"/>
    <w:rsid w:val="7A5940E7"/>
    <w:rsid w:val="7A6555B8"/>
    <w:rsid w:val="7A7B4ADA"/>
    <w:rsid w:val="7A7E24FD"/>
    <w:rsid w:val="7A94620A"/>
    <w:rsid w:val="7AA023AA"/>
    <w:rsid w:val="7AAF2CAB"/>
    <w:rsid w:val="7AB92277"/>
    <w:rsid w:val="7AD16A4E"/>
    <w:rsid w:val="7AD2251E"/>
    <w:rsid w:val="7AD36BD5"/>
    <w:rsid w:val="7AD81ED3"/>
    <w:rsid w:val="7ADC1C87"/>
    <w:rsid w:val="7AEA46CE"/>
    <w:rsid w:val="7AFF1986"/>
    <w:rsid w:val="7B056C07"/>
    <w:rsid w:val="7B0727DF"/>
    <w:rsid w:val="7B0D106C"/>
    <w:rsid w:val="7B136A0F"/>
    <w:rsid w:val="7B1772E1"/>
    <w:rsid w:val="7B1C4520"/>
    <w:rsid w:val="7B255C65"/>
    <w:rsid w:val="7B38588B"/>
    <w:rsid w:val="7B3E08D1"/>
    <w:rsid w:val="7B3E7490"/>
    <w:rsid w:val="7B3F1CBD"/>
    <w:rsid w:val="7B486264"/>
    <w:rsid w:val="7B577558"/>
    <w:rsid w:val="7B5C0033"/>
    <w:rsid w:val="7B5E417A"/>
    <w:rsid w:val="7B6F2B96"/>
    <w:rsid w:val="7B763FDC"/>
    <w:rsid w:val="7B884DF7"/>
    <w:rsid w:val="7B93053D"/>
    <w:rsid w:val="7B9F6396"/>
    <w:rsid w:val="7BA204CA"/>
    <w:rsid w:val="7BB56946"/>
    <w:rsid w:val="7BC952B8"/>
    <w:rsid w:val="7BCA46D1"/>
    <w:rsid w:val="7BD535E8"/>
    <w:rsid w:val="7BD64B94"/>
    <w:rsid w:val="7BE9238A"/>
    <w:rsid w:val="7BE9553C"/>
    <w:rsid w:val="7BF7445F"/>
    <w:rsid w:val="7C0A24B3"/>
    <w:rsid w:val="7C0E4043"/>
    <w:rsid w:val="7C194926"/>
    <w:rsid w:val="7C1E0308"/>
    <w:rsid w:val="7C1E0476"/>
    <w:rsid w:val="7C21339B"/>
    <w:rsid w:val="7C2767AF"/>
    <w:rsid w:val="7C2853D4"/>
    <w:rsid w:val="7C2B679E"/>
    <w:rsid w:val="7C2C6E4B"/>
    <w:rsid w:val="7C3A006A"/>
    <w:rsid w:val="7C40130B"/>
    <w:rsid w:val="7C651080"/>
    <w:rsid w:val="7C653B9F"/>
    <w:rsid w:val="7C6A071B"/>
    <w:rsid w:val="7C70351D"/>
    <w:rsid w:val="7C703728"/>
    <w:rsid w:val="7C7B2BEB"/>
    <w:rsid w:val="7C7F01D3"/>
    <w:rsid w:val="7C8040DA"/>
    <w:rsid w:val="7C8A0089"/>
    <w:rsid w:val="7CB408A2"/>
    <w:rsid w:val="7CB47F24"/>
    <w:rsid w:val="7CC64A8E"/>
    <w:rsid w:val="7CD0517D"/>
    <w:rsid w:val="7CF539BD"/>
    <w:rsid w:val="7CFB1B87"/>
    <w:rsid w:val="7D0229DE"/>
    <w:rsid w:val="7D1A106D"/>
    <w:rsid w:val="7D1D67B8"/>
    <w:rsid w:val="7D233E36"/>
    <w:rsid w:val="7D2B3500"/>
    <w:rsid w:val="7D2E3674"/>
    <w:rsid w:val="7D5777EF"/>
    <w:rsid w:val="7D587E9A"/>
    <w:rsid w:val="7D597E30"/>
    <w:rsid w:val="7D6C1143"/>
    <w:rsid w:val="7D764BF4"/>
    <w:rsid w:val="7D8370C8"/>
    <w:rsid w:val="7D886B0F"/>
    <w:rsid w:val="7D910AD4"/>
    <w:rsid w:val="7DD12BC3"/>
    <w:rsid w:val="7DD64740"/>
    <w:rsid w:val="7DE128DB"/>
    <w:rsid w:val="7DE52779"/>
    <w:rsid w:val="7DE71F2D"/>
    <w:rsid w:val="7DFE48AB"/>
    <w:rsid w:val="7E147FB9"/>
    <w:rsid w:val="7E2116BC"/>
    <w:rsid w:val="7E3C7780"/>
    <w:rsid w:val="7E3E544D"/>
    <w:rsid w:val="7E665A55"/>
    <w:rsid w:val="7E6669B2"/>
    <w:rsid w:val="7E6B3536"/>
    <w:rsid w:val="7E6B3A28"/>
    <w:rsid w:val="7E766F95"/>
    <w:rsid w:val="7E7F4A7C"/>
    <w:rsid w:val="7E7F5196"/>
    <w:rsid w:val="7E861FF6"/>
    <w:rsid w:val="7E864660"/>
    <w:rsid w:val="7E8B6C77"/>
    <w:rsid w:val="7E8D2746"/>
    <w:rsid w:val="7E9D6615"/>
    <w:rsid w:val="7EAC291C"/>
    <w:rsid w:val="7EAC3453"/>
    <w:rsid w:val="7EB73854"/>
    <w:rsid w:val="7EB9325A"/>
    <w:rsid w:val="7EC831DE"/>
    <w:rsid w:val="7ECE07D6"/>
    <w:rsid w:val="7EDB7E3A"/>
    <w:rsid w:val="7F0F2B89"/>
    <w:rsid w:val="7F1C2A76"/>
    <w:rsid w:val="7F2166BF"/>
    <w:rsid w:val="7F276CCB"/>
    <w:rsid w:val="7F2A3A6C"/>
    <w:rsid w:val="7F2F36A6"/>
    <w:rsid w:val="7F357823"/>
    <w:rsid w:val="7F3D0DFB"/>
    <w:rsid w:val="7F4415A4"/>
    <w:rsid w:val="7F4E6872"/>
    <w:rsid w:val="7F507CBF"/>
    <w:rsid w:val="7F554E00"/>
    <w:rsid w:val="7F5F14DD"/>
    <w:rsid w:val="7F624778"/>
    <w:rsid w:val="7F675DDC"/>
    <w:rsid w:val="7F692DCD"/>
    <w:rsid w:val="7F912F0B"/>
    <w:rsid w:val="7FB23AB0"/>
    <w:rsid w:val="7FBA30AD"/>
    <w:rsid w:val="7FBF51D8"/>
    <w:rsid w:val="7FC31789"/>
    <w:rsid w:val="7FC8460B"/>
    <w:rsid w:val="7FDC7B99"/>
    <w:rsid w:val="7FE82ED6"/>
    <w:rsid w:val="7FF15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font1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8"/>
    <w:qFormat/>
    <w:uiPriority w:val="0"/>
    <w:rPr>
      <w:rFonts w:ascii="宋体" w:hAnsi="宋体" w:eastAsia="宋体" w:cs="宋体"/>
      <w:color w:val="auto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9</Pages>
  <Words>975</Words>
  <Characters>1151</Characters>
  <Lines>0</Lines>
  <Paragraphs>0</Paragraphs>
  <TotalTime>0</TotalTime>
  <ScaleCrop>false</ScaleCrop>
  <LinksUpToDate>false</LinksUpToDate>
  <CharactersWithSpaces>1386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2020-03-11T08:35:00Z</dcterms:created>
  <dc:creator>Administrator</dc:creator>
  <cp:lastModifiedBy>Just we</cp:lastModifiedBy>
  <cp:lastPrinted>2023-01-18T07:55:00Z</cp:lastPrinted>
  <dcterms:modified xsi:type="dcterms:W3CDTF">2025-07-08T02:09:43Z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8B5731F7F59942A88A385988A8E23D21</vt:lpwstr>
  </property>
  <property fmtid="{D5CDD505-2E9C-101B-9397-08002B2CF9AE}" pid="4" name="KSOTemplateDocerSaveRecord">
    <vt:lpwstr>eyJoZGlkIjoiMjlmNzExODczODdmZTYxMTBjMDM4ODZhOTUxYmI4MTAiLCJ1c2VySWQiOiI0NTg1NTEzMjIifQ==</vt:lpwstr>
  </property>
</Properties>
</file>